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00C1770C" w:rsidR="0002774E" w:rsidRPr="0026631E" w:rsidRDefault="00FE3556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FE3556">
                                <w:rPr>
                                  <w:rFonts w:ascii="Times New Roman" w:hAnsi="Times New Roman"/>
                                  <w:b/>
                                </w:rPr>
                                <w:t>Wydział Fizyki</w:t>
                              </w:r>
                              <w:r w:rsidR="00534D31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i Astronomii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00C1770C" w:rsidR="0002774E" w:rsidRPr="0026631E" w:rsidRDefault="00FE3556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FE3556">
                          <w:rPr>
                            <w:rFonts w:ascii="Times New Roman" w:hAnsi="Times New Roman"/>
                            <w:b/>
                          </w:rPr>
                          <w:t>Wydział Fizyki</w:t>
                        </w:r>
                        <w:r w:rsidR="00534D31">
                          <w:rPr>
                            <w:rFonts w:ascii="Times New Roman" w:hAnsi="Times New Roman"/>
                            <w:b/>
                          </w:rPr>
                          <w:t xml:space="preserve"> i Astronomii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193A9" w14:textId="77777777" w:rsidR="00FE3556" w:rsidRPr="00FE3556" w:rsidRDefault="00FE3556" w:rsidP="00FE355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E355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2, 61-614 Poznań</w:t>
                              </w:r>
                            </w:p>
                            <w:p w14:paraId="69AAC396" w14:textId="77777777" w:rsidR="00FE3556" w:rsidRPr="00FE3556" w:rsidRDefault="00FE3556" w:rsidP="00FE355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E355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52 02</w:t>
                              </w:r>
                            </w:p>
                            <w:p w14:paraId="4DF746F2" w14:textId="4CF1071E" w:rsidR="00CF2EDA" w:rsidRPr="004E2A38" w:rsidRDefault="00FE3556" w:rsidP="00FE3556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E3556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fizyka@amu.edu.pl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2DC6850F" w:rsidR="00E16064" w:rsidRPr="0026631E" w:rsidRDefault="00180B0D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180B0D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fizyka.amu.edu.pl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78A193A9" w14:textId="77777777" w:rsidR="00FE3556" w:rsidRPr="00FE3556" w:rsidRDefault="00FE3556" w:rsidP="00FE355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E355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2, 61-614 Poznań</w:t>
                        </w:r>
                      </w:p>
                      <w:p w14:paraId="69AAC396" w14:textId="77777777" w:rsidR="00FE3556" w:rsidRPr="00FE3556" w:rsidRDefault="00FE3556" w:rsidP="00FE355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E355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52 02</w:t>
                        </w:r>
                      </w:p>
                      <w:p w14:paraId="4DF746F2" w14:textId="4CF1071E" w:rsidR="00CF2EDA" w:rsidRPr="004E2A38" w:rsidRDefault="00FE3556" w:rsidP="00FE3556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FE3556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fizyka@amu.edu.pl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2DC6850F" w:rsidR="00E16064" w:rsidRPr="0026631E" w:rsidRDefault="00180B0D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180B0D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fizyka.amu.edu.pl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761B6672" w:rsidR="00B73B43" w:rsidRPr="00487B3A" w:rsidRDefault="00D75E22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62AF4B70" w14:textId="77777777" w:rsidR="00C93DDA" w:rsidRDefault="00C93DDA" w:rsidP="00C93D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79EDE246" w14:textId="77777777" w:rsidR="00C93DDA" w:rsidRDefault="00C93DDA" w:rsidP="00C93D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66946DC6" w14:textId="693E3FF9" w:rsidR="00C93DDA" w:rsidRDefault="00C93DDA" w:rsidP="00C93DD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C93DDA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DB8C" w14:textId="77777777" w:rsidR="009D70C8" w:rsidRDefault="009D70C8" w:rsidP="002B161C">
      <w:pPr>
        <w:spacing w:after="0" w:line="240" w:lineRule="auto"/>
      </w:pPr>
      <w:r>
        <w:separator/>
      </w:r>
    </w:p>
  </w:endnote>
  <w:endnote w:type="continuationSeparator" w:id="0">
    <w:p w14:paraId="29CF84E2" w14:textId="77777777" w:rsidR="009D70C8" w:rsidRDefault="009D70C8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9D70C8">
      <w:fldChar w:fldCharType="begin"/>
    </w:r>
    <w:r w:rsidR="009D70C8">
      <w:instrText>NUMPAGES  \* Arabic  \* MERGEFORMAT</w:instrText>
    </w:r>
    <w:r w:rsidR="009D70C8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9D70C8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6AAD" w14:textId="77777777" w:rsidR="009D70C8" w:rsidRDefault="009D70C8" w:rsidP="002B161C">
      <w:pPr>
        <w:spacing w:after="0" w:line="240" w:lineRule="auto"/>
      </w:pPr>
      <w:r>
        <w:separator/>
      </w:r>
    </w:p>
  </w:footnote>
  <w:footnote w:type="continuationSeparator" w:id="0">
    <w:p w14:paraId="08412A19" w14:textId="77777777" w:rsidR="009D70C8" w:rsidRDefault="009D70C8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3945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0D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34D31"/>
    <w:rsid w:val="00545BCA"/>
    <w:rsid w:val="0059187D"/>
    <w:rsid w:val="00592E31"/>
    <w:rsid w:val="0059625E"/>
    <w:rsid w:val="005C50DC"/>
    <w:rsid w:val="005D4E2D"/>
    <w:rsid w:val="005D704D"/>
    <w:rsid w:val="005E0DD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D70C8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772A3"/>
    <w:rsid w:val="00B80D25"/>
    <w:rsid w:val="00BD28FF"/>
    <w:rsid w:val="00BD3201"/>
    <w:rsid w:val="00C1129F"/>
    <w:rsid w:val="00C43DB7"/>
    <w:rsid w:val="00C537B1"/>
    <w:rsid w:val="00C74278"/>
    <w:rsid w:val="00C93DDA"/>
    <w:rsid w:val="00CA3116"/>
    <w:rsid w:val="00CF2EDA"/>
    <w:rsid w:val="00D22F96"/>
    <w:rsid w:val="00D44CFC"/>
    <w:rsid w:val="00D5484A"/>
    <w:rsid w:val="00D56653"/>
    <w:rsid w:val="00D75E22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E3556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7F5F-E0EE-41C8-A5A2-B62A347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5</cp:revision>
  <cp:lastPrinted>2011-12-28T10:56:00Z</cp:lastPrinted>
  <dcterms:created xsi:type="dcterms:W3CDTF">2023-11-13T13:50:00Z</dcterms:created>
  <dcterms:modified xsi:type="dcterms:W3CDTF">2024-09-06T10:28:00Z</dcterms:modified>
</cp:coreProperties>
</file>