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612084BD" w:rsidR="0002774E" w:rsidRPr="0026631E" w:rsidRDefault="005E162D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proofErr w:type="spellStart"/>
                              <w:r w:rsidRPr="005E162D">
                                <w:rPr>
                                  <w:rFonts w:ascii="Times New Roman" w:hAnsi="Times New Roman"/>
                                  <w:b/>
                                </w:rPr>
                                <w:t>Faculty</w:t>
                              </w:r>
                              <w:proofErr w:type="spellEnd"/>
                              <w:r w:rsidRPr="005E162D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of </w:t>
                              </w:r>
                              <w:proofErr w:type="spellStart"/>
                              <w:r w:rsidRPr="005E162D">
                                <w:rPr>
                                  <w:rFonts w:ascii="Times New Roman" w:hAnsi="Times New Roman"/>
                                  <w:b/>
                                </w:rPr>
                                <w:t>Physics</w:t>
                              </w:r>
                              <w:proofErr w:type="spellEnd"/>
                              <w:r w:rsidR="00A41E03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and </w:t>
                              </w:r>
                              <w:proofErr w:type="spellStart"/>
                              <w:r w:rsidR="00A41E03">
                                <w:rPr>
                                  <w:rFonts w:ascii="Times New Roman" w:hAnsi="Times New Roman"/>
                                  <w:b/>
                                </w:rPr>
                                <w:t>Astronomy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612084BD" w:rsidR="0002774E" w:rsidRPr="0026631E" w:rsidRDefault="005E162D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 w:rsidRPr="005E162D">
                          <w:rPr>
                            <w:rFonts w:ascii="Times New Roman" w:hAnsi="Times New Roman"/>
                            <w:b/>
                          </w:rPr>
                          <w:t>Faculty</w:t>
                        </w:r>
                        <w:proofErr w:type="spellEnd"/>
                        <w:r w:rsidRPr="005E162D">
                          <w:rPr>
                            <w:rFonts w:ascii="Times New Roman" w:hAnsi="Times New Roman"/>
                            <w:b/>
                          </w:rPr>
                          <w:t xml:space="preserve"> of </w:t>
                        </w:r>
                        <w:proofErr w:type="spellStart"/>
                        <w:r w:rsidRPr="005E162D">
                          <w:rPr>
                            <w:rFonts w:ascii="Times New Roman" w:hAnsi="Times New Roman"/>
                            <w:b/>
                          </w:rPr>
                          <w:t>Physics</w:t>
                        </w:r>
                        <w:proofErr w:type="spellEnd"/>
                        <w:r w:rsidR="00A41E03">
                          <w:rPr>
                            <w:rFonts w:ascii="Times New Roman" w:hAnsi="Times New Roman"/>
                            <w:b/>
                          </w:rPr>
                          <w:t xml:space="preserve"> and </w:t>
                        </w:r>
                        <w:proofErr w:type="spellStart"/>
                        <w:r w:rsidR="00A41E03">
                          <w:rPr>
                            <w:rFonts w:ascii="Times New Roman" w:hAnsi="Times New Roman"/>
                            <w:b/>
                          </w:rPr>
                          <w:t>Astronomy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D3AAC" w14:textId="77777777" w:rsidR="005E162D" w:rsidRPr="005E162D" w:rsidRDefault="005E162D" w:rsidP="005E162D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E162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Uniwersytetu Poznańskiego 2, 61-614 Poznań, Poland</w:t>
                              </w:r>
                            </w:p>
                            <w:p w14:paraId="43909267" w14:textId="77777777" w:rsidR="005E162D" w:rsidRPr="005E162D" w:rsidRDefault="005E162D" w:rsidP="005E162D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E162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52 02</w:t>
                              </w:r>
                            </w:p>
                            <w:p w14:paraId="77A9A93D" w14:textId="70FF5AFE" w:rsidR="00CF2EDA" w:rsidRPr="005E162D" w:rsidRDefault="005E162D" w:rsidP="005E162D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E162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fizyka@amu.edu.pl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A6EF7" w14:textId="3BDA1F73" w:rsidR="007414D9" w:rsidRDefault="007414D9" w:rsidP="007414D9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fizyka.amu.edu.pl</w:t>
                              </w:r>
                            </w:p>
                            <w:p w14:paraId="04BE3179" w14:textId="454D0D77"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110D3AAC" w14:textId="77777777" w:rsidR="005E162D" w:rsidRPr="005E162D" w:rsidRDefault="005E162D" w:rsidP="005E162D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E162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Uniwersytetu Poznańskiego 2, 61-614 Poznań, Poland</w:t>
                        </w:r>
                      </w:p>
                      <w:p w14:paraId="43909267" w14:textId="77777777" w:rsidR="005E162D" w:rsidRPr="005E162D" w:rsidRDefault="005E162D" w:rsidP="005E162D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E162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52 02</w:t>
                        </w:r>
                      </w:p>
                      <w:p w14:paraId="77A9A93D" w14:textId="70FF5AFE" w:rsidR="00CF2EDA" w:rsidRPr="005E162D" w:rsidRDefault="005E162D" w:rsidP="005E162D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5E162D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fizyka@amu.edu.pl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380A6EF7" w14:textId="3BDA1F73" w:rsidR="007414D9" w:rsidRDefault="007414D9" w:rsidP="007414D9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fizyka.amu.edu.pl</w:t>
                        </w:r>
                      </w:p>
                      <w:p w14:paraId="04BE3179" w14:textId="454D0D77"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0D34B5E5" w14:textId="77777777" w:rsidR="00D53AE1" w:rsidRDefault="00D53AE1" w:rsidP="00D53AE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3A32BD33" w14:textId="77777777" w:rsidR="00D53AE1" w:rsidRDefault="00D53AE1" w:rsidP="00D53AE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47913168" w14:textId="77777777" w:rsidR="00D53AE1" w:rsidRDefault="00D53AE1" w:rsidP="00D53AE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</w:t>
      </w:r>
      <w:bookmarkStart w:id="0" w:name="_GoBack"/>
      <w:bookmarkEnd w:id="0"/>
      <w:r>
        <w:rPr>
          <w:rFonts w:ascii="Arial" w:hAnsi="Arial" w:cs="Arial"/>
        </w:rPr>
        <w:t xml:space="preserve"> zwrotny.</w:t>
      </w:r>
    </w:p>
    <w:sectPr w:rsidR="00D53AE1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EA46C" w14:textId="77777777" w:rsidR="00753574" w:rsidRDefault="00753574" w:rsidP="002B161C">
      <w:pPr>
        <w:spacing w:after="0" w:line="240" w:lineRule="auto"/>
      </w:pPr>
      <w:r>
        <w:separator/>
      </w:r>
    </w:p>
  </w:endnote>
  <w:endnote w:type="continuationSeparator" w:id="0">
    <w:p w14:paraId="0296D6C1" w14:textId="77777777" w:rsidR="00753574" w:rsidRDefault="00753574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53574">
      <w:fldChar w:fldCharType="begin"/>
    </w:r>
    <w:r w:rsidR="00753574">
      <w:instrText>NUMPAGES  \* Arabic  \* MERGEFORMAT</w:instrText>
    </w:r>
    <w:r w:rsidR="00753574">
      <w:fldChar w:fldCharType="separate"/>
    </w:r>
    <w:r w:rsidR="009A71FF" w:rsidRP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53574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8E11C" w14:textId="77777777" w:rsidR="00753574" w:rsidRDefault="00753574" w:rsidP="002B161C">
      <w:pPr>
        <w:spacing w:after="0" w:line="240" w:lineRule="auto"/>
      </w:pPr>
      <w:r>
        <w:separator/>
      </w:r>
    </w:p>
  </w:footnote>
  <w:footnote w:type="continuationSeparator" w:id="0">
    <w:p w14:paraId="57028A22" w14:textId="77777777" w:rsidR="00753574" w:rsidRDefault="00753574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51D17"/>
    <w:rsid w:val="00067C65"/>
    <w:rsid w:val="00092478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C77A3"/>
    <w:rsid w:val="004D0197"/>
    <w:rsid w:val="004E2A38"/>
    <w:rsid w:val="00505034"/>
    <w:rsid w:val="005055EC"/>
    <w:rsid w:val="005124E6"/>
    <w:rsid w:val="00524245"/>
    <w:rsid w:val="00536C53"/>
    <w:rsid w:val="00575F5C"/>
    <w:rsid w:val="0059187D"/>
    <w:rsid w:val="00592E31"/>
    <w:rsid w:val="0059625E"/>
    <w:rsid w:val="005D4E2D"/>
    <w:rsid w:val="005D704D"/>
    <w:rsid w:val="005E162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414D9"/>
    <w:rsid w:val="00752684"/>
    <w:rsid w:val="00753574"/>
    <w:rsid w:val="00755515"/>
    <w:rsid w:val="00781964"/>
    <w:rsid w:val="007B2533"/>
    <w:rsid w:val="007D2AC3"/>
    <w:rsid w:val="007D5C10"/>
    <w:rsid w:val="007E692B"/>
    <w:rsid w:val="0080303F"/>
    <w:rsid w:val="00810D65"/>
    <w:rsid w:val="0082154F"/>
    <w:rsid w:val="00832417"/>
    <w:rsid w:val="00863BC0"/>
    <w:rsid w:val="00891C13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41E03"/>
    <w:rsid w:val="00A56F94"/>
    <w:rsid w:val="00A6721E"/>
    <w:rsid w:val="00A7549A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872BF"/>
    <w:rsid w:val="00BA426E"/>
    <w:rsid w:val="00BC496D"/>
    <w:rsid w:val="00BD28FF"/>
    <w:rsid w:val="00BD3201"/>
    <w:rsid w:val="00C33EB2"/>
    <w:rsid w:val="00C43DB7"/>
    <w:rsid w:val="00C61C58"/>
    <w:rsid w:val="00C67B14"/>
    <w:rsid w:val="00CA3116"/>
    <w:rsid w:val="00CF2EDA"/>
    <w:rsid w:val="00D22F96"/>
    <w:rsid w:val="00D44CFC"/>
    <w:rsid w:val="00D53AE1"/>
    <w:rsid w:val="00D5484A"/>
    <w:rsid w:val="00D555E6"/>
    <w:rsid w:val="00DB2713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74E5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29C4-F5A0-4F2C-A779-C3C450EF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4</cp:revision>
  <cp:lastPrinted>2012-09-20T06:28:00Z</cp:lastPrinted>
  <dcterms:created xsi:type="dcterms:W3CDTF">2023-11-13T13:49:00Z</dcterms:created>
  <dcterms:modified xsi:type="dcterms:W3CDTF">2024-09-06T10:29:00Z</dcterms:modified>
</cp:coreProperties>
</file>