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1BD9FC09" w:rsidR="0002774E" w:rsidRPr="0026631E" w:rsidRDefault="0090587B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proofErr w:type="spellStart"/>
                              <w:r w:rsidRPr="0090587B">
                                <w:rPr>
                                  <w:rFonts w:ascii="Times New Roman" w:hAnsi="Times New Roman"/>
                                  <w:b/>
                                </w:rPr>
                                <w:t>Faculty</w:t>
                              </w:r>
                              <w:proofErr w:type="spellEnd"/>
                              <w:r w:rsidRPr="0090587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of English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1BD9FC09" w:rsidR="0002774E" w:rsidRPr="0026631E" w:rsidRDefault="0090587B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 w:rsidRPr="0090587B">
                          <w:rPr>
                            <w:rFonts w:ascii="Times New Roman" w:hAnsi="Times New Roman"/>
                            <w:b/>
                          </w:rPr>
                          <w:t>Faculty</w:t>
                        </w:r>
                        <w:proofErr w:type="spellEnd"/>
                        <w:r w:rsidRPr="0090587B">
                          <w:rPr>
                            <w:rFonts w:ascii="Times New Roman" w:hAnsi="Times New Roman"/>
                            <w:b/>
                          </w:rPr>
                          <w:t xml:space="preserve"> of English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DDF17" w14:textId="46763410" w:rsidR="0090587B" w:rsidRPr="0090587B" w:rsidRDefault="0090587B" w:rsidP="0090587B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90587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Grunwaldzka 6, 60-780 Poznań</w:t>
                              </w:r>
                              <w:r w:rsidR="000E402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Poland</w:t>
                              </w:r>
                              <w:r w:rsidRPr="0090587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3346A9F" w14:textId="77777777" w:rsidR="0090587B" w:rsidRPr="0090587B" w:rsidRDefault="0090587B" w:rsidP="0090587B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90587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35 06</w:t>
                              </w:r>
                            </w:p>
                            <w:p w14:paraId="77A9A93D" w14:textId="5CD9B02F" w:rsidR="00CF2EDA" w:rsidRPr="0095151D" w:rsidRDefault="0090587B" w:rsidP="0090587B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95151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anglistyka@wa.amu.edu.pl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E3179" w14:textId="213427D4" w:rsidR="00E16064" w:rsidRPr="0026631E" w:rsidRDefault="0090587B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anglistyka.amu.edu.pl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640DDF17" w14:textId="46763410" w:rsidR="0090587B" w:rsidRPr="0090587B" w:rsidRDefault="0090587B" w:rsidP="0090587B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0587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Grunwaldzka 6, 60-780 Poznań</w:t>
                        </w:r>
                        <w:r w:rsidR="000E402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Poland</w:t>
                        </w:r>
                        <w:r w:rsidRPr="0090587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3346A9F" w14:textId="77777777" w:rsidR="0090587B" w:rsidRPr="0090587B" w:rsidRDefault="0090587B" w:rsidP="0090587B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0587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35 06</w:t>
                        </w:r>
                      </w:p>
                      <w:p w14:paraId="77A9A93D" w14:textId="5CD9B02F" w:rsidR="00CF2EDA" w:rsidRPr="0095151D" w:rsidRDefault="0090587B" w:rsidP="0090587B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95151D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anglistyka@wa.amu.edu.pl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04BE3179" w14:textId="213427D4" w:rsidR="00E16064" w:rsidRPr="0026631E" w:rsidRDefault="0090587B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anglistyka.amu.edu.pl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4F7E3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5B003F53" w14:textId="77777777" w:rsidR="00C767AB" w:rsidRDefault="00C767AB" w:rsidP="00C767AB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338A46B1" w14:textId="77777777" w:rsidR="00C767AB" w:rsidRDefault="00C767AB" w:rsidP="00C767AB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307A5F7F" w14:textId="20F9C911" w:rsidR="007D2AC3" w:rsidRPr="00F571CE" w:rsidRDefault="00C767AB" w:rsidP="00C767AB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  <w:bookmarkStart w:id="0" w:name="_GoBack"/>
      <w:bookmarkEnd w:id="0"/>
    </w:p>
    <w:sectPr w:rsidR="007D2AC3" w:rsidRPr="00F571CE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D95DB" w14:textId="77777777" w:rsidR="00A55703" w:rsidRDefault="00A55703" w:rsidP="002B161C">
      <w:pPr>
        <w:spacing w:after="0" w:line="240" w:lineRule="auto"/>
      </w:pPr>
      <w:r>
        <w:separator/>
      </w:r>
    </w:p>
  </w:endnote>
  <w:endnote w:type="continuationSeparator" w:id="0">
    <w:p w14:paraId="67D2283D" w14:textId="77777777" w:rsidR="00A55703" w:rsidRDefault="00A55703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fldSimple w:instr="NUMPAGES  \* Arabic  \* MERGEFORMAT">
      <w:r w:rsidR="009A71FF" w:rsidRPr="009A71FF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83198" w14:textId="77777777" w:rsidR="00A55703" w:rsidRDefault="00A55703" w:rsidP="002B161C">
      <w:pPr>
        <w:spacing w:after="0" w:line="240" w:lineRule="auto"/>
      </w:pPr>
      <w:r>
        <w:separator/>
      </w:r>
    </w:p>
  </w:footnote>
  <w:footnote w:type="continuationSeparator" w:id="0">
    <w:p w14:paraId="15FB9F7E" w14:textId="77777777" w:rsidR="00A55703" w:rsidRDefault="00A55703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51D17"/>
    <w:rsid w:val="00067C65"/>
    <w:rsid w:val="00092478"/>
    <w:rsid w:val="000D6218"/>
    <w:rsid w:val="000E24F7"/>
    <w:rsid w:val="000E4020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24245"/>
    <w:rsid w:val="005721EC"/>
    <w:rsid w:val="00575F5C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2684"/>
    <w:rsid w:val="00755515"/>
    <w:rsid w:val="00781964"/>
    <w:rsid w:val="007B2533"/>
    <w:rsid w:val="007C0FAD"/>
    <w:rsid w:val="007D2AC3"/>
    <w:rsid w:val="007D5C10"/>
    <w:rsid w:val="007E692B"/>
    <w:rsid w:val="0080303F"/>
    <w:rsid w:val="00810D65"/>
    <w:rsid w:val="0082154F"/>
    <w:rsid w:val="00832417"/>
    <w:rsid w:val="00863BC0"/>
    <w:rsid w:val="008E6CEC"/>
    <w:rsid w:val="009038B3"/>
    <w:rsid w:val="0090587B"/>
    <w:rsid w:val="009103BB"/>
    <w:rsid w:val="00921118"/>
    <w:rsid w:val="00927EEB"/>
    <w:rsid w:val="009307BA"/>
    <w:rsid w:val="009322DF"/>
    <w:rsid w:val="0095151D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55703"/>
    <w:rsid w:val="00A56F94"/>
    <w:rsid w:val="00A6721E"/>
    <w:rsid w:val="00A7549A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C33EB2"/>
    <w:rsid w:val="00C43DB7"/>
    <w:rsid w:val="00C61C58"/>
    <w:rsid w:val="00C67B14"/>
    <w:rsid w:val="00C71BB3"/>
    <w:rsid w:val="00C767AB"/>
    <w:rsid w:val="00CA3116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571CE"/>
    <w:rsid w:val="00F74E5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0C08-4CD2-4053-92A6-DC64361E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5</cp:revision>
  <cp:lastPrinted>2012-09-20T06:28:00Z</cp:lastPrinted>
  <dcterms:created xsi:type="dcterms:W3CDTF">2023-11-08T09:59:00Z</dcterms:created>
  <dcterms:modified xsi:type="dcterms:W3CDTF">2023-11-08T10:56:00Z</dcterms:modified>
</cp:coreProperties>
</file>