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2FFE6" w14:textId="77777777" w:rsidR="00F90113" w:rsidRPr="002B376E" w:rsidRDefault="00F90113" w:rsidP="00F9011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0C2EAE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Modern Languages and Literatures</w:t>
                              </w:r>
                            </w:p>
                            <w:p w14:paraId="30C8A83C" w14:textId="02387B68" w:rsidR="0002774E" w:rsidRPr="00F90113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BE2FFE6" w14:textId="77777777" w:rsidR="00F90113" w:rsidRPr="002B376E" w:rsidRDefault="00F90113" w:rsidP="00F9011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0C2EAE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Modern Languages and Literatures</w:t>
                        </w:r>
                      </w:p>
                      <w:p w14:paraId="30C8A83C" w14:textId="02387B68" w:rsidR="0002774E" w:rsidRPr="00F90113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DF8B0" w14:textId="77777777" w:rsidR="00F90113" w:rsidRPr="00C51377" w:rsidRDefault="00F90113" w:rsidP="00F9011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bookmarkStart w:id="0" w:name="_Hlk143186163"/>
                              <w:bookmarkStart w:id="1" w:name="_Hlk143186164"/>
                              <w:bookmarkStart w:id="2" w:name="_Hlk143186165"/>
                              <w:bookmarkStart w:id="3" w:name="_Hlk143186166"/>
                              <w:bookmarkStart w:id="4" w:name="_Hlk143186167"/>
                              <w:bookmarkStart w:id="5" w:name="_Hlk143186168"/>
                              <w:r w:rsidRPr="00C5137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al. Niepodległości 4, 61-874 Poznań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7C6A269D" w14:textId="77777777" w:rsidR="00F90113" w:rsidRPr="00C51377" w:rsidRDefault="00F90113" w:rsidP="00F9011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C5137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35 00</w:t>
                              </w:r>
                            </w:p>
                            <w:p w14:paraId="0F585B76" w14:textId="5B02619F" w:rsidR="00F90113" w:rsidRPr="00F90113" w:rsidRDefault="00F90113" w:rsidP="00F90113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9011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BOWneo@amu.edu.pl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</w:p>
                            <w:p w14:paraId="77A9A93D" w14:textId="5E800075" w:rsidR="00CF2EDA" w:rsidRPr="00F90113" w:rsidRDefault="00CF2EDA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6507E" w14:textId="66515D31" w:rsidR="007E6D11" w:rsidRPr="0026631E" w:rsidRDefault="007E6D11" w:rsidP="007E6D11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wn</w:t>
                              </w:r>
                              <w:r w:rsidRPr="00AB462B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.amu.edu.pl</w:t>
                              </w:r>
                            </w:p>
                            <w:p w14:paraId="04BE3179" w14:textId="50B3C8AC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18EDF8B0" w14:textId="77777777" w:rsidR="00F90113" w:rsidRPr="00C51377" w:rsidRDefault="00F90113" w:rsidP="00F9011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bookmarkStart w:id="6" w:name="_Hlk143186163"/>
                        <w:bookmarkStart w:id="7" w:name="_Hlk143186164"/>
                        <w:bookmarkStart w:id="8" w:name="_Hlk143186165"/>
                        <w:bookmarkStart w:id="9" w:name="_Hlk143186166"/>
                        <w:bookmarkStart w:id="10" w:name="_Hlk143186167"/>
                        <w:bookmarkStart w:id="11" w:name="_Hlk143186168"/>
                        <w:r w:rsidRPr="00C513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al. Niepodległości 4, 61-874 Poznań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7C6A269D" w14:textId="77777777" w:rsidR="00F90113" w:rsidRPr="00C51377" w:rsidRDefault="00F90113" w:rsidP="00F9011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C513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35 00</w:t>
                        </w:r>
                      </w:p>
                      <w:p w14:paraId="0F585B76" w14:textId="5B02619F" w:rsidR="00F90113" w:rsidRPr="00F90113" w:rsidRDefault="00F90113" w:rsidP="00F90113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F90113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BOWneo@amu.edu.pl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</w:p>
                      <w:p w14:paraId="77A9A93D" w14:textId="5E800075" w:rsidR="00CF2EDA" w:rsidRPr="00F90113" w:rsidRDefault="00CF2EDA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1C26507E" w14:textId="66515D31" w:rsidR="007E6D11" w:rsidRPr="0026631E" w:rsidRDefault="007E6D11" w:rsidP="007E6D11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wn</w:t>
                        </w:r>
                        <w:r w:rsidRPr="00AB462B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.amu.edu.pl</w:t>
                        </w:r>
                      </w:p>
                      <w:p w14:paraId="04BE3179" w14:textId="50B3C8AC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18B4B987" w14:textId="77777777" w:rsidR="003F048F" w:rsidRDefault="003F048F" w:rsidP="003F048F">
      <w:pPr>
        <w:spacing w:after="0" w:line="320" w:lineRule="exact"/>
        <w:rPr>
          <w:rFonts w:ascii="Arial" w:hAnsi="Arial" w:cs="Arial"/>
        </w:rPr>
      </w:pPr>
      <w:bookmarkStart w:id="12" w:name="_GoBack"/>
      <w:bookmarkEnd w:id="12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683E3A72" w14:textId="77777777" w:rsidR="003F048F" w:rsidRDefault="003F048F" w:rsidP="003F048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36550F6A" w14:textId="77777777" w:rsidR="003F048F" w:rsidRDefault="003F048F" w:rsidP="003F048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3F048F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1E8E" w14:textId="77777777" w:rsidR="00577619" w:rsidRDefault="00577619" w:rsidP="002B161C">
      <w:pPr>
        <w:spacing w:after="0" w:line="240" w:lineRule="auto"/>
      </w:pPr>
      <w:r>
        <w:separator/>
      </w:r>
    </w:p>
  </w:endnote>
  <w:endnote w:type="continuationSeparator" w:id="0">
    <w:p w14:paraId="4835F6DB" w14:textId="77777777" w:rsidR="00577619" w:rsidRDefault="0057761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577619">
      <w:fldChar w:fldCharType="begin"/>
    </w:r>
    <w:r w:rsidR="00577619">
      <w:instrText>NUMPAGES  \* Arabic  \* MERGEFORMAT</w:instrText>
    </w:r>
    <w:r w:rsidR="00577619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577619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C1B3" w14:textId="77777777" w:rsidR="00577619" w:rsidRDefault="00577619" w:rsidP="002B161C">
      <w:pPr>
        <w:spacing w:after="0" w:line="240" w:lineRule="auto"/>
      </w:pPr>
      <w:r>
        <w:separator/>
      </w:r>
    </w:p>
  </w:footnote>
  <w:footnote w:type="continuationSeparator" w:id="0">
    <w:p w14:paraId="190E1A4A" w14:textId="77777777" w:rsidR="00577619" w:rsidRDefault="00577619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3F048F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77619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7E6D11"/>
    <w:rsid w:val="0080303F"/>
    <w:rsid w:val="00810D65"/>
    <w:rsid w:val="0082154F"/>
    <w:rsid w:val="00826A65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C4C67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9011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8B14-110C-479D-BB18-1435D6C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2023-11-16T14:42:00Z</dcterms:created>
  <dcterms:modified xsi:type="dcterms:W3CDTF">2023-11-16T14:42:00Z</dcterms:modified>
</cp:coreProperties>
</file>