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D6807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A07CA5" w:rsidRDefault="00A07CA5" w:rsidP="00A07CA5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UWAGA! Proszę pamiętać o ewentualnym uzupełnieniu czy korekcie danych dotyczących j</w:t>
      </w:r>
      <w:bookmarkStart w:id="0" w:name="_GoBack"/>
      <w:bookmarkEnd w:id="0"/>
      <w:r>
        <w:rPr>
          <w:rFonts w:ascii="Arial" w:hAnsi="Arial" w:cs="Arial"/>
        </w:rPr>
        <w:t xml:space="preserve">ednostki w nagłówku i w stopce adresowej oraz na belce z adresem internetowym. </w:t>
      </w:r>
    </w:p>
    <w:p w:rsidR="00A07CA5" w:rsidRDefault="00A07CA5" w:rsidP="00A07CA5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A07CA5" w:rsidRDefault="00A07CA5" w:rsidP="00A07CA5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A07CA5" w:rsidRDefault="00A07CA5" w:rsidP="00A07CA5">
      <w:pPr>
        <w:spacing w:after="0" w:line="320" w:lineRule="exact"/>
        <w:rPr>
          <w:rFonts w:ascii="Arial" w:hAnsi="Arial" w:cs="Arial"/>
        </w:rPr>
      </w:pPr>
    </w:p>
    <w:p w:rsidR="00A07CA5" w:rsidRDefault="00A07CA5" w:rsidP="00A07CA5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A07CA5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30" w:rsidRDefault="009C3E30" w:rsidP="002B161C">
      <w:pPr>
        <w:spacing w:after="0" w:line="240" w:lineRule="auto"/>
      </w:pPr>
      <w:r>
        <w:separator/>
      </w:r>
    </w:p>
  </w:endnote>
  <w:endnote w:type="continuationSeparator" w:id="0">
    <w:p w:rsidR="009C3E30" w:rsidRDefault="009C3E3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126DF5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9C3E30">
      <w:fldChar w:fldCharType="begin"/>
    </w:r>
    <w:r w:rsidR="009C3E30">
      <w:instrText>NUMPAGES  \* Arabic  \* MERGEFORMAT</w:instrText>
    </w:r>
    <w:r w:rsidR="009C3E30">
      <w:fldChar w:fldCharType="separate"/>
    </w:r>
    <w:r w:rsidR="00126DF5" w:rsidRPr="00126DF5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9C3E30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DE005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71" w:rsidRPr="00EA0B71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561932"/>
                            <w:bookmarkStart w:id="2" w:name="_Hlk142561933"/>
                            <w:bookmarkStart w:id="3" w:name="_Hlk142561935"/>
                            <w:bookmarkStart w:id="4" w:name="_Hlk142561936"/>
                            <w:bookmarkStart w:id="5" w:name="_Hlk142568147"/>
                            <w:bookmarkStart w:id="6" w:name="_Hlk142568148"/>
                            <w:bookmarkStart w:id="7" w:name="_Hlk142568149"/>
                            <w:bookmarkStart w:id="8" w:name="_Hlk142568150"/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</w:t>
                            </w:r>
                            <w:r w:rsidR="007A6FB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2</w:t>
                            </w:r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, 61-614 Poznań</w:t>
                            </w:r>
                          </w:p>
                          <w:p w:rsidR="00EA0B71" w:rsidRPr="003C0B8F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3C0B8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61 829 </w:t>
                            </w:r>
                            <w:r w:rsidR="007A6FB8" w:rsidRPr="003C0B8F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52 02</w:t>
                            </w:r>
                          </w:p>
                          <w:p w:rsidR="002D509F" w:rsidRPr="007A7D34" w:rsidRDefault="00B75207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fizyka</w:t>
                            </w:r>
                            <w:r w:rsidR="00EA0B71"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3C0B8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fizyka.</w:t>
                            </w:r>
                            <w:r w:rsidR="00B14DE5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" fillcolor="#de0059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EA0B71" w:rsidRPr="00EA0B71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9" w:name="_Hlk142561932"/>
                      <w:bookmarkStart w:id="10" w:name="_Hlk142561933"/>
                      <w:bookmarkStart w:id="11" w:name="_Hlk142561935"/>
                      <w:bookmarkStart w:id="12" w:name="_Hlk142561936"/>
                      <w:bookmarkStart w:id="13" w:name="_Hlk142568147"/>
                      <w:bookmarkStart w:id="14" w:name="_Hlk142568148"/>
                      <w:bookmarkStart w:id="15" w:name="_Hlk142568149"/>
                      <w:bookmarkStart w:id="16" w:name="_Hlk142568150"/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</w:t>
                      </w:r>
                      <w:r w:rsidR="007A6FB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2</w:t>
                      </w:r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, 61-614 Poznań</w:t>
                      </w:r>
                    </w:p>
                    <w:p w:rsidR="00EA0B71" w:rsidRPr="003C0B8F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3C0B8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61 829 </w:t>
                      </w:r>
                      <w:r w:rsidR="007A6FB8" w:rsidRPr="003C0B8F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52 02</w:t>
                      </w:r>
                    </w:p>
                    <w:p w:rsidR="002D509F" w:rsidRPr="007A7D34" w:rsidRDefault="00B75207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fizyka</w:t>
                      </w:r>
                      <w:r w:rsidR="00EA0B71"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3C0B8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fizyka.</w:t>
                      </w:r>
                      <w:r w:rsidR="00B14DE5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30" w:rsidRDefault="009C3E30" w:rsidP="002B161C">
      <w:pPr>
        <w:spacing w:after="0" w:line="240" w:lineRule="auto"/>
      </w:pPr>
      <w:r>
        <w:separator/>
      </w:r>
    </w:p>
  </w:footnote>
  <w:footnote w:type="continuationSeparator" w:id="0">
    <w:p w:rsidR="009C3E30" w:rsidRDefault="009C3E30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DE00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EA0B71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EA0B71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E85A80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Fizyki</w:t>
                            </w:r>
                            <w:r w:rsidR="00EF1E6D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 i Astronomii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" fillcolor="#de005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EA0B71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EA0B71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E85A80">
                        <w:rPr>
                          <w:rFonts w:ascii="Times New Roman" w:hAnsi="Times New Roman"/>
                          <w:b/>
                          <w:color w:val="002D69"/>
                        </w:rPr>
                        <w:t>Fizyki</w:t>
                      </w:r>
                      <w:r w:rsidR="00EF1E6D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 i Astronomii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3AB2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5B07"/>
    <w:rsid w:val="000F6E2A"/>
    <w:rsid w:val="00107C58"/>
    <w:rsid w:val="001210B9"/>
    <w:rsid w:val="00126DF5"/>
    <w:rsid w:val="0012782D"/>
    <w:rsid w:val="001519C9"/>
    <w:rsid w:val="00163225"/>
    <w:rsid w:val="00180B6E"/>
    <w:rsid w:val="0019592B"/>
    <w:rsid w:val="001A1031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F5A02"/>
    <w:rsid w:val="00360028"/>
    <w:rsid w:val="00391235"/>
    <w:rsid w:val="003B2757"/>
    <w:rsid w:val="003B6F9B"/>
    <w:rsid w:val="003C0B8F"/>
    <w:rsid w:val="003C733B"/>
    <w:rsid w:val="003D2E4A"/>
    <w:rsid w:val="003F4317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16BC3"/>
    <w:rsid w:val="00630428"/>
    <w:rsid w:val="00663806"/>
    <w:rsid w:val="00667DC5"/>
    <w:rsid w:val="0068061B"/>
    <w:rsid w:val="00691412"/>
    <w:rsid w:val="006A3812"/>
    <w:rsid w:val="006B0B3E"/>
    <w:rsid w:val="006B31A1"/>
    <w:rsid w:val="006C508B"/>
    <w:rsid w:val="006D1D51"/>
    <w:rsid w:val="006D79E2"/>
    <w:rsid w:val="006E7BFE"/>
    <w:rsid w:val="00710B46"/>
    <w:rsid w:val="00715ED5"/>
    <w:rsid w:val="007277EC"/>
    <w:rsid w:val="00735564"/>
    <w:rsid w:val="00737482"/>
    <w:rsid w:val="00752684"/>
    <w:rsid w:val="00755515"/>
    <w:rsid w:val="00781964"/>
    <w:rsid w:val="00792778"/>
    <w:rsid w:val="007A6E59"/>
    <w:rsid w:val="007A6FB8"/>
    <w:rsid w:val="007A7D34"/>
    <w:rsid w:val="007B2533"/>
    <w:rsid w:val="007D5C10"/>
    <w:rsid w:val="0080303F"/>
    <w:rsid w:val="00810D65"/>
    <w:rsid w:val="0082154F"/>
    <w:rsid w:val="00832417"/>
    <w:rsid w:val="00863BC0"/>
    <w:rsid w:val="008951E9"/>
    <w:rsid w:val="008B5805"/>
    <w:rsid w:val="008E6CEC"/>
    <w:rsid w:val="009038B3"/>
    <w:rsid w:val="009103BB"/>
    <w:rsid w:val="00942239"/>
    <w:rsid w:val="009568DF"/>
    <w:rsid w:val="009859CD"/>
    <w:rsid w:val="00987228"/>
    <w:rsid w:val="009A18FB"/>
    <w:rsid w:val="009A3799"/>
    <w:rsid w:val="009B2A24"/>
    <w:rsid w:val="009C3E30"/>
    <w:rsid w:val="009D21C5"/>
    <w:rsid w:val="009F24FC"/>
    <w:rsid w:val="00A07CA5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26B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75207"/>
    <w:rsid w:val="00B80D25"/>
    <w:rsid w:val="00B83151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87772"/>
    <w:rsid w:val="00DA4F8B"/>
    <w:rsid w:val="00DB2713"/>
    <w:rsid w:val="00DC7B79"/>
    <w:rsid w:val="00DF513C"/>
    <w:rsid w:val="00E16064"/>
    <w:rsid w:val="00E30394"/>
    <w:rsid w:val="00E51019"/>
    <w:rsid w:val="00E736B3"/>
    <w:rsid w:val="00E85A80"/>
    <w:rsid w:val="00E874E0"/>
    <w:rsid w:val="00E91851"/>
    <w:rsid w:val="00EA0B71"/>
    <w:rsid w:val="00EA6741"/>
    <w:rsid w:val="00ED1D98"/>
    <w:rsid w:val="00EE22A0"/>
    <w:rsid w:val="00EE7420"/>
    <w:rsid w:val="00EF1E6D"/>
    <w:rsid w:val="00EF7693"/>
    <w:rsid w:val="00F20C2A"/>
    <w:rsid w:val="00F31300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4892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1ABE-04F2-4BD9-A1C9-A723D4AF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 UAM</dc:creator>
  <cp:lastModifiedBy>Dorota Fedoruk</cp:lastModifiedBy>
  <cp:revision>5</cp:revision>
  <cp:lastPrinted>2011-12-28T10:56:00Z</cp:lastPrinted>
  <dcterms:created xsi:type="dcterms:W3CDTF">2023-11-13T13:51:00Z</dcterms:created>
  <dcterms:modified xsi:type="dcterms:W3CDTF">2024-09-06T10:27:00Z</dcterms:modified>
</cp:coreProperties>
</file>