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3" w:rsidRPr="00487B3A" w:rsidRDefault="003D2E4A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63059FA5" wp14:editId="69CA5F3F">
                <wp:simplePos x="0" y="0"/>
                <wp:positionH relativeFrom="margin">
                  <wp:posOffset>-635</wp:posOffset>
                </wp:positionH>
                <wp:positionV relativeFrom="paragraph">
                  <wp:posOffset>132715</wp:posOffset>
                </wp:positionV>
                <wp:extent cx="220345" cy="414020"/>
                <wp:effectExtent l="0" t="0" r="0" b="508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1EF22E" id="Rectangle 39" o:spid="_x0000_s1026" style="position:absolute;margin-left:-.05pt;margin-top:10.45pt;width:17.35pt;height:32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" filled="f" stroked="f">
                <w10:wrap type="topAndBottom" anchorx="margin"/>
                <w10:anchorlock/>
              </v:rect>
            </w:pict>
          </mc:Fallback>
        </mc:AlternateContent>
      </w:r>
      <w:r w:rsidR="008B5805">
        <w:rPr>
          <w:rFonts w:ascii="Arial" w:hAnsi="Arial" w:cs="Arial"/>
          <w:i/>
          <w:sz w:val="20"/>
          <w:szCs w:val="20"/>
        </w:rPr>
        <w:t>Data</w:t>
      </w:r>
    </w:p>
    <w:p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627053" w:rsidRDefault="00627053" w:rsidP="00627053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:rsidR="00627053" w:rsidRDefault="00627053" w:rsidP="00627053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:rsidR="00627053" w:rsidRDefault="00627053" w:rsidP="00627053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p w:rsidR="00627053" w:rsidRDefault="00627053" w:rsidP="00627053">
      <w:pPr>
        <w:spacing w:after="0" w:line="320" w:lineRule="exact"/>
        <w:rPr>
          <w:rFonts w:ascii="Arial" w:hAnsi="Arial" w:cs="Arial"/>
        </w:rPr>
      </w:pPr>
    </w:p>
    <w:p w:rsidR="00627053" w:rsidRDefault="00627053" w:rsidP="00627053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Ponieważ szablon przeznaczony jest do pism przesyłanych w formie elektronicznej, przygotowany dokument należy zapisać w formacie PDF (Plik –&gt; Zapisz jako PDF), tak aby poszczególne elementy nie utraciły formatowania i nie mogły być edytowane przez odbiorcę. Po zapisaniu w formacie PDF kolor nagłówka i stopki będzie się wyświetlał w docelowej kolorystyce (w formacie Word nagłówek i stopka są systemowo zamieszczane w tle dokumentu i wyświetlane jako jaśniejsze).</w:t>
      </w:r>
    </w:p>
    <w:sectPr w:rsidR="00627053" w:rsidSect="00B14DE5">
      <w:footerReference w:type="default" r:id="rId7"/>
      <w:headerReference w:type="first" r:id="rId8"/>
      <w:footerReference w:type="first" r:id="rId9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C4F" w:rsidRDefault="002A1C4F" w:rsidP="002B161C">
      <w:pPr>
        <w:spacing w:after="0" w:line="240" w:lineRule="auto"/>
      </w:pPr>
      <w:r>
        <w:separator/>
      </w:r>
    </w:p>
  </w:endnote>
  <w:endnote w:type="continuationSeparator" w:id="0">
    <w:p w:rsidR="002A1C4F" w:rsidRDefault="002A1C4F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627053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2A1C4F">
      <w:fldChar w:fldCharType="begin"/>
    </w:r>
    <w:r w:rsidR="002A1C4F">
      <w:instrText>NUMPAGES  \* Arabic  \* MERGEFORMAT</w:instrText>
    </w:r>
    <w:r w:rsidR="002A1C4F">
      <w:fldChar w:fldCharType="separate"/>
    </w:r>
    <w:r w:rsidR="00627053" w:rsidRPr="00627053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2A1C4F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A" w:rsidRPr="00B14DE5" w:rsidRDefault="00B14DE5">
    <w:pPr>
      <w:pStyle w:val="Stopka"/>
      <w:rPr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1947545</wp:posOffset>
              </wp:positionH>
              <wp:positionV relativeFrom="page">
                <wp:posOffset>9471660</wp:posOffset>
              </wp:positionV>
              <wp:extent cx="4708525" cy="745490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C1AFE5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82" w:rsidRDefault="00312F90" w:rsidP="00737482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bookmarkStart w:id="1" w:name="_Hlk142653334"/>
                            <w:bookmarkStart w:id="2" w:name="_Hlk142653335"/>
                            <w:bookmarkStart w:id="3" w:name="_Hlk142653336"/>
                            <w:bookmarkStart w:id="4" w:name="_Hlk142653337"/>
                            <w:bookmarkStart w:id="5" w:name="_Hlk142655838"/>
                            <w:bookmarkStart w:id="6" w:name="_Hlk142655839"/>
                            <w:bookmarkStart w:id="7" w:name="_Hlk142655841"/>
                            <w:bookmarkStart w:id="8" w:name="_Hlk142655842"/>
                            <w:r w:rsidRPr="00312F90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al. Niepodległości 4</w:t>
                            </w:r>
                            <w:r w:rsidR="00737482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37482" w:rsidRPr="00737482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6</w:t>
                            </w:r>
                            <w:r w:rsidR="006D5E6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1</w:t>
                            </w:r>
                            <w:r w:rsidR="00737482" w:rsidRPr="00737482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-</w:t>
                            </w:r>
                            <w:r w:rsidR="006D5E6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874</w:t>
                            </w:r>
                            <w:r w:rsidR="00737482" w:rsidRPr="00737482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 Poznań</w:t>
                            </w:r>
                          </w:p>
                          <w:p w:rsidR="002D509F" w:rsidRPr="00972E94" w:rsidRDefault="002D509F" w:rsidP="00737482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972E9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tel. +48 61 829 </w:t>
                            </w:r>
                            <w:r w:rsidR="00282BD4" w:rsidRPr="00972E9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3</w:t>
                            </w:r>
                            <w:r w:rsidR="006B1F4E" w:rsidRPr="00972E9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5 00</w:t>
                            </w:r>
                          </w:p>
                          <w:p w:rsidR="002D509F" w:rsidRPr="00972E94" w:rsidRDefault="001A5CED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972E9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BOWneo</w:t>
                            </w:r>
                            <w:r w:rsidR="002D509F" w:rsidRPr="00972E9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@amu.edu.pl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09F" w:rsidRPr="0026631E" w:rsidRDefault="00972E94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wn.</w:t>
                            </w:r>
                            <w:r w:rsidR="00B14DE5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9" o:spid="_x0000_s1030" style="position:absolute;margin-left:153.35pt;margin-top:745.8pt;width:370.75pt;height:58.7pt;z-index:251664384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" fillcolor="#c1afe5" stroked="f">
                <v:textbox>
                  <w:txbxContent>
                    <w:p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:rsidR="00737482" w:rsidRDefault="00312F90" w:rsidP="00737482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bookmarkStart w:id="9" w:name="_Hlk142653334"/>
                      <w:bookmarkStart w:id="10" w:name="_Hlk142653335"/>
                      <w:bookmarkStart w:id="11" w:name="_Hlk142653336"/>
                      <w:bookmarkStart w:id="12" w:name="_Hlk142653337"/>
                      <w:bookmarkStart w:id="13" w:name="_Hlk142655838"/>
                      <w:bookmarkStart w:id="14" w:name="_Hlk142655839"/>
                      <w:bookmarkStart w:id="15" w:name="_Hlk142655841"/>
                      <w:bookmarkStart w:id="16" w:name="_Hlk142655842"/>
                      <w:r w:rsidRPr="00312F90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al. Niepodległości 4</w:t>
                      </w:r>
                      <w:r w:rsidR="00737482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, </w:t>
                      </w:r>
                      <w:r w:rsidR="00737482" w:rsidRPr="00737482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6</w:t>
                      </w:r>
                      <w:r w:rsidR="006D5E6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1</w:t>
                      </w:r>
                      <w:r w:rsidR="00737482" w:rsidRPr="00737482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-</w:t>
                      </w:r>
                      <w:r w:rsidR="006D5E6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874</w:t>
                      </w:r>
                      <w:r w:rsidR="00737482" w:rsidRPr="00737482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 Poznań</w:t>
                      </w:r>
                    </w:p>
                    <w:p w:rsidR="002D509F" w:rsidRPr="00972E94" w:rsidRDefault="002D509F" w:rsidP="00737482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972E9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tel. +48 61 829 </w:t>
                      </w:r>
                      <w:r w:rsidR="00282BD4" w:rsidRPr="00972E9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3</w:t>
                      </w:r>
                      <w:r w:rsidR="006B1F4E" w:rsidRPr="00972E9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5 00</w:t>
                      </w:r>
                    </w:p>
                    <w:p w:rsidR="002D509F" w:rsidRPr="00972E94" w:rsidRDefault="001A5CED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972E9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BOWneo</w:t>
                      </w:r>
                      <w:r w:rsidR="002D509F" w:rsidRPr="00972E9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@amu.edu.pl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:rsidR="002D509F" w:rsidRPr="0026631E" w:rsidRDefault="00972E94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wn.</w:t>
                      </w:r>
                      <w:r w:rsidR="00B14DE5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3A027B69" wp14:editId="0C45345A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C4F" w:rsidRDefault="002A1C4F" w:rsidP="002B161C">
      <w:pPr>
        <w:spacing w:after="0" w:line="240" w:lineRule="auto"/>
      </w:pPr>
      <w:r>
        <w:separator/>
      </w:r>
    </w:p>
  </w:footnote>
  <w:footnote w:type="continuationSeparator" w:id="0">
    <w:p w:rsidR="002A1C4F" w:rsidRDefault="002A1C4F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29" w:rsidRDefault="00B14D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4762</wp:posOffset>
              </wp:positionV>
              <wp:extent cx="7559675" cy="1268095"/>
              <wp:effectExtent l="0" t="0" r="3175" b="8255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C1AF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805" w:rsidRPr="008B5805" w:rsidRDefault="006D5E68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 w:rsidRPr="006D5E68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 xml:space="preserve">Wydział </w:t>
                            </w:r>
                            <w:r w:rsidR="00397F35" w:rsidRPr="00397F35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Neofilologii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upa 23" o:spid="_x0000_s1026" style="position:absolute;margin-left:0;margin-top:.35pt;width:595.25pt;height:99.85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<v:imagedata r:id="rId2" o:title="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" fillcolor="#c1afe5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8B5805" w:rsidRPr="008B5805" w:rsidRDefault="006D5E68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 w:rsidRPr="006D5E68">
                        <w:rPr>
                          <w:rFonts w:ascii="Times New Roman" w:hAnsi="Times New Roman"/>
                          <w:b/>
                          <w:color w:val="002D69"/>
                        </w:rPr>
                        <w:t xml:space="preserve">Wydział </w:t>
                      </w:r>
                      <w:r w:rsidR="00397F35" w:rsidRPr="00397F35">
                        <w:rPr>
                          <w:rFonts w:ascii="Times New Roman" w:hAnsi="Times New Roman"/>
                          <w:b/>
                          <w:color w:val="002D69"/>
                        </w:rPr>
                        <w:t>Neofilologii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A7"/>
    <w:rsid w:val="00025CD9"/>
    <w:rsid w:val="0002774E"/>
    <w:rsid w:val="0003428C"/>
    <w:rsid w:val="00051D17"/>
    <w:rsid w:val="00082FA8"/>
    <w:rsid w:val="00086CC4"/>
    <w:rsid w:val="000A4843"/>
    <w:rsid w:val="000B089E"/>
    <w:rsid w:val="000C14B9"/>
    <w:rsid w:val="000D6218"/>
    <w:rsid w:val="000E24F7"/>
    <w:rsid w:val="000F6E2A"/>
    <w:rsid w:val="00107C58"/>
    <w:rsid w:val="001210B9"/>
    <w:rsid w:val="0012782D"/>
    <w:rsid w:val="001519C9"/>
    <w:rsid w:val="00161EA1"/>
    <w:rsid w:val="00163225"/>
    <w:rsid w:val="00180B6E"/>
    <w:rsid w:val="0019592B"/>
    <w:rsid w:val="001A1031"/>
    <w:rsid w:val="001A5CED"/>
    <w:rsid w:val="001B1791"/>
    <w:rsid w:val="001B2A16"/>
    <w:rsid w:val="001D30A5"/>
    <w:rsid w:val="001D6D9A"/>
    <w:rsid w:val="001E6ECE"/>
    <w:rsid w:val="00204679"/>
    <w:rsid w:val="002179AD"/>
    <w:rsid w:val="00217E96"/>
    <w:rsid w:val="00224D35"/>
    <w:rsid w:val="0023322F"/>
    <w:rsid w:val="00261BAB"/>
    <w:rsid w:val="0026631E"/>
    <w:rsid w:val="00267E04"/>
    <w:rsid w:val="00282BD4"/>
    <w:rsid w:val="00282CCD"/>
    <w:rsid w:val="002A1C4F"/>
    <w:rsid w:val="002A6F4B"/>
    <w:rsid w:val="002B161C"/>
    <w:rsid w:val="002B55A7"/>
    <w:rsid w:val="002C12C0"/>
    <w:rsid w:val="002D509F"/>
    <w:rsid w:val="002F5A02"/>
    <w:rsid w:val="00312F90"/>
    <w:rsid w:val="003210D0"/>
    <w:rsid w:val="00360028"/>
    <w:rsid w:val="00391235"/>
    <w:rsid w:val="00397F35"/>
    <w:rsid w:val="003B2757"/>
    <w:rsid w:val="003B6F9B"/>
    <w:rsid w:val="003C733B"/>
    <w:rsid w:val="003D2E4A"/>
    <w:rsid w:val="003F4317"/>
    <w:rsid w:val="00422F0A"/>
    <w:rsid w:val="00450111"/>
    <w:rsid w:val="00450B09"/>
    <w:rsid w:val="0045412C"/>
    <w:rsid w:val="00474182"/>
    <w:rsid w:val="00487B3A"/>
    <w:rsid w:val="004D0197"/>
    <w:rsid w:val="004E2A38"/>
    <w:rsid w:val="00505034"/>
    <w:rsid w:val="005055EC"/>
    <w:rsid w:val="005124E6"/>
    <w:rsid w:val="00524C07"/>
    <w:rsid w:val="00532353"/>
    <w:rsid w:val="00545BCA"/>
    <w:rsid w:val="00587944"/>
    <w:rsid w:val="0059187D"/>
    <w:rsid w:val="00592E31"/>
    <w:rsid w:val="0059625E"/>
    <w:rsid w:val="005A5E06"/>
    <w:rsid w:val="005D4E2D"/>
    <w:rsid w:val="005D704D"/>
    <w:rsid w:val="005E5B66"/>
    <w:rsid w:val="005F6C2A"/>
    <w:rsid w:val="00616BC3"/>
    <w:rsid w:val="00627053"/>
    <w:rsid w:val="00630428"/>
    <w:rsid w:val="00663806"/>
    <w:rsid w:val="00667DC5"/>
    <w:rsid w:val="0068061B"/>
    <w:rsid w:val="006B0B3E"/>
    <w:rsid w:val="006B1F4E"/>
    <w:rsid w:val="006B31A1"/>
    <w:rsid w:val="006C508B"/>
    <w:rsid w:val="006D1D51"/>
    <w:rsid w:val="006D5E68"/>
    <w:rsid w:val="006D79E2"/>
    <w:rsid w:val="006E7BFE"/>
    <w:rsid w:val="00710B46"/>
    <w:rsid w:val="007277EC"/>
    <w:rsid w:val="00735564"/>
    <w:rsid w:val="00737482"/>
    <w:rsid w:val="00752684"/>
    <w:rsid w:val="00755515"/>
    <w:rsid w:val="00781964"/>
    <w:rsid w:val="00792778"/>
    <w:rsid w:val="007A7D34"/>
    <w:rsid w:val="007B2533"/>
    <w:rsid w:val="007D5C10"/>
    <w:rsid w:val="0080303F"/>
    <w:rsid w:val="00810D65"/>
    <w:rsid w:val="0082154F"/>
    <w:rsid w:val="00832417"/>
    <w:rsid w:val="0086353A"/>
    <w:rsid w:val="00863BC0"/>
    <w:rsid w:val="008951E9"/>
    <w:rsid w:val="008B5805"/>
    <w:rsid w:val="008E6CEC"/>
    <w:rsid w:val="009038B3"/>
    <w:rsid w:val="009103BB"/>
    <w:rsid w:val="00942239"/>
    <w:rsid w:val="009568DF"/>
    <w:rsid w:val="00972E94"/>
    <w:rsid w:val="009859CD"/>
    <w:rsid w:val="00987228"/>
    <w:rsid w:val="009917AF"/>
    <w:rsid w:val="009A18FB"/>
    <w:rsid w:val="009A3799"/>
    <w:rsid w:val="009F24FC"/>
    <w:rsid w:val="00A32822"/>
    <w:rsid w:val="00A36174"/>
    <w:rsid w:val="00A470A0"/>
    <w:rsid w:val="00A56F94"/>
    <w:rsid w:val="00A6721E"/>
    <w:rsid w:val="00A86ADB"/>
    <w:rsid w:val="00A90A70"/>
    <w:rsid w:val="00AA7058"/>
    <w:rsid w:val="00AB0C6D"/>
    <w:rsid w:val="00AB3C95"/>
    <w:rsid w:val="00AD3B35"/>
    <w:rsid w:val="00AD40D1"/>
    <w:rsid w:val="00AE6C81"/>
    <w:rsid w:val="00B05E96"/>
    <w:rsid w:val="00B077A0"/>
    <w:rsid w:val="00B14DE5"/>
    <w:rsid w:val="00B16C68"/>
    <w:rsid w:val="00B5463E"/>
    <w:rsid w:val="00B62F27"/>
    <w:rsid w:val="00B73B43"/>
    <w:rsid w:val="00B80D25"/>
    <w:rsid w:val="00BD28FF"/>
    <w:rsid w:val="00BD2C4A"/>
    <w:rsid w:val="00BD3201"/>
    <w:rsid w:val="00C43DB7"/>
    <w:rsid w:val="00C74278"/>
    <w:rsid w:val="00CA3116"/>
    <w:rsid w:val="00CF2EDA"/>
    <w:rsid w:val="00D074A7"/>
    <w:rsid w:val="00D22F96"/>
    <w:rsid w:val="00D41229"/>
    <w:rsid w:val="00D44CFC"/>
    <w:rsid w:val="00D5484A"/>
    <w:rsid w:val="00D56653"/>
    <w:rsid w:val="00DB2713"/>
    <w:rsid w:val="00DC7B79"/>
    <w:rsid w:val="00DF513C"/>
    <w:rsid w:val="00E16064"/>
    <w:rsid w:val="00E30394"/>
    <w:rsid w:val="00E51019"/>
    <w:rsid w:val="00E736B3"/>
    <w:rsid w:val="00E874E0"/>
    <w:rsid w:val="00E91851"/>
    <w:rsid w:val="00EA6741"/>
    <w:rsid w:val="00ED1D98"/>
    <w:rsid w:val="00EE22A0"/>
    <w:rsid w:val="00EE7420"/>
    <w:rsid w:val="00EF7693"/>
    <w:rsid w:val="00F20C2A"/>
    <w:rsid w:val="00F31300"/>
    <w:rsid w:val="00F74E53"/>
    <w:rsid w:val="00F7587A"/>
    <w:rsid w:val="00FB56CE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8FFCF"/>
  <w15:docId w15:val="{8CB1131E-A6E2-4060-B932-601855D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7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7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IDUB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F724-8BEC-4A55-ACF6-AAC2A70C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ListownikUAM_Epicur_HR_IDUB_kolor.dotx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2011-12-28T10:56:00Z</cp:lastPrinted>
  <dcterms:created xsi:type="dcterms:W3CDTF">2023-11-16T14:43:00Z</dcterms:created>
  <dcterms:modified xsi:type="dcterms:W3CDTF">2023-11-16T14:43:00Z</dcterms:modified>
</cp:coreProperties>
</file>