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1F6E2" w14:textId="759FCE87" w:rsidR="0002774E" w:rsidRPr="0026631E" w:rsidRDefault="00986D2B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986D2B">
                                <w:rPr>
                                  <w:rFonts w:ascii="Times New Roman" w:hAnsi="Times New Roman"/>
                                  <w:b/>
                                </w:rPr>
                                <w:t>Wydział Nauk Politycznych i Dziennikarstwa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11F6E2" w14:textId="759FCE87" w:rsidR="0002774E" w:rsidRPr="0026631E" w:rsidRDefault="00986D2B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986D2B">
                          <w:rPr>
                            <w:rFonts w:ascii="Times New Roman" w:hAnsi="Times New Roman"/>
                            <w:b/>
                          </w:rPr>
                          <w:t>Wydział Nauk Politycznych i Dziennikarstwa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CF03A" w14:textId="77777777" w:rsidR="00986D2B" w:rsidRPr="003040F1" w:rsidRDefault="00986D2B" w:rsidP="00986D2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040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Uniwersytetu Poznańskiego 5, 61-614 Poznań</w:t>
                              </w:r>
                            </w:p>
                            <w:p w14:paraId="5878A195" w14:textId="77777777" w:rsidR="00986D2B" w:rsidRPr="003040F1" w:rsidRDefault="00986D2B" w:rsidP="00986D2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040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65 17</w:t>
                              </w:r>
                            </w:p>
                            <w:p w14:paraId="26DBBA08" w14:textId="5BE7A099" w:rsidR="00986D2B" w:rsidRPr="003040F1" w:rsidRDefault="00986D2B" w:rsidP="00986D2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040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wnpid@amu.edu.pl</w:t>
                              </w:r>
                            </w:p>
                            <w:p w14:paraId="4DF746F2" w14:textId="3A775DF9" w:rsidR="00CF2EDA" w:rsidRPr="004E2A38" w:rsidRDefault="00CF2EDA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47589332" w:rsidR="00E16064" w:rsidRPr="0026631E" w:rsidRDefault="00986D2B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986D2B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wnpid.amu.edu.pl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105CF03A" w14:textId="77777777" w:rsidR="00986D2B" w:rsidRPr="003040F1" w:rsidRDefault="00986D2B" w:rsidP="00986D2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040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Uniwersytetu Poznańskiego 5, 61-614 Poznań</w:t>
                        </w:r>
                      </w:p>
                      <w:p w14:paraId="5878A195" w14:textId="77777777" w:rsidR="00986D2B" w:rsidRPr="003040F1" w:rsidRDefault="00986D2B" w:rsidP="00986D2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040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65 17</w:t>
                        </w:r>
                      </w:p>
                      <w:p w14:paraId="26DBBA08" w14:textId="5BE7A099" w:rsidR="00986D2B" w:rsidRPr="003040F1" w:rsidRDefault="00986D2B" w:rsidP="00986D2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3040F1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wnpid@amu.edu.pl</w:t>
                        </w:r>
                      </w:p>
                      <w:p w14:paraId="4DF746F2" w14:textId="3A775DF9" w:rsidR="00CF2EDA" w:rsidRPr="004E2A38" w:rsidRDefault="00CF2EDA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47589332" w:rsidR="00E16064" w:rsidRPr="0026631E" w:rsidRDefault="00986D2B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986D2B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wnpid.amu.edu.pl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67C1993A" w:rsidR="00B73B43" w:rsidRPr="00487B3A" w:rsidRDefault="002B197F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28BA743" w14:textId="77777777" w:rsidR="002B197F" w:rsidRDefault="002B197F" w:rsidP="002B197F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329C8F7B" w14:textId="77777777" w:rsidR="002B197F" w:rsidRDefault="002B197F" w:rsidP="002B197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76EED8B2" w14:textId="48AB645B" w:rsidR="00282CCD" w:rsidRDefault="002B197F" w:rsidP="002B197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282CCD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B7C3F" w14:textId="77777777" w:rsidR="00635277" w:rsidRDefault="00635277" w:rsidP="002B161C">
      <w:pPr>
        <w:spacing w:after="0" w:line="240" w:lineRule="auto"/>
      </w:pPr>
      <w:r>
        <w:separator/>
      </w:r>
    </w:p>
  </w:endnote>
  <w:endnote w:type="continuationSeparator" w:id="0">
    <w:p w14:paraId="65800C44" w14:textId="77777777" w:rsidR="00635277" w:rsidRDefault="00635277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635277">
      <w:fldChar w:fldCharType="begin"/>
    </w:r>
    <w:r w:rsidR="00635277">
      <w:instrText>NUMPAGES  \* Arabic  \* MERGEFORMAT</w:instrText>
    </w:r>
    <w:r w:rsidR="00635277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635277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83BE5" w14:textId="77777777" w:rsidR="00635277" w:rsidRDefault="00635277" w:rsidP="002B161C">
      <w:pPr>
        <w:spacing w:after="0" w:line="240" w:lineRule="auto"/>
      </w:pPr>
      <w:r>
        <w:separator/>
      </w:r>
    </w:p>
  </w:footnote>
  <w:footnote w:type="continuationSeparator" w:id="0">
    <w:p w14:paraId="74C7232D" w14:textId="77777777" w:rsidR="00635277" w:rsidRDefault="00635277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B197F"/>
    <w:rsid w:val="002C12C0"/>
    <w:rsid w:val="002F5A02"/>
    <w:rsid w:val="0036002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45BCA"/>
    <w:rsid w:val="0059187D"/>
    <w:rsid w:val="00592E31"/>
    <w:rsid w:val="0059625E"/>
    <w:rsid w:val="005D4E2D"/>
    <w:rsid w:val="005D704D"/>
    <w:rsid w:val="005E5B66"/>
    <w:rsid w:val="005F6C2A"/>
    <w:rsid w:val="006259E2"/>
    <w:rsid w:val="00630428"/>
    <w:rsid w:val="00635277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36B5D"/>
    <w:rsid w:val="009568DF"/>
    <w:rsid w:val="009859CD"/>
    <w:rsid w:val="00986D2B"/>
    <w:rsid w:val="00987228"/>
    <w:rsid w:val="009A18FB"/>
    <w:rsid w:val="009A3799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D28FF"/>
    <w:rsid w:val="00BD3201"/>
    <w:rsid w:val="00C1129F"/>
    <w:rsid w:val="00C43DB7"/>
    <w:rsid w:val="00C74278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874E0"/>
    <w:rsid w:val="00E91851"/>
    <w:rsid w:val="00EA6741"/>
    <w:rsid w:val="00EC45F0"/>
    <w:rsid w:val="00ED1D98"/>
    <w:rsid w:val="00EE7420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2DDD-C01B-4419-AFD8-D613F860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2023-11-16T14:23:00Z</dcterms:created>
  <dcterms:modified xsi:type="dcterms:W3CDTF">2023-11-16T14:24:00Z</dcterms:modified>
</cp:coreProperties>
</file>