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7B91FE49" w:rsidR="0002774E" w:rsidRPr="00F90113" w:rsidRDefault="00714803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714803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Faculty of Sociology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7B91FE49" w:rsidR="0002774E" w:rsidRPr="00F90113" w:rsidRDefault="00714803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714803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Faculty of Sociology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054B7" w14:textId="77777777" w:rsidR="00714803" w:rsidRPr="00714803" w:rsidRDefault="00714803" w:rsidP="00714803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1480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A. Szamarzewskiego 89, 60-568 Poznań, Poland</w:t>
                              </w:r>
                            </w:p>
                            <w:p w14:paraId="370EBD35" w14:textId="77777777" w:rsidR="00714803" w:rsidRPr="00714803" w:rsidRDefault="00714803" w:rsidP="00714803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1480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22 59</w:t>
                              </w:r>
                            </w:p>
                            <w:p w14:paraId="77A9A93D" w14:textId="5E321E54" w:rsidR="00CF2EDA" w:rsidRPr="00F90113" w:rsidRDefault="00714803" w:rsidP="00714803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1480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socjolog@amu.edu.pl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E3179" w14:textId="5BD2D3AE" w:rsidR="00E16064" w:rsidRPr="0026631E" w:rsidRDefault="00EE37F1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EE37F1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socjologia.amu.edu.pl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379054B7" w14:textId="77777777" w:rsidR="00714803" w:rsidRPr="00714803" w:rsidRDefault="00714803" w:rsidP="00714803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1480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A. Szamarzewskiego 89, 60-568 Poznań, Poland</w:t>
                        </w:r>
                      </w:p>
                      <w:p w14:paraId="370EBD35" w14:textId="77777777" w:rsidR="00714803" w:rsidRPr="00714803" w:rsidRDefault="00714803" w:rsidP="00714803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1480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22 59</w:t>
                        </w:r>
                      </w:p>
                      <w:p w14:paraId="77A9A93D" w14:textId="5E321E54" w:rsidR="00CF2EDA" w:rsidRPr="00F90113" w:rsidRDefault="00714803" w:rsidP="00714803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714803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socjolog@amu.edu.pl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04BE3179" w14:textId="5BD2D3AE" w:rsidR="00E16064" w:rsidRPr="0026631E" w:rsidRDefault="00EE37F1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EE37F1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socjologia.amu.edu.pl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44A95E9B" w14:textId="77777777" w:rsidR="002507B4" w:rsidRDefault="002507B4" w:rsidP="002507B4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309F3115" w14:textId="77777777" w:rsidR="002507B4" w:rsidRDefault="002507B4" w:rsidP="002507B4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662AC51F" w14:textId="77777777" w:rsidR="002507B4" w:rsidRDefault="002507B4" w:rsidP="002507B4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2507B4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0C4E1" w14:textId="77777777" w:rsidR="001D3346" w:rsidRDefault="001D3346" w:rsidP="002B161C">
      <w:pPr>
        <w:spacing w:after="0" w:line="240" w:lineRule="auto"/>
      </w:pPr>
      <w:r>
        <w:separator/>
      </w:r>
    </w:p>
  </w:endnote>
  <w:endnote w:type="continuationSeparator" w:id="0">
    <w:p w14:paraId="21CCC975" w14:textId="77777777" w:rsidR="001D3346" w:rsidRDefault="001D3346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fldSimple w:instr="NUMPAGES  \* Arabic  \* MERGEFORMAT">
      <w:r w:rsidR="009A71FF" w:rsidRPr="009A71F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A3934" w14:textId="77777777" w:rsidR="001D3346" w:rsidRDefault="001D3346" w:rsidP="002B161C">
      <w:pPr>
        <w:spacing w:after="0" w:line="240" w:lineRule="auto"/>
      </w:pPr>
      <w:r>
        <w:separator/>
      </w:r>
    </w:p>
  </w:footnote>
  <w:footnote w:type="continuationSeparator" w:id="0">
    <w:p w14:paraId="3137E200" w14:textId="77777777" w:rsidR="001D3346" w:rsidRDefault="001D3346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45FD8"/>
    <w:rsid w:val="00051D17"/>
    <w:rsid w:val="00067C65"/>
    <w:rsid w:val="00092478"/>
    <w:rsid w:val="000D6218"/>
    <w:rsid w:val="000E24F7"/>
    <w:rsid w:val="000F6E2A"/>
    <w:rsid w:val="001210B9"/>
    <w:rsid w:val="0012782D"/>
    <w:rsid w:val="00132CB0"/>
    <w:rsid w:val="001519C9"/>
    <w:rsid w:val="00163225"/>
    <w:rsid w:val="00180B6E"/>
    <w:rsid w:val="00184A7B"/>
    <w:rsid w:val="0019592B"/>
    <w:rsid w:val="001A1031"/>
    <w:rsid w:val="001D30A5"/>
    <w:rsid w:val="001D3346"/>
    <w:rsid w:val="001D6D9A"/>
    <w:rsid w:val="00204679"/>
    <w:rsid w:val="00206114"/>
    <w:rsid w:val="002179AD"/>
    <w:rsid w:val="00217E96"/>
    <w:rsid w:val="0023322F"/>
    <w:rsid w:val="002507B4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14803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7F5299"/>
    <w:rsid w:val="0080303F"/>
    <w:rsid w:val="00810D65"/>
    <w:rsid w:val="0082154F"/>
    <w:rsid w:val="00832417"/>
    <w:rsid w:val="00863BC0"/>
    <w:rsid w:val="00891C13"/>
    <w:rsid w:val="008953C7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37F1"/>
    <w:rsid w:val="00EE7420"/>
    <w:rsid w:val="00EF7771"/>
    <w:rsid w:val="00F20C2A"/>
    <w:rsid w:val="00F31300"/>
    <w:rsid w:val="00F41B28"/>
    <w:rsid w:val="00F429AB"/>
    <w:rsid w:val="00F74E53"/>
    <w:rsid w:val="00F9011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E936-D81B-4D88-8407-C852BD80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2023-11-17T11:19:00Z</dcterms:created>
  <dcterms:modified xsi:type="dcterms:W3CDTF">2023-11-17T11:20:00Z</dcterms:modified>
</cp:coreProperties>
</file>