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4F9FB" w14:textId="77777777" w:rsidR="00F36B90" w:rsidRPr="0026631E" w:rsidRDefault="00F36B90" w:rsidP="00F36B90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3F1764">
                                <w:rPr>
                                  <w:rFonts w:ascii="Times New Roman" w:hAnsi="Times New Roman"/>
                                  <w:b/>
                                </w:rPr>
                                <w:t>Nadnotecki Instytut UAM w Pile</w:t>
                              </w:r>
                            </w:p>
                            <w:p w14:paraId="4611F6E2" w14:textId="5D0A11AD" w:rsidR="0002774E" w:rsidRPr="0026631E" w:rsidRDefault="0002774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654F9FB" w14:textId="77777777" w:rsidR="00F36B90" w:rsidRPr="0026631E" w:rsidRDefault="00F36B90" w:rsidP="00F36B90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3F1764">
                          <w:rPr>
                            <w:rFonts w:ascii="Times New Roman" w:hAnsi="Times New Roman"/>
                            <w:b/>
                          </w:rPr>
                          <w:t>Nadnotecki Instytut UAM w Pile</w:t>
                        </w:r>
                      </w:p>
                      <w:p w14:paraId="4611F6E2" w14:textId="5D0A11AD" w:rsidR="0002774E" w:rsidRPr="0026631E" w:rsidRDefault="0002774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1BC61" w14:textId="77777777" w:rsidR="00F36B90" w:rsidRPr="003F1764" w:rsidRDefault="00F36B90" w:rsidP="00F36B90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F17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Kołobrzeska 15, 64-920 Piła</w:t>
                              </w:r>
                            </w:p>
                            <w:p w14:paraId="1024C316" w14:textId="77777777" w:rsidR="00F36B90" w:rsidRPr="003F1764" w:rsidRDefault="00F36B90" w:rsidP="00F36B90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F17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34 52</w:t>
                              </w:r>
                            </w:p>
                            <w:p w14:paraId="6D5CE168" w14:textId="465A9FFB" w:rsidR="00F36B90" w:rsidRPr="00EB4489" w:rsidRDefault="00F36B90" w:rsidP="00F36B90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F17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pila@amu.edu.pl</w:t>
                              </w:r>
                            </w:p>
                            <w:p w14:paraId="4DF746F2" w14:textId="5601FB8A" w:rsidR="00CF2EDA" w:rsidRPr="0039538F" w:rsidRDefault="00CF2EDA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47FD6D43" w:rsidR="00E16064" w:rsidRPr="0026631E" w:rsidRDefault="00F36B90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pil</w:t>
                              </w:r>
                              <w:r w:rsidR="0039538F" w:rsidRPr="0039538F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a.amu.edu.pl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5481BC61" w14:textId="77777777" w:rsidR="00F36B90" w:rsidRPr="003F1764" w:rsidRDefault="00F36B90" w:rsidP="00F36B90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F17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Kołobrzeska 15, 64-920 Piła</w:t>
                        </w:r>
                      </w:p>
                      <w:p w14:paraId="1024C316" w14:textId="77777777" w:rsidR="00F36B90" w:rsidRPr="003F1764" w:rsidRDefault="00F36B90" w:rsidP="00F36B90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F17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34 52</w:t>
                        </w:r>
                      </w:p>
                      <w:p w14:paraId="6D5CE168" w14:textId="465A9FFB" w:rsidR="00F36B90" w:rsidRPr="00EB4489" w:rsidRDefault="00F36B90" w:rsidP="00F36B90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F17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pila@amu.edu.pl</w:t>
                        </w:r>
                      </w:p>
                      <w:p w14:paraId="4DF746F2" w14:textId="5601FB8A" w:rsidR="00CF2EDA" w:rsidRPr="0039538F" w:rsidRDefault="00CF2EDA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47FD6D43" w:rsidR="00E16064" w:rsidRPr="0026631E" w:rsidRDefault="00F36B90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pil</w:t>
                        </w:r>
                        <w:r w:rsidR="0039538F" w:rsidRPr="0039538F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a.amu.edu.pl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0A5D68E5" w:rsidR="00B73B43" w:rsidRPr="00487B3A" w:rsidRDefault="00777294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269B51AD" w14:textId="77777777" w:rsidR="00777294" w:rsidRDefault="00777294" w:rsidP="00777294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2F99156B" w14:textId="77777777" w:rsidR="00777294" w:rsidRDefault="00777294" w:rsidP="00777294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1ED76CDC" w14:textId="77777777" w:rsidR="00777294" w:rsidRDefault="00777294" w:rsidP="00777294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777294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B94DC" w14:textId="77777777" w:rsidR="00F47193" w:rsidRDefault="00F47193" w:rsidP="002B161C">
      <w:pPr>
        <w:spacing w:after="0" w:line="240" w:lineRule="auto"/>
      </w:pPr>
      <w:r>
        <w:separator/>
      </w:r>
    </w:p>
  </w:endnote>
  <w:endnote w:type="continuationSeparator" w:id="0">
    <w:p w14:paraId="4E3673EF" w14:textId="77777777" w:rsidR="00F47193" w:rsidRDefault="00F4719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C1129F" w:rsidRPr="00C1129F">
        <w:rPr>
          <w:rFonts w:ascii="Times New Roman" w:eastAsia="Times New Roman" w:hAnsi="Times New Roman"/>
          <w:noProof/>
          <w:sz w:val="16"/>
          <w:szCs w:val="16"/>
          <w:lang w:eastAsia="pl-PL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78E1" w14:textId="77777777" w:rsidR="00F47193" w:rsidRDefault="00F47193" w:rsidP="002B161C">
      <w:pPr>
        <w:spacing w:after="0" w:line="240" w:lineRule="auto"/>
      </w:pPr>
      <w:r>
        <w:separator/>
      </w:r>
    </w:p>
  </w:footnote>
  <w:footnote w:type="continuationSeparator" w:id="0">
    <w:p w14:paraId="47C84A0E" w14:textId="77777777" w:rsidR="00F47193" w:rsidRDefault="00F47193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60028"/>
    <w:rsid w:val="00391235"/>
    <w:rsid w:val="0039538F"/>
    <w:rsid w:val="003B2757"/>
    <w:rsid w:val="003B6F9B"/>
    <w:rsid w:val="003C733B"/>
    <w:rsid w:val="003D2E4A"/>
    <w:rsid w:val="00422F0A"/>
    <w:rsid w:val="00433109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27244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021A9"/>
    <w:rsid w:val="00710B46"/>
    <w:rsid w:val="007277EC"/>
    <w:rsid w:val="00735564"/>
    <w:rsid w:val="00752684"/>
    <w:rsid w:val="00755515"/>
    <w:rsid w:val="00777294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568DF"/>
    <w:rsid w:val="009859CD"/>
    <w:rsid w:val="00987228"/>
    <w:rsid w:val="009A18FB"/>
    <w:rsid w:val="009A3799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43DB7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36B90"/>
    <w:rsid w:val="00F45417"/>
    <w:rsid w:val="00F47193"/>
    <w:rsid w:val="00F50A68"/>
    <w:rsid w:val="00F74E53"/>
    <w:rsid w:val="00F7587A"/>
    <w:rsid w:val="00FB56CE"/>
    <w:rsid w:val="00FB6C13"/>
    <w:rsid w:val="00FB73E3"/>
    <w:rsid w:val="00FC2831"/>
    <w:rsid w:val="00FF0EA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8F20-8A08-42A1-83D2-14F0C1EF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2023-11-17T12:46:00Z</dcterms:created>
  <dcterms:modified xsi:type="dcterms:W3CDTF">2023-11-17T12:46:00Z</dcterms:modified>
</cp:coreProperties>
</file>