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A6DE8" w14:textId="77777777" w:rsidR="00B73B43" w:rsidRPr="00EE7420" w:rsidRDefault="003D2E4A" w:rsidP="00B73B43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3FC29BD" wp14:editId="3BDA01EA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83B39" w14:textId="77777777" w:rsidR="00512AC0" w:rsidRPr="0026631E" w:rsidRDefault="00512AC0" w:rsidP="00512AC0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bookmarkStart w:id="0" w:name="_Hlk142489603"/>
                              <w:bookmarkStart w:id="1" w:name="_Hlk142489604"/>
                              <w:bookmarkStart w:id="2" w:name="_Hlk142489605"/>
                              <w:bookmarkStart w:id="3" w:name="_Hlk142489606"/>
                              <w:bookmarkStart w:id="4" w:name="_Hlk142489607"/>
                              <w:bookmarkStart w:id="5" w:name="_Hlk142489608"/>
                              <w:r w:rsidRPr="002A1815">
                                <w:rPr>
                                  <w:rFonts w:ascii="Times New Roman" w:hAnsi="Times New Roman"/>
                                  <w:b/>
                                </w:rPr>
                                <w:t>Wydział Antropologii i Kulturoznawstwa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</w:p>
                            <w:p w14:paraId="4611F6E2" w14:textId="08569C56" w:rsidR="0002774E" w:rsidRPr="0026631E" w:rsidRDefault="0002774E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UAM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997"/>
                            <a:ext cx="644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3FC29BD" id="Group 50" o:spid="_x0000_s1026" style="position:absolute;left:0;text-align:left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DB83B39" w14:textId="77777777" w:rsidR="00512AC0" w:rsidRPr="0026631E" w:rsidRDefault="00512AC0" w:rsidP="00512AC0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bookmarkStart w:id="6" w:name="_Hlk142489603"/>
                        <w:bookmarkStart w:id="7" w:name="_Hlk142489604"/>
                        <w:bookmarkStart w:id="8" w:name="_Hlk142489605"/>
                        <w:bookmarkStart w:id="9" w:name="_Hlk142489606"/>
                        <w:bookmarkStart w:id="10" w:name="_Hlk142489607"/>
                        <w:bookmarkStart w:id="11" w:name="_Hlk142489608"/>
                        <w:r w:rsidRPr="002A1815">
                          <w:rPr>
                            <w:rFonts w:ascii="Times New Roman" w:hAnsi="Times New Roman"/>
                            <w:b/>
                          </w:rPr>
                          <w:t>Wydział Antropologii i Kulturoznawstwa</w:t>
                        </w:r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</w:p>
                      <w:p w14:paraId="4611F6E2" w14:textId="08569C56" w:rsidR="0002774E" w:rsidRPr="0026631E" w:rsidRDefault="0002774E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49" o:spid="_x0000_s1031" type="#_x0000_t75" alt="UAM_cz-b" style="position:absolute;left:4521;top:997;width:644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">
                  <v:imagedata r:id="rId10" o:title="UAM_cz-b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35884813" wp14:editId="4689AE44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83"/>
                          <a:chExt cx="7513" cy="1212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33714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83"/>
                            <a:ext cx="5874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3E5DD" w14:textId="77777777" w:rsidR="00512AC0" w:rsidRPr="00512AC0" w:rsidRDefault="00512AC0" w:rsidP="00512AC0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512AC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A. Szamarzewskiego 89, 60-568 Poznań</w:t>
                              </w:r>
                            </w:p>
                            <w:p w14:paraId="77D6321D" w14:textId="77777777" w:rsidR="00512AC0" w:rsidRPr="00512AC0" w:rsidRDefault="00512AC0" w:rsidP="00512AC0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512AC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22 55</w:t>
                              </w:r>
                            </w:p>
                            <w:p w14:paraId="4DF746F2" w14:textId="4F26F363" w:rsidR="00CF2EDA" w:rsidRPr="004E2A38" w:rsidRDefault="00512AC0" w:rsidP="00512AC0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12AC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waik@amu.edu.pl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1DC74" w14:textId="52639673" w:rsidR="00E16064" w:rsidRPr="0026631E" w:rsidRDefault="00512AC0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waik.amu.edu.pl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84813" id="Group 48" o:spid="_x0000_s1032" style="position:absolute;left:0;text-align:left;margin-left:153.35pt;margin-top:745.9pt;width:375.6pt;height:60.1pt;z-index:251657728;mso-wrap-distance-top:28.35pt;mso-position-vertical-relative:page" coordorigin="4393,14783" coordsize="7513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3A733714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style="position:absolute;left:4393;top:14783;width:5874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7043E5DD" w14:textId="77777777" w:rsidR="00512AC0" w:rsidRPr="00512AC0" w:rsidRDefault="00512AC0" w:rsidP="00512AC0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12AC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A. Szamarzewskiego 89, 60-568 Poznań</w:t>
                        </w:r>
                      </w:p>
                      <w:p w14:paraId="77D6321D" w14:textId="77777777" w:rsidR="00512AC0" w:rsidRPr="00512AC0" w:rsidRDefault="00512AC0" w:rsidP="00512AC0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12AC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22 55</w:t>
                        </w:r>
                      </w:p>
                      <w:p w14:paraId="4DF746F2" w14:textId="4F26F363" w:rsidR="00CF2EDA" w:rsidRPr="004E2A38" w:rsidRDefault="00512AC0" w:rsidP="00512AC0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512AC0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waik@amu.edu.pl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48F1DC74" w14:textId="52639673" w:rsidR="00E16064" w:rsidRPr="0026631E" w:rsidRDefault="00512AC0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bookmarkStart w:id="7" w:name="_GoBack"/>
                        <w:bookmarkEnd w:id="7"/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waik.amu.edu.pl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9A68ED" wp14:editId="47B81B72">
                <wp:simplePos x="0" y="0"/>
                <wp:positionH relativeFrom="column">
                  <wp:posOffset>-1270</wp:posOffset>
                </wp:positionH>
                <wp:positionV relativeFrom="paragraph">
                  <wp:posOffset>356870</wp:posOffset>
                </wp:positionV>
                <wp:extent cx="220345" cy="1905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1C97D20" id="Rectangle 39" o:spid="_x0000_s1026" style="position:absolute;margin-left:-.1pt;margin-top:28.1pt;width:17.3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4crwIAAKU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" filled="f" stroked="f">
                <w10:wrap type="topAndBottom"/>
                <w10:anchorlock/>
              </v:rect>
            </w:pict>
          </mc:Fallback>
        </mc:AlternateContent>
      </w:r>
    </w:p>
    <w:p w14:paraId="00575818" w14:textId="02D77127" w:rsidR="00B73B43" w:rsidRPr="00487B3A" w:rsidRDefault="00FD0364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Data</w:t>
      </w:r>
      <w:bookmarkStart w:id="6" w:name="_GoBack"/>
      <w:bookmarkEnd w:id="6"/>
    </w:p>
    <w:p w14:paraId="31DB391B" w14:textId="77777777"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14:paraId="422A96FA" w14:textId="77777777"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14:paraId="5FAED6F3" w14:textId="77777777" w:rsidR="003504A1" w:rsidRDefault="003504A1" w:rsidP="003504A1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51791812" w14:textId="77777777" w:rsidR="003504A1" w:rsidRDefault="003504A1" w:rsidP="003504A1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2D9D44AE" w14:textId="77777777" w:rsidR="003504A1" w:rsidRDefault="003504A1" w:rsidP="003504A1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sectPr w:rsidR="003504A1" w:rsidSect="00F45417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E8E94" w14:textId="77777777" w:rsidR="00E64A13" w:rsidRDefault="00E64A13" w:rsidP="002B161C">
      <w:pPr>
        <w:spacing w:after="0" w:line="240" w:lineRule="auto"/>
      </w:pPr>
      <w:r>
        <w:separator/>
      </w:r>
    </w:p>
  </w:endnote>
  <w:endnote w:type="continuationSeparator" w:id="0">
    <w:p w14:paraId="7D7E6CFA" w14:textId="77777777" w:rsidR="00E64A13" w:rsidRDefault="00E64A13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32867" w14:textId="77777777"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282CCD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E64A13">
      <w:fldChar w:fldCharType="begin"/>
    </w:r>
    <w:r w:rsidR="00E64A13">
      <w:instrText>NUMPAGES  \* Arabic  \* MERGEFORMAT</w:instrText>
    </w:r>
    <w:r w:rsidR="00E64A13">
      <w:fldChar w:fldCharType="separate"/>
    </w:r>
    <w:r w:rsidR="00C1129F" w:rsidRPr="00C1129F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E64A13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4683" w14:textId="77777777" w:rsidR="00D5484A" w:rsidRDefault="006304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1" layoutInCell="0" allowOverlap="0" wp14:anchorId="349F500E" wp14:editId="5ECEFECD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3AEDC" w14:textId="77777777" w:rsidR="00E64A13" w:rsidRDefault="00E64A13" w:rsidP="002B161C">
      <w:pPr>
        <w:spacing w:after="0" w:line="240" w:lineRule="auto"/>
      </w:pPr>
      <w:r>
        <w:separator/>
      </w:r>
    </w:p>
  </w:footnote>
  <w:footnote w:type="continuationSeparator" w:id="0">
    <w:p w14:paraId="7D2F2EBE" w14:textId="77777777" w:rsidR="00E64A13" w:rsidRDefault="00E64A13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9F"/>
    <w:rsid w:val="00025CD9"/>
    <w:rsid w:val="0002774E"/>
    <w:rsid w:val="00051D17"/>
    <w:rsid w:val="00086CC4"/>
    <w:rsid w:val="000A4843"/>
    <w:rsid w:val="000C14B9"/>
    <w:rsid w:val="000D6218"/>
    <w:rsid w:val="000E24F7"/>
    <w:rsid w:val="000F6E2A"/>
    <w:rsid w:val="00107C58"/>
    <w:rsid w:val="001210B9"/>
    <w:rsid w:val="00125322"/>
    <w:rsid w:val="0012782D"/>
    <w:rsid w:val="001519C9"/>
    <w:rsid w:val="00163225"/>
    <w:rsid w:val="00180B6E"/>
    <w:rsid w:val="0019592B"/>
    <w:rsid w:val="001A1031"/>
    <w:rsid w:val="001D30A5"/>
    <w:rsid w:val="001D6D9A"/>
    <w:rsid w:val="00204679"/>
    <w:rsid w:val="002179AD"/>
    <w:rsid w:val="00217E96"/>
    <w:rsid w:val="00224D35"/>
    <w:rsid w:val="0023322F"/>
    <w:rsid w:val="0026631E"/>
    <w:rsid w:val="00267E04"/>
    <w:rsid w:val="00282CCD"/>
    <w:rsid w:val="00286287"/>
    <w:rsid w:val="002B161C"/>
    <w:rsid w:val="002C12C0"/>
    <w:rsid w:val="002F5A02"/>
    <w:rsid w:val="003504A1"/>
    <w:rsid w:val="00360028"/>
    <w:rsid w:val="00391235"/>
    <w:rsid w:val="003B2757"/>
    <w:rsid w:val="003B6F9B"/>
    <w:rsid w:val="003C733B"/>
    <w:rsid w:val="003D2E4A"/>
    <w:rsid w:val="00422F0A"/>
    <w:rsid w:val="00450B09"/>
    <w:rsid w:val="0045412C"/>
    <w:rsid w:val="00474182"/>
    <w:rsid w:val="00487B3A"/>
    <w:rsid w:val="004D0197"/>
    <w:rsid w:val="004E2A38"/>
    <w:rsid w:val="00505034"/>
    <w:rsid w:val="005055EC"/>
    <w:rsid w:val="005124E6"/>
    <w:rsid w:val="00512AC0"/>
    <w:rsid w:val="00545BCA"/>
    <w:rsid w:val="0059187D"/>
    <w:rsid w:val="00592E31"/>
    <w:rsid w:val="0059625E"/>
    <w:rsid w:val="005D4E2D"/>
    <w:rsid w:val="005D704D"/>
    <w:rsid w:val="005E5B66"/>
    <w:rsid w:val="005F6C2A"/>
    <w:rsid w:val="00630428"/>
    <w:rsid w:val="00663806"/>
    <w:rsid w:val="00667DC5"/>
    <w:rsid w:val="0068061B"/>
    <w:rsid w:val="006A3595"/>
    <w:rsid w:val="006B31A1"/>
    <w:rsid w:val="006C508B"/>
    <w:rsid w:val="006D1D51"/>
    <w:rsid w:val="006D79E2"/>
    <w:rsid w:val="006E7BFE"/>
    <w:rsid w:val="00710B46"/>
    <w:rsid w:val="007277EC"/>
    <w:rsid w:val="00735564"/>
    <w:rsid w:val="00752684"/>
    <w:rsid w:val="00755515"/>
    <w:rsid w:val="00781964"/>
    <w:rsid w:val="007B2533"/>
    <w:rsid w:val="007D5C10"/>
    <w:rsid w:val="0080303F"/>
    <w:rsid w:val="00810D65"/>
    <w:rsid w:val="0082154F"/>
    <w:rsid w:val="00832417"/>
    <w:rsid w:val="00863BC0"/>
    <w:rsid w:val="008951E9"/>
    <w:rsid w:val="008B0AE9"/>
    <w:rsid w:val="008E6CEC"/>
    <w:rsid w:val="009038B3"/>
    <w:rsid w:val="009103BB"/>
    <w:rsid w:val="009568DF"/>
    <w:rsid w:val="009859CD"/>
    <w:rsid w:val="00987228"/>
    <w:rsid w:val="009A18FB"/>
    <w:rsid w:val="009A3799"/>
    <w:rsid w:val="009F24FC"/>
    <w:rsid w:val="00A32822"/>
    <w:rsid w:val="00A36174"/>
    <w:rsid w:val="00A56F94"/>
    <w:rsid w:val="00A6721E"/>
    <w:rsid w:val="00A86ADB"/>
    <w:rsid w:val="00A90A70"/>
    <w:rsid w:val="00AA7058"/>
    <w:rsid w:val="00AB0C6D"/>
    <w:rsid w:val="00AB3C95"/>
    <w:rsid w:val="00AD3B35"/>
    <w:rsid w:val="00AD40D1"/>
    <w:rsid w:val="00AE6C81"/>
    <w:rsid w:val="00B05E96"/>
    <w:rsid w:val="00B077A0"/>
    <w:rsid w:val="00B16C68"/>
    <w:rsid w:val="00B46C40"/>
    <w:rsid w:val="00B5463E"/>
    <w:rsid w:val="00B62F27"/>
    <w:rsid w:val="00B73B43"/>
    <w:rsid w:val="00B80D25"/>
    <w:rsid w:val="00BD28FF"/>
    <w:rsid w:val="00BD3201"/>
    <w:rsid w:val="00C1129F"/>
    <w:rsid w:val="00C43DB7"/>
    <w:rsid w:val="00C74278"/>
    <w:rsid w:val="00CA3116"/>
    <w:rsid w:val="00CF2EDA"/>
    <w:rsid w:val="00D22F96"/>
    <w:rsid w:val="00D44CFC"/>
    <w:rsid w:val="00D5484A"/>
    <w:rsid w:val="00D56653"/>
    <w:rsid w:val="00DB2713"/>
    <w:rsid w:val="00DC7B79"/>
    <w:rsid w:val="00DF513C"/>
    <w:rsid w:val="00E16064"/>
    <w:rsid w:val="00E30394"/>
    <w:rsid w:val="00E51019"/>
    <w:rsid w:val="00E64A13"/>
    <w:rsid w:val="00E874E0"/>
    <w:rsid w:val="00E91851"/>
    <w:rsid w:val="00EA6741"/>
    <w:rsid w:val="00EC45F0"/>
    <w:rsid w:val="00ED1D98"/>
    <w:rsid w:val="00EE7420"/>
    <w:rsid w:val="00F05AD3"/>
    <w:rsid w:val="00F20C2A"/>
    <w:rsid w:val="00F31300"/>
    <w:rsid w:val="00F45417"/>
    <w:rsid w:val="00F50A68"/>
    <w:rsid w:val="00F74E53"/>
    <w:rsid w:val="00F7587A"/>
    <w:rsid w:val="00FB56CE"/>
    <w:rsid w:val="00FB73E3"/>
    <w:rsid w:val="00FC2831"/>
    <w:rsid w:val="00FD0364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F74E7"/>
  <w15:docId w15:val="{609BF89A-8501-499D-AE39-279DE6F8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UB_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5A4F-97E5-4A4E-A6A6-742D8256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ListownikUAM_Epicur_HR_UB_czarny.dotx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4</cp:revision>
  <cp:lastPrinted>2011-12-28T10:56:00Z</cp:lastPrinted>
  <dcterms:created xsi:type="dcterms:W3CDTF">2023-11-08T11:18:00Z</dcterms:created>
  <dcterms:modified xsi:type="dcterms:W3CDTF">2023-11-16T14:17:00Z</dcterms:modified>
</cp:coreProperties>
</file>