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43088309" w:rsidR="0002774E" w:rsidRPr="00F90113" w:rsidRDefault="007F5299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7F5299"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Faculty of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Pr="007F5299"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Law and Administration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43088309" w:rsidR="0002774E" w:rsidRPr="00F90113" w:rsidRDefault="007F5299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7F5299"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Faculty of</w:t>
                        </w: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 xml:space="preserve"> </w:t>
                        </w:r>
                        <w:r w:rsidRPr="007F5299"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Law and Administration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E03D6" w14:textId="77777777" w:rsidR="007F5299" w:rsidRPr="007F5299" w:rsidRDefault="007F5299" w:rsidP="007F5299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F529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al. Niepodległości 53, 61-714 Poznań, Poland</w:t>
                              </w:r>
                            </w:p>
                            <w:p w14:paraId="74F60833" w14:textId="77777777" w:rsidR="007F5299" w:rsidRPr="007F5299" w:rsidRDefault="007F5299" w:rsidP="007F5299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F529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25 57</w:t>
                              </w:r>
                            </w:p>
                            <w:p w14:paraId="77A9A93D" w14:textId="66ECE001" w:rsidR="00CF2EDA" w:rsidRPr="00F90113" w:rsidRDefault="007F5299" w:rsidP="007F5299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bookmarkStart w:id="0" w:name="_GoBack"/>
                              <w:bookmarkEnd w:id="0"/>
                              <w:r w:rsidRPr="007F529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uamprawo@amu.edu.pl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05697" w14:textId="0D15DD08" w:rsidR="00482793" w:rsidRDefault="00482793" w:rsidP="00482793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prawo.amu.edu.pl</w:t>
                              </w:r>
                            </w:p>
                            <w:p w14:paraId="04BE3179" w14:textId="64251F01"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3D4E03D6" w14:textId="77777777" w:rsidR="007F5299" w:rsidRPr="007F5299" w:rsidRDefault="007F5299" w:rsidP="007F5299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F52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al. Niepodległości 53, 61-714 Poznań, Poland</w:t>
                        </w:r>
                      </w:p>
                      <w:p w14:paraId="74F60833" w14:textId="77777777" w:rsidR="007F5299" w:rsidRPr="007F5299" w:rsidRDefault="007F5299" w:rsidP="007F5299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F52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25 57</w:t>
                        </w:r>
                      </w:p>
                      <w:p w14:paraId="77A9A93D" w14:textId="66ECE001" w:rsidR="00CF2EDA" w:rsidRPr="00F90113" w:rsidRDefault="007F5299" w:rsidP="007F5299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bookmarkStart w:id="1" w:name="_GoBack"/>
                        <w:bookmarkEnd w:id="1"/>
                        <w:r w:rsidRPr="007F5299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uamprawo@amu.edu.pl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56505697" w14:textId="0D15DD08" w:rsidR="00482793" w:rsidRDefault="00482793" w:rsidP="00482793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prawo.amu.edu.pl</w:t>
                        </w:r>
                      </w:p>
                      <w:p w14:paraId="04BE3179" w14:textId="64251F01"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3E353119" w14:textId="77777777" w:rsidR="00F51B0F" w:rsidRDefault="00F51B0F" w:rsidP="00F51B0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19A967DF" w14:textId="77777777" w:rsidR="00F51B0F" w:rsidRDefault="00F51B0F" w:rsidP="00F51B0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13029D0C" w14:textId="77777777" w:rsidR="00F51B0F" w:rsidRDefault="00F51B0F" w:rsidP="00F51B0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F51B0F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C4EF8" w14:textId="77777777" w:rsidR="00BC5B95" w:rsidRDefault="00BC5B95" w:rsidP="002B161C">
      <w:pPr>
        <w:spacing w:after="0" w:line="240" w:lineRule="auto"/>
      </w:pPr>
      <w:r>
        <w:separator/>
      </w:r>
    </w:p>
  </w:endnote>
  <w:endnote w:type="continuationSeparator" w:id="0">
    <w:p w14:paraId="61060915" w14:textId="77777777" w:rsidR="00BC5B95" w:rsidRDefault="00BC5B95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BC5B95">
      <w:fldChar w:fldCharType="begin"/>
    </w:r>
    <w:r w:rsidR="00BC5B95">
      <w:instrText>NUMPAGES  \* Arabic  \* MERGEFORMAT</w:instrText>
    </w:r>
    <w:r w:rsidR="00BC5B95">
      <w:fldChar w:fldCharType="separate"/>
    </w:r>
    <w:r w:rsidR="009A71FF" w:rsidRP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BC5B95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8F00D" w14:textId="77777777" w:rsidR="00BC5B95" w:rsidRDefault="00BC5B95" w:rsidP="002B161C">
      <w:pPr>
        <w:spacing w:after="0" w:line="240" w:lineRule="auto"/>
      </w:pPr>
      <w:r>
        <w:separator/>
      </w:r>
    </w:p>
  </w:footnote>
  <w:footnote w:type="continuationSeparator" w:id="0">
    <w:p w14:paraId="6AE4EDC9" w14:textId="77777777" w:rsidR="00BC5B95" w:rsidRDefault="00BC5B95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51D17"/>
    <w:rsid w:val="00067C65"/>
    <w:rsid w:val="00092478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235DF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82793"/>
    <w:rsid w:val="004D0197"/>
    <w:rsid w:val="004E2A38"/>
    <w:rsid w:val="00505034"/>
    <w:rsid w:val="005055EC"/>
    <w:rsid w:val="005124E6"/>
    <w:rsid w:val="00524245"/>
    <w:rsid w:val="00575F5C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1861"/>
    <w:rsid w:val="00752684"/>
    <w:rsid w:val="00755515"/>
    <w:rsid w:val="00781964"/>
    <w:rsid w:val="007B2533"/>
    <w:rsid w:val="007D2AC3"/>
    <w:rsid w:val="007D5C10"/>
    <w:rsid w:val="007E692B"/>
    <w:rsid w:val="007F5299"/>
    <w:rsid w:val="0080303F"/>
    <w:rsid w:val="00810D65"/>
    <w:rsid w:val="0082154F"/>
    <w:rsid w:val="00832417"/>
    <w:rsid w:val="00863BC0"/>
    <w:rsid w:val="00891C13"/>
    <w:rsid w:val="008953C7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56F94"/>
    <w:rsid w:val="00A6721E"/>
    <w:rsid w:val="00A7549A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C5B95"/>
    <w:rsid w:val="00BD28FF"/>
    <w:rsid w:val="00BD3201"/>
    <w:rsid w:val="00C33EB2"/>
    <w:rsid w:val="00C43DB7"/>
    <w:rsid w:val="00C61C58"/>
    <w:rsid w:val="00C67B14"/>
    <w:rsid w:val="00CA3116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51B0F"/>
    <w:rsid w:val="00F74E53"/>
    <w:rsid w:val="00F9011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06E8-86BA-4859-9030-552593C1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2012-09-20T06:28:00Z</cp:lastPrinted>
  <dcterms:created xsi:type="dcterms:W3CDTF">2023-11-17T10:44:00Z</dcterms:created>
  <dcterms:modified xsi:type="dcterms:W3CDTF">2023-11-17T10:45:00Z</dcterms:modified>
</cp:coreProperties>
</file>