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487B3A" w:rsidRDefault="003D2E4A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3059FA5" wp14:editId="69CA5F3F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1EF22E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8B5805">
        <w:rPr>
          <w:rFonts w:ascii="Arial" w:hAnsi="Arial" w:cs="Arial"/>
          <w:i/>
          <w:sz w:val="20"/>
          <w:szCs w:val="20"/>
        </w:rPr>
        <w:t>Data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7B5BC8" w:rsidRDefault="007B5BC8" w:rsidP="007B5BC8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:rsidR="007B5BC8" w:rsidRDefault="007B5BC8" w:rsidP="007B5BC8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:rsidR="007B5BC8" w:rsidRDefault="007B5BC8" w:rsidP="007B5BC8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p w:rsidR="007B5BC8" w:rsidRDefault="007B5BC8" w:rsidP="007B5BC8">
      <w:pPr>
        <w:spacing w:after="0" w:line="320" w:lineRule="exact"/>
        <w:rPr>
          <w:rFonts w:ascii="Arial" w:hAnsi="Arial" w:cs="Arial"/>
        </w:rPr>
      </w:pPr>
    </w:p>
    <w:p w:rsidR="007B5BC8" w:rsidRDefault="007B5BC8" w:rsidP="007B5BC8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Ponieważ szablon przeznaczony jest do pism przesyłanych w formie elektronicznej, przygotowany dokument należy zapisać w formacie PDF (Plik –&gt; Zapisz jako PDF), tak aby poszczególne elementy nie utraciły formatowania i nie mogły być edytowane przez odbiorcę. Po zapisaniu w formacie PDF kolor nagłówka i stopki będzie się wyświetlał w docelowej kolorystyce (w formacie Word nagłówek i stopka są systemowo zamieszczane w tle dokumentu i wyświetlane jako jaśniejsze).</w:t>
      </w:r>
    </w:p>
    <w:sectPr w:rsidR="007B5BC8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B8" w:rsidRDefault="008218B8" w:rsidP="002B161C">
      <w:pPr>
        <w:spacing w:after="0" w:line="240" w:lineRule="auto"/>
      </w:pPr>
      <w:r>
        <w:separator/>
      </w:r>
    </w:p>
  </w:endnote>
  <w:endnote w:type="continuationSeparator" w:id="0">
    <w:p w:rsidR="008218B8" w:rsidRDefault="008218B8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7B5BC8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8218B8">
      <w:fldChar w:fldCharType="begin"/>
    </w:r>
    <w:r w:rsidR="008218B8">
      <w:instrText>NUMPAGES  \* Arabic  \* MERGEFORMAT</w:instrText>
    </w:r>
    <w:r w:rsidR="008218B8">
      <w:fldChar w:fldCharType="separate"/>
    </w:r>
    <w:r w:rsidR="007B5BC8" w:rsidRPr="007B5BC8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8218B8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691E7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82" w:rsidRDefault="00436934" w:rsidP="00436934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bookmarkStart w:id="6" w:name="_Hlk142653334"/>
                            <w:bookmarkStart w:id="7" w:name="_Hlk142653335"/>
                            <w:bookmarkStart w:id="8" w:name="_Hlk142653336"/>
                            <w:bookmarkStart w:id="9" w:name="_Hlk142653337"/>
                            <w:bookmarkStart w:id="10" w:name="_Hlk142655838"/>
                            <w:bookmarkStart w:id="11" w:name="_Hlk142655839"/>
                            <w:bookmarkStart w:id="12" w:name="_Hlk142655841"/>
                            <w:bookmarkStart w:id="13" w:name="_Hlk142655842"/>
                            <w:bookmarkStart w:id="14" w:name="_Hlk142657060"/>
                            <w:bookmarkStart w:id="15" w:name="_Hlk142657061"/>
                            <w:bookmarkStart w:id="16" w:name="_Hlk142657062"/>
                            <w:bookmarkStart w:id="17" w:name="_Hlk142657063"/>
                            <w:bookmarkStart w:id="18" w:name="_Hlk142657064"/>
                            <w:bookmarkStart w:id="19" w:name="_Hlk142657065"/>
                            <w:bookmarkStart w:id="20" w:name="_Hlk142657390"/>
                            <w:bookmarkStart w:id="21" w:name="_Hlk142657391"/>
                            <w:bookmarkStart w:id="22" w:name="_Hlk142657392"/>
                            <w:bookmarkStart w:id="23" w:name="_Hlk142657393"/>
                            <w:bookmarkStart w:id="24" w:name="_Hlk142657789"/>
                            <w:bookmarkStart w:id="25" w:name="_Hlk142657790"/>
                            <w:bookmarkStart w:id="26" w:name="_Hlk142657792"/>
                            <w:bookmarkStart w:id="27" w:name="_Hlk142657793"/>
                            <w:r w:rsidRPr="004369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="00307274" w:rsidRPr="0030727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Wieżowa 2/4</w:t>
                            </w: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369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61-</w:t>
                            </w:r>
                            <w:r w:rsidR="0030727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111</w:t>
                            </w:r>
                            <w:r w:rsidR="00737482" w:rsidRPr="0073748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 Poznań</w:t>
                            </w:r>
                          </w:p>
                          <w:p w:rsidR="002D509F" w:rsidRPr="00307274" w:rsidRDefault="002D509F" w:rsidP="0073748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30727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tel. +48 61 829 </w:t>
                            </w:r>
                            <w:r w:rsidR="00307274" w:rsidRPr="0030727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25 57</w:t>
                            </w:r>
                          </w:p>
                          <w:p w:rsidR="002D509F" w:rsidRPr="00307274" w:rsidRDefault="00307274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30727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teologia</w:t>
                            </w:r>
                            <w:r w:rsidR="002D509F" w:rsidRPr="0030727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@amu.edu.pl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306" w:rsidRDefault="00FF3306" w:rsidP="00FF330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teologia.amu.edu.pl</w:t>
                            </w:r>
                          </w:p>
                          <w:p w:rsidR="002D509F" w:rsidRPr="0026631E" w:rsidRDefault="002D509F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" fillcolor="#691e7c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737482" w:rsidRDefault="00436934" w:rsidP="00436934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bookmarkStart w:id="28" w:name="_Hlk142653334"/>
                      <w:bookmarkStart w:id="29" w:name="_Hlk142653335"/>
                      <w:bookmarkStart w:id="30" w:name="_Hlk142653336"/>
                      <w:bookmarkStart w:id="31" w:name="_Hlk142653337"/>
                      <w:bookmarkStart w:id="32" w:name="_Hlk142655838"/>
                      <w:bookmarkStart w:id="33" w:name="_Hlk142655839"/>
                      <w:bookmarkStart w:id="34" w:name="_Hlk142655841"/>
                      <w:bookmarkStart w:id="35" w:name="_Hlk142655842"/>
                      <w:bookmarkStart w:id="36" w:name="_Hlk142657060"/>
                      <w:bookmarkStart w:id="37" w:name="_Hlk142657061"/>
                      <w:bookmarkStart w:id="38" w:name="_Hlk142657062"/>
                      <w:bookmarkStart w:id="39" w:name="_Hlk142657063"/>
                      <w:bookmarkStart w:id="40" w:name="_Hlk142657064"/>
                      <w:bookmarkStart w:id="41" w:name="_Hlk142657065"/>
                      <w:bookmarkStart w:id="42" w:name="_Hlk142657390"/>
                      <w:bookmarkStart w:id="43" w:name="_Hlk142657391"/>
                      <w:bookmarkStart w:id="44" w:name="_Hlk142657392"/>
                      <w:bookmarkStart w:id="45" w:name="_Hlk142657393"/>
                      <w:bookmarkStart w:id="46" w:name="_Hlk142657789"/>
                      <w:bookmarkStart w:id="47" w:name="_Hlk142657790"/>
                      <w:bookmarkStart w:id="48" w:name="_Hlk142657792"/>
                      <w:bookmarkStart w:id="49" w:name="_Hlk142657793"/>
                      <w:r w:rsidRPr="004369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</w:t>
                      </w:r>
                      <w:r w:rsidR="00307274" w:rsidRPr="0030727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Wieżowa 2/4</w:t>
                      </w: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, </w:t>
                      </w:r>
                      <w:r w:rsidRPr="004369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61-</w:t>
                      </w:r>
                      <w:r w:rsidR="0030727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111</w:t>
                      </w:r>
                      <w:r w:rsidR="00737482" w:rsidRPr="0073748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 Poznań</w:t>
                      </w:r>
                    </w:p>
                    <w:p w:rsidR="002D509F" w:rsidRPr="00307274" w:rsidRDefault="002D509F" w:rsidP="0073748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30727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tel. +48 61 829 </w:t>
                      </w:r>
                      <w:r w:rsidR="00307274" w:rsidRPr="0030727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25 57</w:t>
                      </w:r>
                    </w:p>
                    <w:p w:rsidR="002D509F" w:rsidRPr="00307274" w:rsidRDefault="00307274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30727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teologia</w:t>
                      </w:r>
                      <w:r w:rsidR="002D509F" w:rsidRPr="0030727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@amu.edu.pl</w:t>
                      </w:r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FF3306" w:rsidRDefault="00FF3306" w:rsidP="00FF330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teologia.amu.edu.pl</w:t>
                      </w:r>
                    </w:p>
                    <w:p w:rsidR="002D509F" w:rsidRPr="0026631E" w:rsidRDefault="002D509F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A027B69" wp14:editId="0C45345A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B8" w:rsidRDefault="008218B8" w:rsidP="002B161C">
      <w:pPr>
        <w:spacing w:after="0" w:line="240" w:lineRule="auto"/>
      </w:pPr>
      <w:r>
        <w:separator/>
      </w:r>
    </w:p>
  </w:footnote>
  <w:footnote w:type="continuationSeparator" w:id="0">
    <w:p w:rsidR="008218B8" w:rsidRDefault="008218B8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691E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805" w:rsidRPr="008B5805" w:rsidRDefault="006D5E68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bookmarkStart w:id="1" w:name="_Hlk142657413"/>
                            <w:bookmarkStart w:id="2" w:name="_Hlk142657414"/>
                            <w:bookmarkStart w:id="3" w:name="_Hlk142657415"/>
                            <w:bookmarkStart w:id="4" w:name="_Hlk142657416"/>
                            <w:r w:rsidRPr="006D5E68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Wydział </w:t>
                            </w:r>
                            <w:bookmarkStart w:id="5" w:name="_Hlk142657807"/>
                            <w:bookmarkEnd w:id="1"/>
                            <w:bookmarkEnd w:id="2"/>
                            <w:bookmarkEnd w:id="3"/>
                            <w:bookmarkEnd w:id="4"/>
                            <w:r w:rsidR="00935A6A" w:rsidRPr="00935A6A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Teologiczny</w:t>
                            </w:r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" fillcolor="#691e7c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6D5E68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bookmarkStart w:id="6" w:name="_Hlk142657413"/>
                      <w:bookmarkStart w:id="7" w:name="_Hlk142657414"/>
                      <w:bookmarkStart w:id="8" w:name="_Hlk142657415"/>
                      <w:bookmarkStart w:id="9" w:name="_Hlk142657416"/>
                      <w:r w:rsidRPr="006D5E68">
                        <w:rPr>
                          <w:rFonts w:ascii="Times New Roman" w:hAnsi="Times New Roman"/>
                          <w:b/>
                          <w:color w:val="002D69"/>
                        </w:rPr>
                        <w:t xml:space="preserve">Wydział </w:t>
                      </w:r>
                      <w:bookmarkStart w:id="10" w:name="_Hlk142657807"/>
                      <w:bookmarkEnd w:id="6"/>
                      <w:bookmarkEnd w:id="7"/>
                      <w:bookmarkEnd w:id="8"/>
                      <w:bookmarkEnd w:id="9"/>
                      <w:r w:rsidR="00935A6A" w:rsidRPr="00935A6A">
                        <w:rPr>
                          <w:rFonts w:ascii="Times New Roman" w:hAnsi="Times New Roman"/>
                          <w:b/>
                          <w:color w:val="002D69"/>
                        </w:rPr>
                        <w:t>Teologiczny</w:t>
                      </w:r>
                      <w:bookmarkEnd w:id="10"/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7"/>
    <w:rsid w:val="00025CD9"/>
    <w:rsid w:val="0002774E"/>
    <w:rsid w:val="0003428C"/>
    <w:rsid w:val="00051D17"/>
    <w:rsid w:val="00082FA8"/>
    <w:rsid w:val="00086CC4"/>
    <w:rsid w:val="000A4843"/>
    <w:rsid w:val="000B089E"/>
    <w:rsid w:val="000C14B9"/>
    <w:rsid w:val="000D6218"/>
    <w:rsid w:val="000E24F7"/>
    <w:rsid w:val="000F6E2A"/>
    <w:rsid w:val="00107C58"/>
    <w:rsid w:val="001210B9"/>
    <w:rsid w:val="0012782D"/>
    <w:rsid w:val="001519C9"/>
    <w:rsid w:val="00161EA1"/>
    <w:rsid w:val="00163225"/>
    <w:rsid w:val="00180B6E"/>
    <w:rsid w:val="0019592B"/>
    <w:rsid w:val="001A1031"/>
    <w:rsid w:val="001A5CED"/>
    <w:rsid w:val="001B1791"/>
    <w:rsid w:val="001B2A16"/>
    <w:rsid w:val="001D30A5"/>
    <w:rsid w:val="001D6D9A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BD4"/>
    <w:rsid w:val="00282CCD"/>
    <w:rsid w:val="002A6F4B"/>
    <w:rsid w:val="002B161C"/>
    <w:rsid w:val="002B55A7"/>
    <w:rsid w:val="002C12C0"/>
    <w:rsid w:val="002D509F"/>
    <w:rsid w:val="002F5A02"/>
    <w:rsid w:val="00307274"/>
    <w:rsid w:val="00312F90"/>
    <w:rsid w:val="003210D0"/>
    <w:rsid w:val="00360028"/>
    <w:rsid w:val="00391235"/>
    <w:rsid w:val="00397F35"/>
    <w:rsid w:val="003B2757"/>
    <w:rsid w:val="003B6F9B"/>
    <w:rsid w:val="003C733B"/>
    <w:rsid w:val="003D2E4A"/>
    <w:rsid w:val="003F4317"/>
    <w:rsid w:val="00422F0A"/>
    <w:rsid w:val="00436934"/>
    <w:rsid w:val="00450111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24C07"/>
    <w:rsid w:val="00532353"/>
    <w:rsid w:val="00545BCA"/>
    <w:rsid w:val="00587944"/>
    <w:rsid w:val="0059187D"/>
    <w:rsid w:val="00592E31"/>
    <w:rsid w:val="0059625E"/>
    <w:rsid w:val="005A5E06"/>
    <w:rsid w:val="005D4E2D"/>
    <w:rsid w:val="005D704D"/>
    <w:rsid w:val="005E5B66"/>
    <w:rsid w:val="005F6C2A"/>
    <w:rsid w:val="00616BC3"/>
    <w:rsid w:val="00630428"/>
    <w:rsid w:val="00663806"/>
    <w:rsid w:val="00667DC5"/>
    <w:rsid w:val="0068061B"/>
    <w:rsid w:val="006B0B3E"/>
    <w:rsid w:val="006B1F4E"/>
    <w:rsid w:val="006B31A1"/>
    <w:rsid w:val="006C508B"/>
    <w:rsid w:val="006D1D51"/>
    <w:rsid w:val="006D5E68"/>
    <w:rsid w:val="006D79E2"/>
    <w:rsid w:val="006E7BFE"/>
    <w:rsid w:val="00710B46"/>
    <w:rsid w:val="007277EC"/>
    <w:rsid w:val="00735564"/>
    <w:rsid w:val="00737482"/>
    <w:rsid w:val="00752684"/>
    <w:rsid w:val="00755515"/>
    <w:rsid w:val="00781964"/>
    <w:rsid w:val="00792778"/>
    <w:rsid w:val="007A7D34"/>
    <w:rsid w:val="007B2533"/>
    <w:rsid w:val="007B5BC8"/>
    <w:rsid w:val="007D5C10"/>
    <w:rsid w:val="0080303F"/>
    <w:rsid w:val="00810D65"/>
    <w:rsid w:val="0082154F"/>
    <w:rsid w:val="008218B8"/>
    <w:rsid w:val="00832417"/>
    <w:rsid w:val="008451FE"/>
    <w:rsid w:val="0086353A"/>
    <w:rsid w:val="00863BC0"/>
    <w:rsid w:val="008951E9"/>
    <w:rsid w:val="008B5805"/>
    <w:rsid w:val="008E6CEC"/>
    <w:rsid w:val="009038B3"/>
    <w:rsid w:val="009103BB"/>
    <w:rsid w:val="00935A6A"/>
    <w:rsid w:val="00942239"/>
    <w:rsid w:val="009568DF"/>
    <w:rsid w:val="009859CD"/>
    <w:rsid w:val="00987228"/>
    <w:rsid w:val="009A18FB"/>
    <w:rsid w:val="009A3799"/>
    <w:rsid w:val="009F24FC"/>
    <w:rsid w:val="00A102F7"/>
    <w:rsid w:val="00A32822"/>
    <w:rsid w:val="00A36174"/>
    <w:rsid w:val="00A470A0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AF29D9"/>
    <w:rsid w:val="00B05E96"/>
    <w:rsid w:val="00B077A0"/>
    <w:rsid w:val="00B14DE5"/>
    <w:rsid w:val="00B16C68"/>
    <w:rsid w:val="00B5463E"/>
    <w:rsid w:val="00B62F27"/>
    <w:rsid w:val="00B73B43"/>
    <w:rsid w:val="00B80D25"/>
    <w:rsid w:val="00BD28FF"/>
    <w:rsid w:val="00BD2C4A"/>
    <w:rsid w:val="00BD3201"/>
    <w:rsid w:val="00C43DB7"/>
    <w:rsid w:val="00C74278"/>
    <w:rsid w:val="00CA3116"/>
    <w:rsid w:val="00CF2EDA"/>
    <w:rsid w:val="00D074A7"/>
    <w:rsid w:val="00D22F96"/>
    <w:rsid w:val="00D41229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736B3"/>
    <w:rsid w:val="00E874E0"/>
    <w:rsid w:val="00E91851"/>
    <w:rsid w:val="00EA6741"/>
    <w:rsid w:val="00EC033F"/>
    <w:rsid w:val="00ED1D98"/>
    <w:rsid w:val="00EE22A0"/>
    <w:rsid w:val="00EE7420"/>
    <w:rsid w:val="00EF749B"/>
    <w:rsid w:val="00EF7693"/>
    <w:rsid w:val="00F20C2A"/>
    <w:rsid w:val="00F31300"/>
    <w:rsid w:val="00F74E53"/>
    <w:rsid w:val="00F7587A"/>
    <w:rsid w:val="00FA43D3"/>
    <w:rsid w:val="00FB56CE"/>
    <w:rsid w:val="00FB73E3"/>
    <w:rsid w:val="00FC2831"/>
    <w:rsid w:val="00FF0EA0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B19A2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80DE-26DC-428D-836F-23B3EC5D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ListownikUAM_Epicur_HR_IDUB_kolor.dotx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2011-12-28T10:56:00Z</cp:lastPrinted>
  <dcterms:created xsi:type="dcterms:W3CDTF">2023-11-17T11:31:00Z</dcterms:created>
  <dcterms:modified xsi:type="dcterms:W3CDTF">2023-11-17T11:32:00Z</dcterms:modified>
</cp:coreProperties>
</file>