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D73E" w14:textId="77777777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D989F" w14:textId="77777777" w:rsidR="00585FBA" w:rsidRDefault="00585FBA" w:rsidP="00585FBA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AMU Nadnotecki Institute in Piła</w:t>
                              </w:r>
                            </w:p>
                            <w:p w14:paraId="30C8A83C" w14:textId="2F05FD69" w:rsidR="0002774E" w:rsidRPr="00F90113" w:rsidRDefault="0002774E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0CD989F" w14:textId="77777777" w:rsidR="00585FBA" w:rsidRDefault="00585FBA" w:rsidP="00585FBA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AMU Nadnotecki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</w:rPr>
                          <w:t>Institute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in Piła</w:t>
                        </w:r>
                      </w:p>
                      <w:p w14:paraId="30C8A83C" w14:textId="2F05FD69" w:rsidR="0002774E" w:rsidRPr="00F90113" w:rsidRDefault="0002774E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06FE5" w14:textId="20FB46B1" w:rsidR="00585FBA" w:rsidRPr="003F1764" w:rsidRDefault="00585FBA" w:rsidP="00585FB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F176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Kołobrzeska 15, 64-920 Piła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, Poland</w:t>
                              </w:r>
                            </w:p>
                            <w:p w14:paraId="7FD19328" w14:textId="77777777" w:rsidR="00585FBA" w:rsidRPr="003F1764" w:rsidRDefault="00585FBA" w:rsidP="00585FB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F176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34 52</w:t>
                              </w:r>
                            </w:p>
                            <w:p w14:paraId="2607661C" w14:textId="184C2361" w:rsidR="00585FBA" w:rsidRPr="00350917" w:rsidRDefault="00585FBA" w:rsidP="00585FB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35091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GB"/>
                                </w:rPr>
                                <w:t>pila@amu.edu.pl</w:t>
                              </w:r>
                            </w:p>
                            <w:p w14:paraId="77A9A93D" w14:textId="3B05AE67" w:rsidR="00CF2EDA" w:rsidRPr="00350917" w:rsidRDefault="00CF2EDA" w:rsidP="006F1306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434AD" w14:textId="71C3BF95" w:rsidR="006F1306" w:rsidRPr="0026631E" w:rsidRDefault="00585FBA" w:rsidP="006F1306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pil</w:t>
                              </w:r>
                              <w:r w:rsidR="006F1306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a.amu.edu.pl</w:t>
                              </w:r>
                            </w:p>
                            <w:p w14:paraId="04BE3179" w14:textId="1198131F" w:rsidR="00E16064" w:rsidRPr="0026631E" w:rsidRDefault="00E16064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64006FE5" w14:textId="20FB46B1" w:rsidR="00585FBA" w:rsidRPr="003F1764" w:rsidRDefault="00585FBA" w:rsidP="00585FB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F176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Kołobrzeska 15, 64-920 Piła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 Poland</w:t>
                        </w:r>
                      </w:p>
                      <w:p w14:paraId="7FD19328" w14:textId="77777777" w:rsidR="00585FBA" w:rsidRPr="003F1764" w:rsidRDefault="00585FBA" w:rsidP="00585FB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F176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34 52</w:t>
                        </w:r>
                      </w:p>
                      <w:p w14:paraId="2607661C" w14:textId="184C2361" w:rsidR="00585FBA" w:rsidRPr="00350917" w:rsidRDefault="00585FBA" w:rsidP="00585FB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GB"/>
                          </w:rPr>
                        </w:pPr>
                        <w:r w:rsidRPr="00350917">
                          <w:rPr>
                            <w:rFonts w:ascii="Times New Roman" w:hAnsi="Times New Roman"/>
                            <w:sz w:val="18"/>
                            <w:szCs w:val="18"/>
                            <w:lang w:val="en-GB"/>
                          </w:rPr>
                          <w:t>pila@amu.edu.pl</w:t>
                        </w:r>
                      </w:p>
                      <w:p w14:paraId="77A9A93D" w14:textId="3B05AE67" w:rsidR="00CF2EDA" w:rsidRPr="00350917" w:rsidRDefault="00CF2EDA" w:rsidP="006F1306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477434AD" w14:textId="71C3BF95" w:rsidR="006F1306" w:rsidRPr="0026631E" w:rsidRDefault="00585FBA" w:rsidP="006F1306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pil</w:t>
                        </w:r>
                        <w:r w:rsidR="006F1306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a.amu.edu.pl</w:t>
                        </w:r>
                      </w:p>
                      <w:p w14:paraId="04BE3179" w14:textId="1198131F" w:rsidR="00E16064" w:rsidRPr="0026631E" w:rsidRDefault="00E16064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9264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8BA1B8C" w14:textId="77777777"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14:paraId="26BFA247" w14:textId="77777777" w:rsidR="00092478" w:rsidRDefault="00092478" w:rsidP="00092478">
      <w:pPr>
        <w:spacing w:after="0" w:line="320" w:lineRule="exact"/>
        <w:rPr>
          <w:rFonts w:ascii="Arial" w:hAnsi="Arial" w:cs="Arial"/>
        </w:rPr>
      </w:pPr>
    </w:p>
    <w:p w14:paraId="73889323" w14:textId="77777777" w:rsidR="00350917" w:rsidRDefault="00350917" w:rsidP="00350917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5981AE3C" w14:textId="77777777" w:rsidR="00350917" w:rsidRDefault="00350917" w:rsidP="00350917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5F060BD6" w14:textId="77777777" w:rsidR="00350917" w:rsidRDefault="00350917" w:rsidP="00350917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sectPr w:rsidR="00350917" w:rsidSect="00DF0486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0E6F6" w14:textId="77777777" w:rsidR="00B84B71" w:rsidRDefault="00B84B71" w:rsidP="002B161C">
      <w:pPr>
        <w:spacing w:after="0" w:line="240" w:lineRule="auto"/>
      </w:pPr>
      <w:r>
        <w:separator/>
      </w:r>
    </w:p>
  </w:endnote>
  <w:endnote w:type="continuationSeparator" w:id="0">
    <w:p w14:paraId="5FA28520" w14:textId="77777777" w:rsidR="00B84B71" w:rsidRDefault="00B84B71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FC2D" w14:textId="7777777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B84B71">
      <w:fldChar w:fldCharType="begin"/>
    </w:r>
    <w:r w:rsidR="00B84B71">
      <w:instrText>NUMPAGES  \* Arabic  \* MERGEFORMAT</w:instrText>
    </w:r>
    <w:r w:rsidR="00B84B71">
      <w:fldChar w:fldCharType="separate"/>
    </w:r>
    <w:r w:rsidR="009A71FF" w:rsidRP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B84B71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9AE11" w14:textId="77777777" w:rsidR="00B84B71" w:rsidRDefault="00B84B71" w:rsidP="002B161C">
      <w:pPr>
        <w:spacing w:after="0" w:line="240" w:lineRule="auto"/>
      </w:pPr>
      <w:r>
        <w:separator/>
      </w:r>
    </w:p>
  </w:footnote>
  <w:footnote w:type="continuationSeparator" w:id="0">
    <w:p w14:paraId="191D0490" w14:textId="77777777" w:rsidR="00B84B71" w:rsidRDefault="00B84B71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4"/>
    <w:rsid w:val="00015A27"/>
    <w:rsid w:val="00025CD9"/>
    <w:rsid w:val="0002774E"/>
    <w:rsid w:val="00045FD8"/>
    <w:rsid w:val="00051D17"/>
    <w:rsid w:val="00067C65"/>
    <w:rsid w:val="00092478"/>
    <w:rsid w:val="000D6218"/>
    <w:rsid w:val="000E24F7"/>
    <w:rsid w:val="000F6E2A"/>
    <w:rsid w:val="001210B9"/>
    <w:rsid w:val="0012782D"/>
    <w:rsid w:val="001519C9"/>
    <w:rsid w:val="00163225"/>
    <w:rsid w:val="00180B6E"/>
    <w:rsid w:val="00184A7B"/>
    <w:rsid w:val="00191090"/>
    <w:rsid w:val="0019592B"/>
    <w:rsid w:val="001A1031"/>
    <w:rsid w:val="001D30A5"/>
    <w:rsid w:val="001D6D9A"/>
    <w:rsid w:val="00204679"/>
    <w:rsid w:val="00206114"/>
    <w:rsid w:val="002179AD"/>
    <w:rsid w:val="00217E96"/>
    <w:rsid w:val="0023322F"/>
    <w:rsid w:val="0026019B"/>
    <w:rsid w:val="0026631E"/>
    <w:rsid w:val="00286317"/>
    <w:rsid w:val="00286BAB"/>
    <w:rsid w:val="002B161C"/>
    <w:rsid w:val="002C12C0"/>
    <w:rsid w:val="002F5A02"/>
    <w:rsid w:val="00312248"/>
    <w:rsid w:val="00350917"/>
    <w:rsid w:val="00360028"/>
    <w:rsid w:val="003732A6"/>
    <w:rsid w:val="003755E4"/>
    <w:rsid w:val="00391235"/>
    <w:rsid w:val="00394B06"/>
    <w:rsid w:val="003A66AB"/>
    <w:rsid w:val="003B2757"/>
    <w:rsid w:val="003B2DED"/>
    <w:rsid w:val="003B6F9B"/>
    <w:rsid w:val="003C733B"/>
    <w:rsid w:val="003E0AE6"/>
    <w:rsid w:val="00422F0A"/>
    <w:rsid w:val="00443718"/>
    <w:rsid w:val="00450B09"/>
    <w:rsid w:val="0045412C"/>
    <w:rsid w:val="00474182"/>
    <w:rsid w:val="004D0197"/>
    <w:rsid w:val="004E2A38"/>
    <w:rsid w:val="00505034"/>
    <w:rsid w:val="005055EC"/>
    <w:rsid w:val="005124E6"/>
    <w:rsid w:val="00524245"/>
    <w:rsid w:val="00575F5C"/>
    <w:rsid w:val="00585FBA"/>
    <w:rsid w:val="0059187D"/>
    <w:rsid w:val="00592E31"/>
    <w:rsid w:val="0059625E"/>
    <w:rsid w:val="005D4E2D"/>
    <w:rsid w:val="005D704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306"/>
    <w:rsid w:val="006F174F"/>
    <w:rsid w:val="006F6EDA"/>
    <w:rsid w:val="006F71C8"/>
    <w:rsid w:val="00714803"/>
    <w:rsid w:val="007277EC"/>
    <w:rsid w:val="00735564"/>
    <w:rsid w:val="00740928"/>
    <w:rsid w:val="00752684"/>
    <w:rsid w:val="00755515"/>
    <w:rsid w:val="00781964"/>
    <w:rsid w:val="007B2533"/>
    <w:rsid w:val="007D2AC3"/>
    <w:rsid w:val="007D5C10"/>
    <w:rsid w:val="007E692B"/>
    <w:rsid w:val="007F5299"/>
    <w:rsid w:val="0080303F"/>
    <w:rsid w:val="00810D65"/>
    <w:rsid w:val="0082154F"/>
    <w:rsid w:val="00832417"/>
    <w:rsid w:val="00863BC0"/>
    <w:rsid w:val="00891C13"/>
    <w:rsid w:val="008953C7"/>
    <w:rsid w:val="008E6CEC"/>
    <w:rsid w:val="009038B3"/>
    <w:rsid w:val="009103BB"/>
    <w:rsid w:val="00921118"/>
    <w:rsid w:val="00927EEB"/>
    <w:rsid w:val="009307BA"/>
    <w:rsid w:val="009322DF"/>
    <w:rsid w:val="00953A75"/>
    <w:rsid w:val="009568DF"/>
    <w:rsid w:val="009574FF"/>
    <w:rsid w:val="00965C34"/>
    <w:rsid w:val="00987228"/>
    <w:rsid w:val="009A3799"/>
    <w:rsid w:val="009A71FF"/>
    <w:rsid w:val="009F24FC"/>
    <w:rsid w:val="00A36174"/>
    <w:rsid w:val="00A56F94"/>
    <w:rsid w:val="00A6721E"/>
    <w:rsid w:val="00A7549A"/>
    <w:rsid w:val="00A75B12"/>
    <w:rsid w:val="00AB0C6D"/>
    <w:rsid w:val="00AD3B35"/>
    <w:rsid w:val="00AD40D1"/>
    <w:rsid w:val="00AE6C81"/>
    <w:rsid w:val="00AF4B87"/>
    <w:rsid w:val="00B05E96"/>
    <w:rsid w:val="00B077A0"/>
    <w:rsid w:val="00B16C68"/>
    <w:rsid w:val="00B5463E"/>
    <w:rsid w:val="00B62F27"/>
    <w:rsid w:val="00B6792A"/>
    <w:rsid w:val="00B73B43"/>
    <w:rsid w:val="00B80D25"/>
    <w:rsid w:val="00B84B71"/>
    <w:rsid w:val="00BA426E"/>
    <w:rsid w:val="00BC496D"/>
    <w:rsid w:val="00BD28FF"/>
    <w:rsid w:val="00BD3201"/>
    <w:rsid w:val="00C33EB2"/>
    <w:rsid w:val="00C43DB7"/>
    <w:rsid w:val="00C61C58"/>
    <w:rsid w:val="00C67B14"/>
    <w:rsid w:val="00CA3116"/>
    <w:rsid w:val="00CF2EDA"/>
    <w:rsid w:val="00D22F96"/>
    <w:rsid w:val="00D44CFC"/>
    <w:rsid w:val="00D5484A"/>
    <w:rsid w:val="00D555E6"/>
    <w:rsid w:val="00DB2713"/>
    <w:rsid w:val="00DF0486"/>
    <w:rsid w:val="00DF513C"/>
    <w:rsid w:val="00E16064"/>
    <w:rsid w:val="00E30394"/>
    <w:rsid w:val="00E51019"/>
    <w:rsid w:val="00E825A0"/>
    <w:rsid w:val="00E874E0"/>
    <w:rsid w:val="00E91851"/>
    <w:rsid w:val="00EA4091"/>
    <w:rsid w:val="00EA6741"/>
    <w:rsid w:val="00ED1D98"/>
    <w:rsid w:val="00EE7420"/>
    <w:rsid w:val="00EF7771"/>
    <w:rsid w:val="00F20C2A"/>
    <w:rsid w:val="00F31300"/>
    <w:rsid w:val="00F41B28"/>
    <w:rsid w:val="00F429AB"/>
    <w:rsid w:val="00F74E53"/>
    <w:rsid w:val="00F90113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FC96-D78D-42F0-B2EB-BA4BC712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2012-09-20T06:28:00Z</cp:lastPrinted>
  <dcterms:created xsi:type="dcterms:W3CDTF">2023-11-17T12:47:00Z</dcterms:created>
  <dcterms:modified xsi:type="dcterms:W3CDTF">2023-11-17T12:47:00Z</dcterms:modified>
</cp:coreProperties>
</file>