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CD73E" w14:textId="77777777" w:rsidR="00B73B43" w:rsidRPr="00EE7420" w:rsidRDefault="003755E4" w:rsidP="007E692B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1AE523E" wp14:editId="7795FCD2">
                <wp:simplePos x="0" y="0"/>
                <wp:positionH relativeFrom="column">
                  <wp:posOffset>-299085</wp:posOffset>
                </wp:positionH>
                <wp:positionV relativeFrom="paragraph">
                  <wp:posOffset>-601345</wp:posOffset>
                </wp:positionV>
                <wp:extent cx="6959600" cy="1045210"/>
                <wp:effectExtent l="0" t="0" r="6985" b="3810"/>
                <wp:wrapNone/>
                <wp:docPr id="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45210"/>
                          <a:chOff x="947" y="471"/>
                          <a:chExt cx="10960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574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8A83C" w14:textId="31B46B80" w:rsidR="0002774E" w:rsidRPr="009F773D" w:rsidRDefault="00E805CE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</w:pPr>
                              <w:r w:rsidRPr="00E805CE"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  <w:t xml:space="preserve">Faculty of </w:t>
                              </w:r>
                              <w:r w:rsidR="00593F18" w:rsidRPr="00593F18">
                                <w:rPr>
                                  <w:rFonts w:ascii="Times New Roman" w:hAnsi="Times New Roman"/>
                                  <w:b/>
                                  <w:lang w:val="en-US"/>
                                </w:rPr>
                                <w:t>Biology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54" descr="UAM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1" y="997"/>
                            <a:ext cx="4728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1AE523E" id="Group 55" o:spid="_x0000_s1026" style="position:absolute;margin-left:-23.55pt;margin-top:-47.3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5743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0C8A83C" w14:textId="31B46B80" w:rsidR="0002774E" w:rsidRPr="009F773D" w:rsidRDefault="00E805CE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  <w:lang w:val="en-US"/>
                          </w:rPr>
                        </w:pPr>
                        <w:r w:rsidRPr="00E805CE">
                          <w:rPr>
                            <w:rFonts w:ascii="Times New Roman" w:hAnsi="Times New Roman"/>
                            <w:b/>
                            <w:lang w:val="en-US"/>
                          </w:rPr>
                          <w:t xml:space="preserve">Faculty of </w:t>
                        </w:r>
                        <w:r w:rsidR="00593F18" w:rsidRPr="00593F18">
                          <w:rPr>
                            <w:rFonts w:ascii="Times New Roman" w:hAnsi="Times New Roman"/>
                            <w:b/>
                            <w:lang w:val="en-US"/>
                          </w:rPr>
                          <w:t>Biology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9" o:title="logo UAM black"/>
                </v:shape>
                <v:shape id="Picture 54" o:spid="_x0000_s1031" type="#_x0000_t75" alt="UAM_EN" style="position:absolute;left:4541;top:997;width:472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">
                  <v:imagedata r:id="rId10" o:title="UAM_EN"/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360045" distB="0" distL="114300" distR="114300" simplePos="0" relativeHeight="251657728" behindDoc="0" locked="0" layoutInCell="1" allowOverlap="1" wp14:anchorId="5010FE7F" wp14:editId="08B8E08A">
                <wp:simplePos x="0" y="0"/>
                <wp:positionH relativeFrom="column">
                  <wp:posOffset>1947545</wp:posOffset>
                </wp:positionH>
                <wp:positionV relativeFrom="page">
                  <wp:posOffset>9472930</wp:posOffset>
                </wp:positionV>
                <wp:extent cx="4770000" cy="763200"/>
                <wp:effectExtent l="0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000" cy="763200"/>
                          <a:chOff x="4393" y="14795"/>
                          <a:chExt cx="7513" cy="1200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591"/>
                            <a:ext cx="737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86933" w14:textId="77777777" w:rsidR="001519C9" w:rsidRPr="00AB0C6D" w:rsidRDefault="001519C9" w:rsidP="001519C9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Book Antiqua" w:hAnsi="Book Antiqu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 descr="Pole tekstowe: ul. H. Wieniawskiego 1, 61-712 Poznań&#10;tel. +48 61 829 00 00, fax +48 61 829 00 00&#10;adres.jednostki@amu.edu.pl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4795"/>
                            <a:ext cx="5874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F1240" w14:textId="7056254A" w:rsidR="0088792C" w:rsidRDefault="0088792C" w:rsidP="0088792C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5A172A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ul. </w:t>
                              </w:r>
                              <w:r w:rsidRPr="004E698E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Uniwersytetu Poznańskiego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6, 61-614 </w:t>
                              </w:r>
                              <w:r w:rsidRPr="005A172A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Poznań</w:t>
                              </w:r>
                              <w:r w:rsidR="00593F18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, Poland</w:t>
                              </w:r>
                            </w:p>
                            <w:p w14:paraId="259BDCE5" w14:textId="77777777" w:rsidR="0088792C" w:rsidRPr="00185BDD" w:rsidRDefault="0088792C" w:rsidP="0088792C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185BDD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tel. +48 61 829 55 53</w:t>
                              </w:r>
                            </w:p>
                            <w:p w14:paraId="67760725" w14:textId="49DD07CD" w:rsidR="0088792C" w:rsidRPr="002E32D9" w:rsidRDefault="0088792C" w:rsidP="0088792C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E32D9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  <w:t>biologia@amu.edu.pl</w:t>
                              </w:r>
                            </w:p>
                            <w:p w14:paraId="77A9A93D" w14:textId="1AB7A16C" w:rsidR="00CF2EDA" w:rsidRPr="009F773D" w:rsidRDefault="00CF2EDA" w:rsidP="00914AC8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556"/>
                            <a:ext cx="384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5D956" w14:textId="5B3FD737" w:rsidR="0088792C" w:rsidRPr="0026631E" w:rsidRDefault="0088792C" w:rsidP="0088792C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bookmarkStart w:id="0" w:name="_Hlk143261962"/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biologia.amu.edu.pl</w:t>
                              </w:r>
                              <w:bookmarkEnd w:id="0"/>
                            </w:p>
                            <w:p w14:paraId="04BE3179" w14:textId="7D7007AE" w:rsidR="00E16064" w:rsidRPr="0026631E" w:rsidRDefault="00E16064" w:rsidP="00E16064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0FE7F" id="Group 48" o:spid="_x0000_s1032" style="position:absolute;margin-left:153.35pt;margin-top:745.9pt;width:375.6pt;height:60.1pt;z-index:251657728;mso-wrap-distance-top:28.35pt;mso-position-vertical-relative:page" coordorigin="4393,14795" coordsize="7513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4536;top:15591;width:73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" fillcolor="black" stroked="f">
                  <v:textbox>
                    <w:txbxContent>
                      <w:p w14:paraId="76286933" w14:textId="77777777" w:rsidR="001519C9" w:rsidRPr="00AB0C6D" w:rsidRDefault="001519C9" w:rsidP="001519C9">
                        <w:pPr>
                          <w:spacing w:before="100" w:beforeAutospacing="1" w:after="100" w:afterAutospacing="1" w:line="240" w:lineRule="exact"/>
                          <w:rPr>
                            <w:rFonts w:ascii="Book Antiqua" w:hAnsi="Book Antiqu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alt="Pole tekstowe: ul. H. Wieniawskiego 1, 61-712 Poznań&#10;tel. +48 61 829 00 00, fax +48 61 829 00 00&#10;adres.jednostki@amu.edu.pl&#10;" style="position:absolute;left:4393;top:14795;width:5874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  <v:textbox inset=",,,0">
                    <w:txbxContent>
                      <w:p w14:paraId="23EF1240" w14:textId="7056254A" w:rsidR="0088792C" w:rsidRDefault="0088792C" w:rsidP="0088792C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A172A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ul. </w:t>
                        </w:r>
                        <w:r w:rsidRPr="004E698E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Uniwersytetu Poznańskiego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6, 61-614 </w:t>
                        </w:r>
                        <w:r w:rsidRPr="005A172A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Poznań</w:t>
                        </w:r>
                        <w:r w:rsidR="00593F18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, Poland</w:t>
                        </w:r>
                      </w:p>
                      <w:p w14:paraId="259BDCE5" w14:textId="77777777" w:rsidR="0088792C" w:rsidRPr="00185BDD" w:rsidRDefault="0088792C" w:rsidP="0088792C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185BDD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tel. +48 61 829 55 53</w:t>
                        </w:r>
                      </w:p>
                      <w:p w14:paraId="67760725" w14:textId="49DD07CD" w:rsidR="0088792C" w:rsidRPr="002E32D9" w:rsidRDefault="0088792C" w:rsidP="0088792C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</w:pPr>
                        <w:r w:rsidRPr="002E32D9"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  <w:t>biologia@amu.edu.pl</w:t>
                        </w:r>
                      </w:p>
                      <w:p w14:paraId="77A9A93D" w14:textId="1AB7A16C" w:rsidR="00CF2EDA" w:rsidRPr="009F773D" w:rsidRDefault="00CF2EDA" w:rsidP="00914AC8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46" o:spid="_x0000_s1035" type="#_x0000_t202" style="position:absolute;left:4539;top:15556;width:384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  <v:textbox>
                    <w:txbxContent>
                      <w:p w14:paraId="4535D956" w14:textId="5B3FD737" w:rsidR="0088792C" w:rsidRPr="0026631E" w:rsidRDefault="0088792C" w:rsidP="0088792C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bookmarkStart w:id="1" w:name="_Hlk143261962"/>
                        <w: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biologia.amu.edu.pl</w:t>
                        </w:r>
                        <w:bookmarkEnd w:id="1"/>
                      </w:p>
                      <w:p w14:paraId="04BE3179" w14:textId="7D7007AE" w:rsidR="00E16064" w:rsidRPr="0026631E" w:rsidRDefault="00E16064" w:rsidP="00E16064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D85E26C" wp14:editId="344C1BBB">
                <wp:simplePos x="0" y="0"/>
                <wp:positionH relativeFrom="column">
                  <wp:posOffset>-1270</wp:posOffset>
                </wp:positionH>
                <wp:positionV relativeFrom="paragraph">
                  <wp:posOffset>364490</wp:posOffset>
                </wp:positionV>
                <wp:extent cx="220345" cy="228600"/>
                <wp:effectExtent l="0" t="0" r="0" b="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392644" id="Rectangle 39" o:spid="_x0000_s1026" style="position:absolute;margin-left:-.1pt;margin-top:28.7pt;width:17.3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9nrwIAAKU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" filled="f" stroked="f">
                <w10:wrap type="topAndBottom"/>
                <w10:anchorlock/>
              </v:rect>
            </w:pict>
          </mc:Fallback>
        </mc:AlternateContent>
      </w:r>
    </w:p>
    <w:p w14:paraId="48BA1B8C" w14:textId="77777777" w:rsidR="00B73B43" w:rsidRPr="00B6792A" w:rsidRDefault="00BA426E" w:rsidP="00184A7B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 w:rsidRPr="00B6792A">
        <w:rPr>
          <w:rFonts w:ascii="Arial" w:hAnsi="Arial" w:cs="Arial"/>
          <w:i/>
          <w:sz w:val="20"/>
          <w:szCs w:val="20"/>
        </w:rPr>
        <w:t>Data</w:t>
      </w:r>
    </w:p>
    <w:p w14:paraId="26BFA247" w14:textId="77777777" w:rsidR="00092478" w:rsidRDefault="00092478" w:rsidP="00092478">
      <w:pPr>
        <w:spacing w:after="0" w:line="320" w:lineRule="exact"/>
        <w:rPr>
          <w:rFonts w:ascii="Arial" w:hAnsi="Arial" w:cs="Arial"/>
        </w:rPr>
      </w:pPr>
    </w:p>
    <w:p w14:paraId="454EC8E2" w14:textId="77777777" w:rsidR="008455EF" w:rsidRDefault="008455EF" w:rsidP="008455EF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14:paraId="7A7D6FAC" w14:textId="77777777" w:rsidR="008455EF" w:rsidRDefault="008455EF" w:rsidP="008455EF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14:paraId="39321711" w14:textId="77777777" w:rsidR="008455EF" w:rsidRPr="00F571CE" w:rsidRDefault="008455EF" w:rsidP="008455EF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wydziałowe wpisane w nagłówek i stopkę definiują formatowanie. Mogą </w:t>
      </w:r>
      <w:r>
        <w:rPr>
          <w:rFonts w:ascii="Arial" w:hAnsi="Arial" w:cs="Arial"/>
        </w:rPr>
        <w:br/>
        <w:t>w razie potrzeby zostać uzupełnione o nazwę jednostki bezpośredniego nadawcy (np. instytutu, zakładu, czy laboratorium w ramach wydziału) w trzecim wierszu nagłówka, tj. pod nazwą wydziału. Także dane teleadresowe w stopce powinny prowadzić do bezpośredniego nadawcy korespondencji, aby umożliwić sprawny kontakt zwrotny.</w:t>
      </w:r>
    </w:p>
    <w:p w14:paraId="307A5F7F" w14:textId="77777777" w:rsidR="007D2AC3" w:rsidRPr="00092478" w:rsidRDefault="007D2AC3" w:rsidP="00EF7771">
      <w:pPr>
        <w:spacing w:after="0" w:line="320" w:lineRule="exact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sectPr w:rsidR="007D2AC3" w:rsidRPr="00092478" w:rsidSect="00DF0486">
      <w:footerReference w:type="default" r:id="rId11"/>
      <w:footerReference w:type="first" r:id="rId12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0A107" w14:textId="77777777" w:rsidR="000D7167" w:rsidRDefault="000D7167" w:rsidP="002B161C">
      <w:pPr>
        <w:spacing w:after="0" w:line="240" w:lineRule="auto"/>
      </w:pPr>
      <w:r>
        <w:separator/>
      </w:r>
    </w:p>
  </w:endnote>
  <w:endnote w:type="continuationSeparator" w:id="0">
    <w:p w14:paraId="18C55B8C" w14:textId="77777777" w:rsidR="000D7167" w:rsidRDefault="000D7167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7FC2D" w14:textId="77777777" w:rsidR="002B161C" w:rsidRPr="0026631E" w:rsidRDefault="006D79E2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BA426E">
      <w:rPr>
        <w:rFonts w:ascii="Times New Roman" w:eastAsia="Times New Roman" w:hAnsi="Times New Roman"/>
        <w:sz w:val="16"/>
        <w:szCs w:val="16"/>
        <w:lang w:eastAsia="pl-PL"/>
      </w:rPr>
      <w:t>page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9A71FF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740928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BA426E">
      <w:rPr>
        <w:rFonts w:ascii="Times New Roman" w:eastAsia="Times New Roman" w:hAnsi="Times New Roman"/>
        <w:sz w:val="16"/>
        <w:szCs w:val="16"/>
        <w:lang w:eastAsia="pl-PL"/>
      </w:rPr>
      <w:t xml:space="preserve"> of</w:t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</w:t>
    </w:r>
    <w:r w:rsidR="000D7167">
      <w:fldChar w:fldCharType="begin"/>
    </w:r>
    <w:r w:rsidR="000D7167">
      <w:instrText>NUMPAGES  \* Arabic  \* MERGEFORMAT</w:instrText>
    </w:r>
    <w:r w:rsidR="000D7167">
      <w:fldChar w:fldCharType="separate"/>
    </w:r>
    <w:r w:rsidR="009A71FF" w:rsidRPr="009A71FF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0D7167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B4F25" w14:textId="77777777" w:rsidR="006E5A44" w:rsidRDefault="006E5A44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9504" behindDoc="0" locked="1" layoutInCell="0" allowOverlap="0" wp14:anchorId="200068AB" wp14:editId="4ABC31A0">
          <wp:simplePos x="0" y="0"/>
          <wp:positionH relativeFrom="column">
            <wp:posOffset>-900430</wp:posOffset>
          </wp:positionH>
          <wp:positionV relativeFrom="page">
            <wp:posOffset>9350375</wp:posOffset>
          </wp:positionV>
          <wp:extent cx="2671200" cy="1342800"/>
          <wp:effectExtent l="0" t="0" r="0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CA058" w14:textId="77777777" w:rsidR="000D7167" w:rsidRDefault="000D7167" w:rsidP="002B161C">
      <w:pPr>
        <w:spacing w:after="0" w:line="240" w:lineRule="auto"/>
      </w:pPr>
      <w:r>
        <w:separator/>
      </w:r>
    </w:p>
  </w:footnote>
  <w:footnote w:type="continuationSeparator" w:id="0">
    <w:p w14:paraId="2AD329C4" w14:textId="77777777" w:rsidR="000D7167" w:rsidRDefault="000D7167" w:rsidP="002B1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E4"/>
    <w:rsid w:val="00015A27"/>
    <w:rsid w:val="00025CD9"/>
    <w:rsid w:val="0002774E"/>
    <w:rsid w:val="00051D17"/>
    <w:rsid w:val="00067C65"/>
    <w:rsid w:val="00092478"/>
    <w:rsid w:val="000D6218"/>
    <w:rsid w:val="000D7167"/>
    <w:rsid w:val="000E24F7"/>
    <w:rsid w:val="000F6E2A"/>
    <w:rsid w:val="001210B9"/>
    <w:rsid w:val="0012782D"/>
    <w:rsid w:val="001519C9"/>
    <w:rsid w:val="00163225"/>
    <w:rsid w:val="00180B6E"/>
    <w:rsid w:val="00184A7B"/>
    <w:rsid w:val="0019592B"/>
    <w:rsid w:val="001A1031"/>
    <w:rsid w:val="001D30A5"/>
    <w:rsid w:val="001D6D9A"/>
    <w:rsid w:val="00204679"/>
    <w:rsid w:val="00206114"/>
    <w:rsid w:val="002179AD"/>
    <w:rsid w:val="00217E96"/>
    <w:rsid w:val="0023322F"/>
    <w:rsid w:val="0026019B"/>
    <w:rsid w:val="0026631E"/>
    <w:rsid w:val="00286317"/>
    <w:rsid w:val="00286BAB"/>
    <w:rsid w:val="002B161C"/>
    <w:rsid w:val="002C12C0"/>
    <w:rsid w:val="002F5A02"/>
    <w:rsid w:val="00360028"/>
    <w:rsid w:val="003732A6"/>
    <w:rsid w:val="003755E4"/>
    <w:rsid w:val="00391235"/>
    <w:rsid w:val="00394B06"/>
    <w:rsid w:val="003A66AB"/>
    <w:rsid w:val="003B2757"/>
    <w:rsid w:val="003B2DED"/>
    <w:rsid w:val="003B6F9B"/>
    <w:rsid w:val="003C733B"/>
    <w:rsid w:val="003E0AE6"/>
    <w:rsid w:val="00422F0A"/>
    <w:rsid w:val="00443718"/>
    <w:rsid w:val="00450B09"/>
    <w:rsid w:val="0045412C"/>
    <w:rsid w:val="00474182"/>
    <w:rsid w:val="004D0197"/>
    <w:rsid w:val="004E2A38"/>
    <w:rsid w:val="00505034"/>
    <w:rsid w:val="005055EC"/>
    <w:rsid w:val="005124E6"/>
    <w:rsid w:val="00524245"/>
    <w:rsid w:val="0053366B"/>
    <w:rsid w:val="00575F5C"/>
    <w:rsid w:val="00585450"/>
    <w:rsid w:val="0059187D"/>
    <w:rsid w:val="00592E31"/>
    <w:rsid w:val="00593F18"/>
    <w:rsid w:val="0059625E"/>
    <w:rsid w:val="005D4E2D"/>
    <w:rsid w:val="005D704D"/>
    <w:rsid w:val="005E5B66"/>
    <w:rsid w:val="005F6C2A"/>
    <w:rsid w:val="00644A75"/>
    <w:rsid w:val="00663806"/>
    <w:rsid w:val="00667DC5"/>
    <w:rsid w:val="0068061B"/>
    <w:rsid w:val="006B31A1"/>
    <w:rsid w:val="006C508B"/>
    <w:rsid w:val="006C57B1"/>
    <w:rsid w:val="006D1D51"/>
    <w:rsid w:val="006D79E2"/>
    <w:rsid w:val="006E5A44"/>
    <w:rsid w:val="006F174F"/>
    <w:rsid w:val="006F6EDA"/>
    <w:rsid w:val="006F71C8"/>
    <w:rsid w:val="007277EC"/>
    <w:rsid w:val="00735564"/>
    <w:rsid w:val="00740928"/>
    <w:rsid w:val="00752684"/>
    <w:rsid w:val="00755515"/>
    <w:rsid w:val="00781964"/>
    <w:rsid w:val="007B2533"/>
    <w:rsid w:val="007D2AC3"/>
    <w:rsid w:val="007D5C10"/>
    <w:rsid w:val="007E692B"/>
    <w:rsid w:val="0080303F"/>
    <w:rsid w:val="00810D65"/>
    <w:rsid w:val="0082154F"/>
    <w:rsid w:val="00832417"/>
    <w:rsid w:val="008455EF"/>
    <w:rsid w:val="00863BC0"/>
    <w:rsid w:val="0088792C"/>
    <w:rsid w:val="00891C13"/>
    <w:rsid w:val="008E6CEC"/>
    <w:rsid w:val="009038B3"/>
    <w:rsid w:val="009103BB"/>
    <w:rsid w:val="00914AC8"/>
    <w:rsid w:val="00921118"/>
    <w:rsid w:val="00927EEB"/>
    <w:rsid w:val="009307BA"/>
    <w:rsid w:val="009322DF"/>
    <w:rsid w:val="00953A75"/>
    <w:rsid w:val="009568DF"/>
    <w:rsid w:val="009574FF"/>
    <w:rsid w:val="00965C34"/>
    <w:rsid w:val="00987228"/>
    <w:rsid w:val="009A3799"/>
    <w:rsid w:val="009A71FF"/>
    <w:rsid w:val="009F24FC"/>
    <w:rsid w:val="009F773D"/>
    <w:rsid w:val="00A36174"/>
    <w:rsid w:val="00A56F94"/>
    <w:rsid w:val="00A6721E"/>
    <w:rsid w:val="00A7549A"/>
    <w:rsid w:val="00AB0C6D"/>
    <w:rsid w:val="00AD3B35"/>
    <w:rsid w:val="00AD40D1"/>
    <w:rsid w:val="00AE6C81"/>
    <w:rsid w:val="00AF4B87"/>
    <w:rsid w:val="00B05E96"/>
    <w:rsid w:val="00B077A0"/>
    <w:rsid w:val="00B16C68"/>
    <w:rsid w:val="00B5463E"/>
    <w:rsid w:val="00B62F27"/>
    <w:rsid w:val="00B6792A"/>
    <w:rsid w:val="00B73B43"/>
    <w:rsid w:val="00B80D25"/>
    <w:rsid w:val="00BA426E"/>
    <w:rsid w:val="00BC496D"/>
    <w:rsid w:val="00BD28FF"/>
    <w:rsid w:val="00BD3201"/>
    <w:rsid w:val="00C33EB2"/>
    <w:rsid w:val="00C43DB7"/>
    <w:rsid w:val="00C61C58"/>
    <w:rsid w:val="00C67B14"/>
    <w:rsid w:val="00CA3116"/>
    <w:rsid w:val="00CF2EDA"/>
    <w:rsid w:val="00D22F96"/>
    <w:rsid w:val="00D44CFC"/>
    <w:rsid w:val="00D5484A"/>
    <w:rsid w:val="00D555E6"/>
    <w:rsid w:val="00DB2713"/>
    <w:rsid w:val="00DF0486"/>
    <w:rsid w:val="00DF513C"/>
    <w:rsid w:val="00E16064"/>
    <w:rsid w:val="00E30394"/>
    <w:rsid w:val="00E51019"/>
    <w:rsid w:val="00E805CE"/>
    <w:rsid w:val="00E825A0"/>
    <w:rsid w:val="00E874E0"/>
    <w:rsid w:val="00E91851"/>
    <w:rsid w:val="00EA4091"/>
    <w:rsid w:val="00EA6741"/>
    <w:rsid w:val="00ED1D98"/>
    <w:rsid w:val="00EE7420"/>
    <w:rsid w:val="00EF7771"/>
    <w:rsid w:val="00F20C2A"/>
    <w:rsid w:val="00F31300"/>
    <w:rsid w:val="00F41B28"/>
    <w:rsid w:val="00F429AB"/>
    <w:rsid w:val="00F74E53"/>
    <w:rsid w:val="00FB56CE"/>
    <w:rsid w:val="00FB73E3"/>
    <w:rsid w:val="00FC1660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97E88"/>
  <w15:docId w15:val="{9B1BF89F-3849-45C6-910B-408B9B1E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65C34"/>
    <w:pPr>
      <w:pBdr>
        <w:bottom w:val="single" w:sz="6" w:space="2" w:color="C0C0C0"/>
      </w:pBdr>
      <w:spacing w:after="0" w:line="270" w:lineRule="atLeast"/>
      <w:outlineLvl w:val="0"/>
    </w:pPr>
    <w:rPr>
      <w:rFonts w:ascii="Verdana" w:eastAsia="Times New Roman" w:hAnsi="Verdana"/>
      <w:b/>
      <w:bCs/>
      <w:caps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65C34"/>
    <w:rPr>
      <w:rFonts w:ascii="Verdana" w:eastAsia="Times New Roman" w:hAnsi="Verdana"/>
      <w:b/>
      <w:bCs/>
      <w:caps/>
      <w:kern w:val="36"/>
    </w:rPr>
  </w:style>
  <w:style w:type="character" w:styleId="Hipercze">
    <w:name w:val="Hyperlink"/>
    <w:uiPriority w:val="99"/>
    <w:semiHidden/>
    <w:unhideWhenUsed/>
    <w:rsid w:val="00965C34"/>
    <w:rPr>
      <w:strike w:val="0"/>
      <w:dstrike w:val="0"/>
      <w:color w:val="0B5ED7"/>
      <w:u w:val="none"/>
      <w:effect w:val="none"/>
    </w:rPr>
  </w:style>
  <w:style w:type="character" w:styleId="Pogrubienie">
    <w:name w:val="Strong"/>
    <w:uiPriority w:val="22"/>
    <w:qFormat/>
    <w:rsid w:val="00965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06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36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6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Dorota\SIW\Listowniki\Oficjalne\Szablon%20listownika%20do%20edycji_ANG_n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74BC-A1CD-464F-A451-ABF96822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listownika do edycji_ANG_nowy.dotx</Template>
  <TotalTime>2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3</cp:revision>
  <cp:lastPrinted>2012-09-20T06:28:00Z</cp:lastPrinted>
  <dcterms:created xsi:type="dcterms:W3CDTF">2023-11-13T12:58:00Z</dcterms:created>
  <dcterms:modified xsi:type="dcterms:W3CDTF">2023-11-13T12:59:00Z</dcterms:modified>
</cp:coreProperties>
</file>