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B43" w:rsidRPr="00487B3A" w:rsidRDefault="003D2E4A" w:rsidP="00B73B43">
      <w:pPr>
        <w:spacing w:after="0" w:line="320" w:lineRule="exact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1584" behindDoc="0" locked="1" layoutInCell="1" allowOverlap="1" wp14:anchorId="63059FA5" wp14:editId="69CA5F3F">
                <wp:simplePos x="0" y="0"/>
                <wp:positionH relativeFrom="margin">
                  <wp:posOffset>-635</wp:posOffset>
                </wp:positionH>
                <wp:positionV relativeFrom="paragraph">
                  <wp:posOffset>132715</wp:posOffset>
                </wp:positionV>
                <wp:extent cx="220345" cy="414020"/>
                <wp:effectExtent l="0" t="0" r="0" b="5080"/>
                <wp:wrapTopAndBottom/>
                <wp:docPr id="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81EF22E" id="Rectangle 39" o:spid="_x0000_s1026" style="position:absolute;margin-left:-.05pt;margin-top:10.45pt;width:17.35pt;height:32.6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" filled="f" stroked="f">
                <w10:wrap type="topAndBottom" anchorx="margin"/>
                <w10:anchorlock/>
              </v:rect>
            </w:pict>
          </mc:Fallback>
        </mc:AlternateContent>
      </w:r>
      <w:r w:rsidR="008B5805">
        <w:rPr>
          <w:rFonts w:ascii="Arial" w:hAnsi="Arial" w:cs="Arial"/>
          <w:i/>
          <w:sz w:val="20"/>
          <w:szCs w:val="20"/>
        </w:rPr>
        <w:t>Data</w:t>
      </w:r>
    </w:p>
    <w:p w:rsidR="00B73B43" w:rsidRPr="002B161C" w:rsidRDefault="00B73B43" w:rsidP="00B73B43">
      <w:pPr>
        <w:spacing w:after="0" w:line="320" w:lineRule="exact"/>
        <w:rPr>
          <w:rFonts w:ascii="Arial" w:hAnsi="Arial" w:cs="Arial"/>
        </w:rPr>
      </w:pPr>
    </w:p>
    <w:p w:rsidR="002B161C" w:rsidRPr="00DC7B79" w:rsidRDefault="002B161C" w:rsidP="00DC7B79">
      <w:pPr>
        <w:spacing w:after="0" w:line="320" w:lineRule="exact"/>
        <w:jc w:val="both"/>
        <w:rPr>
          <w:rFonts w:ascii="Arial" w:hAnsi="Arial" w:cs="Arial"/>
          <w:sz w:val="20"/>
          <w:szCs w:val="20"/>
        </w:rPr>
      </w:pPr>
    </w:p>
    <w:p w:rsidR="000E4BDA" w:rsidRDefault="000E4BDA" w:rsidP="000E4BDA">
      <w:pPr>
        <w:spacing w:after="0" w:line="320" w:lineRule="exac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UWAGA! Proszę pamiętać o ewentualnym uzupełnieniu czy korekcie danych dotyczących jednostki w nagłówku i w stopce adresowej oraz na belce z adresem internetowym. </w:t>
      </w:r>
    </w:p>
    <w:p w:rsidR="000E4BDA" w:rsidRDefault="000E4BDA" w:rsidP="000E4BDA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Wszystkie te pola są edytowalne (przez podwójne kliknięcie na nagłówek lub stopkę </w:t>
      </w:r>
      <w:r>
        <w:rPr>
          <w:rFonts w:ascii="Arial" w:hAnsi="Arial" w:cs="Arial"/>
        </w:rPr>
        <w:br/>
        <w:t xml:space="preserve">lub przez opcję Wstawianie –&gt; Nagłówek/Stopka –&gt; Edytuj). </w:t>
      </w:r>
    </w:p>
    <w:p w:rsidR="000E4BDA" w:rsidRDefault="000E4BDA" w:rsidP="000E4BDA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Podstawowe dane wydziałowe wpisane w nagłówek i stopkę definiują formatowanie. Mogą </w:t>
      </w:r>
      <w:r>
        <w:rPr>
          <w:rFonts w:ascii="Arial" w:hAnsi="Arial" w:cs="Arial"/>
        </w:rPr>
        <w:br/>
        <w:t>w razie potrzeby zostać uzupełnione o nazwę jednostki bezpośredniego nadawcy (np. instytutu, zakładu, czy laboratorium w ramach wydziału) w trzecim wierszu nagłówka, tj. pod nazwą wydziału. Także dane teleadresowe w stopce powinny prowadzić do bezpośredniego nadawcy korespondencji, aby umożliwić sprawny kontakt zwrotny.</w:t>
      </w:r>
    </w:p>
    <w:p w:rsidR="000E4BDA" w:rsidRDefault="000E4BDA" w:rsidP="000E4BDA">
      <w:pPr>
        <w:spacing w:after="0" w:line="320" w:lineRule="exact"/>
        <w:rPr>
          <w:rFonts w:ascii="Arial" w:hAnsi="Arial" w:cs="Arial"/>
        </w:rPr>
      </w:pPr>
    </w:p>
    <w:p w:rsidR="000E4BDA" w:rsidRDefault="000E4BDA" w:rsidP="000E4BDA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>Ponieważ szablon przeznaczony jest do pism przesyłanych w formie elektronicznej, przygotowany dokument należy zapisać w formacie PDF (Plik –&gt; Zapisz jako PDF), tak aby poszczególne elementy nie utraciły formatowania i nie mogły być edytowane przez odbiorcę. Po zapisaniu w formacie PDF kolor nagłówka i stopki będzie się wyświetlał w docelowej kolorystyce (w formacie Word nagłówek i stopka są systemowo zamieszczane w tle dokumentu i wyświetlane jako jaśniejsze).</w:t>
      </w:r>
    </w:p>
    <w:sectPr w:rsidR="000E4BDA" w:rsidSect="00B14DE5">
      <w:footerReference w:type="default" r:id="rId7"/>
      <w:headerReference w:type="first" r:id="rId8"/>
      <w:footerReference w:type="first" r:id="rId9"/>
      <w:pgSz w:w="11906" w:h="16838" w:code="9"/>
      <w:pgMar w:top="1418" w:right="1418" w:bottom="99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8EE" w:rsidRDefault="001C18EE" w:rsidP="002B161C">
      <w:pPr>
        <w:spacing w:after="0" w:line="240" w:lineRule="auto"/>
      </w:pPr>
      <w:r>
        <w:separator/>
      </w:r>
    </w:p>
  </w:endnote>
  <w:endnote w:type="continuationSeparator" w:id="0">
    <w:p w:rsidR="001C18EE" w:rsidRDefault="001C18EE" w:rsidP="002B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61C" w:rsidRPr="0026631E" w:rsidRDefault="0026631E" w:rsidP="006D79E2">
    <w:pPr>
      <w:pStyle w:val="Stopka"/>
      <w:tabs>
        <w:tab w:val="clear" w:pos="4536"/>
        <w:tab w:val="clear" w:pos="9072"/>
        <w:tab w:val="right" w:pos="9639"/>
      </w:tabs>
      <w:spacing w:after="0" w:line="240" w:lineRule="auto"/>
      <w:ind w:right="-2"/>
      <w:rPr>
        <w:rFonts w:ascii="Times New Roman" w:eastAsia="Times New Roman" w:hAnsi="Times New Roman"/>
        <w:sz w:val="16"/>
        <w:szCs w:val="16"/>
        <w:lang w:eastAsia="pl-PL"/>
      </w:rPr>
    </w:pPr>
    <w:r w:rsidRPr="00D5484A">
      <w:rPr>
        <w:rFonts w:ascii="Times New Roman" w:eastAsia="Times New Roman" w:hAnsi="Times New Roman"/>
        <w:color w:val="FFFFFF" w:themeColor="background1"/>
        <w:sz w:val="16"/>
        <w:szCs w:val="16"/>
        <w:lang w:eastAsia="pl-PL"/>
      </w:rPr>
      <w:t>Znak sprawy</w:t>
    </w:r>
    <w:r w:rsidR="006D79E2" w:rsidRPr="00E51019">
      <w:rPr>
        <w:rFonts w:ascii="Book Antiqua" w:eastAsia="Times New Roman" w:hAnsi="Book Antiqua" w:cs="Arial"/>
        <w:color w:val="FF0000"/>
        <w:sz w:val="16"/>
        <w:szCs w:val="16"/>
        <w:lang w:eastAsia="pl-PL"/>
      </w:rPr>
      <w:tab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strona </w:t>
    </w:r>
    <w:r w:rsidR="00F7587A" w:rsidRPr="0026631E">
      <w:rPr>
        <w:rFonts w:ascii="Times New Roman" w:eastAsia="Times New Roman" w:hAnsi="Times New Roman"/>
        <w:sz w:val="16"/>
        <w:szCs w:val="16"/>
        <w:lang w:eastAsia="pl-PL"/>
      </w:rPr>
      <w:fldChar w:fldCharType="begin"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instrText>PAGE  \* Arabic  \* MERGEFORMAT</w:instrText>
    </w:r>
    <w:r w:rsidR="00F7587A" w:rsidRPr="0026631E">
      <w:rPr>
        <w:rFonts w:ascii="Times New Roman" w:eastAsia="Times New Roman" w:hAnsi="Times New Roman"/>
        <w:sz w:val="16"/>
        <w:szCs w:val="16"/>
        <w:lang w:eastAsia="pl-PL"/>
      </w:rPr>
      <w:fldChar w:fldCharType="separate"/>
    </w:r>
    <w:r w:rsidR="000E4BDA">
      <w:rPr>
        <w:rFonts w:ascii="Times New Roman" w:eastAsia="Times New Roman" w:hAnsi="Times New Roman"/>
        <w:noProof/>
        <w:sz w:val="16"/>
        <w:szCs w:val="16"/>
        <w:lang w:eastAsia="pl-PL"/>
      </w:rPr>
      <w:t>2</w:t>
    </w:r>
    <w:r w:rsidR="00F7587A" w:rsidRPr="0026631E">
      <w:rPr>
        <w:rFonts w:ascii="Times New Roman" w:eastAsia="Times New Roman" w:hAnsi="Times New Roman"/>
        <w:sz w:val="16"/>
        <w:szCs w:val="16"/>
        <w:lang w:eastAsia="pl-PL"/>
      </w:rPr>
      <w:fldChar w:fldCharType="end"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 z </w:t>
    </w:r>
    <w:r w:rsidR="001C18EE">
      <w:fldChar w:fldCharType="begin"/>
    </w:r>
    <w:r w:rsidR="001C18EE">
      <w:instrText>NUMPAGES  \* Arabic  \* MERGEFORMAT</w:instrText>
    </w:r>
    <w:r w:rsidR="001C18EE">
      <w:fldChar w:fldCharType="separate"/>
    </w:r>
    <w:r w:rsidR="000E4BDA" w:rsidRPr="000E4BDA">
      <w:rPr>
        <w:rFonts w:ascii="Times New Roman" w:eastAsia="Times New Roman" w:hAnsi="Times New Roman"/>
        <w:noProof/>
        <w:sz w:val="16"/>
        <w:szCs w:val="16"/>
        <w:lang w:eastAsia="pl-PL"/>
      </w:rPr>
      <w:t>2</w:t>
    </w:r>
    <w:r w:rsidR="001C18EE">
      <w:rPr>
        <w:rFonts w:ascii="Times New Roman" w:eastAsia="Times New Roman" w:hAnsi="Times New Roman"/>
        <w:noProof/>
        <w:sz w:val="16"/>
        <w:szCs w:val="16"/>
        <w:lang w:eastAsia="pl-P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84A" w:rsidRPr="00B14DE5" w:rsidRDefault="00B14DE5">
    <w:pPr>
      <w:pStyle w:val="Stopka"/>
      <w:rPr>
        <w:lang w:eastAsia="pl-PL"/>
      </w:rPr>
    </w:pPr>
    <w:r w:rsidRPr="00B14DE5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1947545</wp:posOffset>
              </wp:positionH>
              <wp:positionV relativeFrom="page">
                <wp:posOffset>9471660</wp:posOffset>
              </wp:positionV>
              <wp:extent cx="4708525" cy="745490"/>
              <wp:effectExtent l="0" t="0" r="0" b="0"/>
              <wp:wrapTopAndBottom/>
              <wp:docPr id="19" name="Grupa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08525" cy="745490"/>
                        <a:chOff x="0" y="0"/>
                        <a:chExt cx="4708525" cy="745490"/>
                      </a:xfrm>
                    </wpg:grpSpPr>
                    <wps:wsp>
                      <wps:cNvPr id="3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28575" y="500063"/>
                          <a:ext cx="4679950" cy="187325"/>
                        </a:xfrm>
                        <a:prstGeom prst="rect">
                          <a:avLst/>
                        </a:prstGeom>
                        <a:solidFill>
                          <a:srgbClr val="009AA6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D509F" w:rsidRPr="00AB0C6D" w:rsidRDefault="002D509F" w:rsidP="002D509F">
                            <w:pPr>
                              <w:spacing w:before="100" w:beforeAutospacing="1" w:after="100" w:afterAutospacing="1" w:line="240" w:lineRule="exact"/>
                              <w:rPr>
                                <w:rFonts w:ascii="Book Antiqua" w:hAnsi="Book Antiqua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999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4017" w:rsidRDefault="006E4017" w:rsidP="006E4017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</w:pPr>
                            <w:bookmarkStart w:id="7" w:name="_Hlk142653334"/>
                            <w:bookmarkStart w:id="8" w:name="_Hlk142653335"/>
                            <w:bookmarkStart w:id="9" w:name="_Hlk142653336"/>
                            <w:bookmarkStart w:id="10" w:name="_Hlk142653337"/>
                            <w:bookmarkStart w:id="11" w:name="_Hlk142655838"/>
                            <w:bookmarkStart w:id="12" w:name="_Hlk142655839"/>
                            <w:bookmarkStart w:id="13" w:name="_Hlk142655841"/>
                            <w:bookmarkStart w:id="14" w:name="_Hlk142655842"/>
                            <w:bookmarkStart w:id="15" w:name="_Hlk142657060"/>
                            <w:bookmarkStart w:id="16" w:name="_Hlk142657061"/>
                            <w:bookmarkStart w:id="17" w:name="_Hlk142657062"/>
                            <w:bookmarkStart w:id="18" w:name="_Hlk142657063"/>
                            <w:bookmarkStart w:id="19" w:name="_Hlk142657064"/>
                            <w:bookmarkStart w:id="20" w:name="_Hlk142657065"/>
                            <w:bookmarkStart w:id="21" w:name="_Hlk142657390"/>
                            <w:bookmarkStart w:id="22" w:name="_Hlk142657391"/>
                            <w:bookmarkStart w:id="23" w:name="_Hlk142657392"/>
                            <w:bookmarkStart w:id="24" w:name="_Hlk142657393"/>
                            <w:bookmarkStart w:id="25" w:name="_Hlk142657789"/>
                            <w:bookmarkStart w:id="26" w:name="_Hlk142657790"/>
                            <w:bookmarkStart w:id="27" w:name="_Hlk142657792"/>
                            <w:bookmarkStart w:id="28" w:name="_Hlk142657793"/>
                            <w:bookmarkStart w:id="29" w:name="_Hlk142658174"/>
                            <w:bookmarkStart w:id="30" w:name="_Hlk142658175"/>
                            <w:bookmarkStart w:id="31" w:name="_Hlk142658177"/>
                            <w:bookmarkStart w:id="32" w:name="_Hlk142658178"/>
                            <w:bookmarkStart w:id="33" w:name="_Hlk142658591"/>
                            <w:bookmarkStart w:id="34" w:name="_Hlk142658592"/>
                            <w:bookmarkStart w:id="35" w:name="_Hlk142658593"/>
                            <w:bookmarkStart w:id="36" w:name="_Hlk142658594"/>
                            <w:bookmarkStart w:id="37" w:name="_Hlk142659525"/>
                            <w:bookmarkStart w:id="38" w:name="_Hlk142659526"/>
                            <w:bookmarkStart w:id="39" w:name="_Hlk142659528"/>
                            <w:bookmarkStart w:id="40" w:name="_Hlk142659529"/>
                            <w:bookmarkStart w:id="41" w:name="_Hlk142660771"/>
                            <w:bookmarkStart w:id="42" w:name="_Hlk142660772"/>
                            <w:bookmarkStart w:id="43" w:name="_Hlk142660774"/>
                            <w:bookmarkStart w:id="44" w:name="_Hlk142660775"/>
                            <w:r w:rsidRPr="006E4017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ul. Kołobrzeska 15</w:t>
                            </w:r>
                            <w:r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6E4017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64-920 Piła</w:t>
                            </w:r>
                          </w:p>
                          <w:p w:rsidR="002D509F" w:rsidRPr="00AB4578" w:rsidRDefault="002D509F" w:rsidP="006E4017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</w:pPr>
                            <w:r w:rsidRPr="00AB4578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 xml:space="preserve">tel. +48 61 829 </w:t>
                            </w:r>
                            <w:r w:rsidR="000C2423" w:rsidRPr="00AB4578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3</w:t>
                            </w:r>
                            <w:r w:rsidR="00AB4578" w:rsidRPr="00AB4578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4 52</w:t>
                            </w:r>
                          </w:p>
                          <w:p w:rsidR="002D509F" w:rsidRPr="00AB4578" w:rsidRDefault="00AB4578" w:rsidP="002D509F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</w:pPr>
                            <w:r w:rsidRPr="00AB4578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pil</w:t>
                            </w:r>
                            <w:r w:rsidR="000C2423" w:rsidRPr="00AB4578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a</w:t>
                            </w:r>
                            <w:r w:rsidR="002D509F" w:rsidRPr="00AB4578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@amu.edu.pl</w:t>
                            </w:r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  <w:bookmarkEnd w:id="17"/>
                            <w:bookmarkEnd w:id="18"/>
                            <w:bookmarkEnd w:id="19"/>
                            <w:bookmarkEnd w:id="20"/>
                            <w:bookmarkEnd w:id="21"/>
                            <w:bookmarkEnd w:id="22"/>
                            <w:bookmarkEnd w:id="23"/>
                            <w:bookmarkEnd w:id="24"/>
                            <w:bookmarkEnd w:id="25"/>
                            <w:bookmarkEnd w:id="26"/>
                            <w:bookmarkEnd w:id="27"/>
                            <w:bookmarkEnd w:id="28"/>
                            <w:bookmarkEnd w:id="29"/>
                            <w:bookmarkEnd w:id="30"/>
                            <w:bookmarkEnd w:id="31"/>
                            <w:bookmarkEnd w:id="32"/>
                            <w:bookmarkEnd w:id="33"/>
                            <w:bookmarkEnd w:id="34"/>
                            <w:bookmarkEnd w:id="35"/>
                            <w:bookmarkEnd w:id="36"/>
                            <w:bookmarkEnd w:id="37"/>
                            <w:bookmarkEnd w:id="38"/>
                            <w:bookmarkEnd w:id="39"/>
                            <w:bookmarkEnd w:id="40"/>
                            <w:bookmarkEnd w:id="41"/>
                            <w:bookmarkEnd w:id="42"/>
                            <w:bookmarkEnd w:id="43"/>
                            <w:bookmarkEnd w:id="44"/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  <wps:wsp>
                      <wps:cNvPr id="5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3813" y="466725"/>
                          <a:ext cx="244411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09F" w:rsidRPr="0026631E" w:rsidRDefault="0043495E" w:rsidP="002D509F">
                            <w:pP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43495E"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  <w:t>pila.amu.edu.pl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a 19" o:spid="_x0000_s1030" style="position:absolute;margin-left:153.35pt;margin-top:745.8pt;width:370.75pt;height:58.7pt;z-index:251664384;mso-position-vertical-relative:page" coordsize="47085,7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1" type="#_x0000_t202" style="position:absolute;left:285;top:5000;width:46800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" fillcolor="#009aa6" stroked="f">
                <v:textbox>
                  <w:txbxContent>
                    <w:p w:rsidR="002D509F" w:rsidRPr="00AB0C6D" w:rsidRDefault="002D509F" w:rsidP="002D509F">
                      <w:pPr>
                        <w:spacing w:before="100" w:beforeAutospacing="1" w:after="100" w:afterAutospacing="1" w:line="240" w:lineRule="exact"/>
                        <w:rPr>
                          <w:rFonts w:ascii="Book Antiqua" w:hAnsi="Book Antiqua"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Text Box 14" o:spid="_x0000_s1032" type="#_x0000_t202" style="position:absolute;width:37299;height: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" filled="f" stroked="f">
                <v:textbox inset=",,,0">
                  <w:txbxContent>
                    <w:p w:rsidR="006E4017" w:rsidRDefault="006E4017" w:rsidP="006E4017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</w:pPr>
                      <w:bookmarkStart w:id="45" w:name="_Hlk142653334"/>
                      <w:bookmarkStart w:id="46" w:name="_Hlk142653335"/>
                      <w:bookmarkStart w:id="47" w:name="_Hlk142653336"/>
                      <w:bookmarkStart w:id="48" w:name="_Hlk142653337"/>
                      <w:bookmarkStart w:id="49" w:name="_Hlk142655838"/>
                      <w:bookmarkStart w:id="50" w:name="_Hlk142655839"/>
                      <w:bookmarkStart w:id="51" w:name="_Hlk142655841"/>
                      <w:bookmarkStart w:id="52" w:name="_Hlk142655842"/>
                      <w:bookmarkStart w:id="53" w:name="_Hlk142657060"/>
                      <w:bookmarkStart w:id="54" w:name="_Hlk142657061"/>
                      <w:bookmarkStart w:id="55" w:name="_Hlk142657062"/>
                      <w:bookmarkStart w:id="56" w:name="_Hlk142657063"/>
                      <w:bookmarkStart w:id="57" w:name="_Hlk142657064"/>
                      <w:bookmarkStart w:id="58" w:name="_Hlk142657065"/>
                      <w:bookmarkStart w:id="59" w:name="_Hlk142657390"/>
                      <w:bookmarkStart w:id="60" w:name="_Hlk142657391"/>
                      <w:bookmarkStart w:id="61" w:name="_Hlk142657392"/>
                      <w:bookmarkStart w:id="62" w:name="_Hlk142657393"/>
                      <w:bookmarkStart w:id="63" w:name="_Hlk142657789"/>
                      <w:bookmarkStart w:id="64" w:name="_Hlk142657790"/>
                      <w:bookmarkStart w:id="65" w:name="_Hlk142657792"/>
                      <w:bookmarkStart w:id="66" w:name="_Hlk142657793"/>
                      <w:bookmarkStart w:id="67" w:name="_Hlk142658174"/>
                      <w:bookmarkStart w:id="68" w:name="_Hlk142658175"/>
                      <w:bookmarkStart w:id="69" w:name="_Hlk142658177"/>
                      <w:bookmarkStart w:id="70" w:name="_Hlk142658178"/>
                      <w:bookmarkStart w:id="71" w:name="_Hlk142658591"/>
                      <w:bookmarkStart w:id="72" w:name="_Hlk142658592"/>
                      <w:bookmarkStart w:id="73" w:name="_Hlk142658593"/>
                      <w:bookmarkStart w:id="74" w:name="_Hlk142658594"/>
                      <w:bookmarkStart w:id="75" w:name="_Hlk142659525"/>
                      <w:bookmarkStart w:id="76" w:name="_Hlk142659526"/>
                      <w:bookmarkStart w:id="77" w:name="_Hlk142659528"/>
                      <w:bookmarkStart w:id="78" w:name="_Hlk142659529"/>
                      <w:bookmarkStart w:id="79" w:name="_Hlk142660771"/>
                      <w:bookmarkStart w:id="80" w:name="_Hlk142660772"/>
                      <w:bookmarkStart w:id="81" w:name="_Hlk142660774"/>
                      <w:bookmarkStart w:id="82" w:name="_Hlk142660775"/>
                      <w:r w:rsidRPr="006E4017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ul. Kołobrzeska 15</w:t>
                      </w:r>
                      <w:r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 xml:space="preserve">, </w:t>
                      </w:r>
                      <w:r w:rsidRPr="006E4017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64-920 Piła</w:t>
                      </w:r>
                    </w:p>
                    <w:p w:rsidR="002D509F" w:rsidRPr="00AB4578" w:rsidRDefault="002D509F" w:rsidP="006E4017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</w:pPr>
                      <w:r w:rsidRPr="00AB4578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 xml:space="preserve">tel. +48 61 829 </w:t>
                      </w:r>
                      <w:r w:rsidR="000C2423" w:rsidRPr="00AB4578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3</w:t>
                      </w:r>
                      <w:r w:rsidR="00AB4578" w:rsidRPr="00AB4578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4 52</w:t>
                      </w:r>
                    </w:p>
                    <w:p w:rsidR="002D509F" w:rsidRPr="00AB4578" w:rsidRDefault="00AB4578" w:rsidP="002D509F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</w:pPr>
                      <w:r w:rsidRPr="00AB4578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pil</w:t>
                      </w:r>
                      <w:r w:rsidR="000C2423" w:rsidRPr="00AB4578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a</w:t>
                      </w:r>
                      <w:r w:rsidR="002D509F" w:rsidRPr="00AB4578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@amu.edu.pl</w:t>
                      </w:r>
                      <w:bookmarkEnd w:id="45"/>
                      <w:bookmarkEnd w:id="46"/>
                      <w:bookmarkEnd w:id="47"/>
                      <w:bookmarkEnd w:id="48"/>
                      <w:bookmarkEnd w:id="49"/>
                      <w:bookmarkEnd w:id="50"/>
                      <w:bookmarkEnd w:id="51"/>
                      <w:bookmarkEnd w:id="52"/>
                      <w:bookmarkEnd w:id="53"/>
                      <w:bookmarkEnd w:id="54"/>
                      <w:bookmarkEnd w:id="55"/>
                      <w:bookmarkEnd w:id="56"/>
                      <w:bookmarkEnd w:id="57"/>
                      <w:bookmarkEnd w:id="58"/>
                      <w:bookmarkEnd w:id="59"/>
                      <w:bookmarkEnd w:id="60"/>
                      <w:bookmarkEnd w:id="61"/>
                      <w:bookmarkEnd w:id="62"/>
                      <w:bookmarkEnd w:id="63"/>
                      <w:bookmarkEnd w:id="64"/>
                      <w:bookmarkEnd w:id="65"/>
                      <w:bookmarkEnd w:id="66"/>
                      <w:bookmarkEnd w:id="67"/>
                      <w:bookmarkEnd w:id="68"/>
                      <w:bookmarkEnd w:id="69"/>
                      <w:bookmarkEnd w:id="70"/>
                      <w:bookmarkEnd w:id="71"/>
                      <w:bookmarkEnd w:id="72"/>
                      <w:bookmarkEnd w:id="73"/>
                      <w:bookmarkEnd w:id="74"/>
                      <w:bookmarkEnd w:id="75"/>
                      <w:bookmarkEnd w:id="76"/>
                      <w:bookmarkEnd w:id="77"/>
                      <w:bookmarkEnd w:id="78"/>
                      <w:bookmarkEnd w:id="79"/>
                      <w:bookmarkEnd w:id="80"/>
                      <w:bookmarkEnd w:id="81"/>
                      <w:bookmarkEnd w:id="82"/>
                    </w:p>
                  </w:txbxContent>
                </v:textbox>
              </v:shape>
              <v:shape id="Text Box 46" o:spid="_x0000_s1033" type="#_x0000_t202" style="position:absolute;left:238;top:4667;width:24441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" filled="f" fillcolor="black" stroked="f" strokecolor="white">
                <v:textbox>
                  <w:txbxContent>
                    <w:p w:rsidR="002D509F" w:rsidRPr="0026631E" w:rsidRDefault="0043495E" w:rsidP="002D509F">
                      <w:pP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43495E"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  <w:t>pila.amu.edu.pl</w:t>
                      </w:r>
                    </w:p>
                  </w:txbxContent>
                </v:textbox>
              </v:shape>
              <w10:wrap type="topAndBottom" anchory="page"/>
            </v:group>
          </w:pict>
        </mc:Fallback>
      </mc:AlternateContent>
    </w:r>
    <w:r w:rsidR="00630428" w:rsidRPr="00B14DE5">
      <w:rPr>
        <w:noProof/>
        <w:lang w:eastAsia="pl-PL"/>
      </w:rPr>
      <w:drawing>
        <wp:anchor distT="0" distB="0" distL="114300" distR="114300" simplePos="0" relativeHeight="251653120" behindDoc="0" locked="1" layoutInCell="0" allowOverlap="0" wp14:anchorId="3A027B69" wp14:editId="0C45345A">
          <wp:simplePos x="899160" y="8046720"/>
          <wp:positionH relativeFrom="page">
            <wp:align>left</wp:align>
          </wp:positionH>
          <wp:positionV relativeFrom="page">
            <wp:align>bottom</wp:align>
          </wp:positionV>
          <wp:extent cx="2669540" cy="1340485"/>
          <wp:effectExtent l="0" t="0" r="0" b="0"/>
          <wp:wrapTopAndBottom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i_UB_HR_EPICUR_czarne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0047" cy="13411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8EE" w:rsidRDefault="001C18EE" w:rsidP="002B161C">
      <w:pPr>
        <w:spacing w:after="0" w:line="240" w:lineRule="auto"/>
      </w:pPr>
      <w:r>
        <w:separator/>
      </w:r>
    </w:p>
  </w:footnote>
  <w:footnote w:type="continuationSeparator" w:id="0">
    <w:p w:rsidR="001C18EE" w:rsidRDefault="001C18EE" w:rsidP="002B1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229" w:rsidRDefault="00B14DE5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4762</wp:posOffset>
              </wp:positionV>
              <wp:extent cx="7559675" cy="1268095"/>
              <wp:effectExtent l="0" t="0" r="3175" b="8255"/>
              <wp:wrapNone/>
              <wp:docPr id="23" name="Grupa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1267671"/>
                        <a:chOff x="0" y="-4339"/>
                        <a:chExt cx="7559675" cy="1267989"/>
                      </a:xfrm>
                    </wpg:grpSpPr>
                    <pic:pic xmlns:pic="http://schemas.openxmlformats.org/drawingml/2006/picture">
                      <pic:nvPicPr>
                        <pic:cNvPr id="21" name="Obraz 2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-4339"/>
                          <a:ext cx="7559675" cy="126026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" name="Rectangle 36"/>
                      <wps:cNvSpPr>
                        <a:spLocks noChangeArrowheads="1"/>
                      </wps:cNvSpPr>
                      <wps:spPr bwMode="auto">
                        <a:xfrm>
                          <a:off x="2876550" y="1209675"/>
                          <a:ext cx="4679950" cy="53975"/>
                        </a:xfrm>
                        <a:prstGeom prst="rect">
                          <a:avLst/>
                        </a:prstGeom>
                        <a:solidFill>
                          <a:srgbClr val="009A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Text Box 37"/>
                      <wps:cNvSpPr txBox="1">
                        <a:spLocks noChangeArrowheads="1"/>
                      </wps:cNvSpPr>
                      <wps:spPr bwMode="auto">
                        <a:xfrm>
                          <a:off x="2790825" y="809625"/>
                          <a:ext cx="364680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5805" w:rsidRPr="008B5805" w:rsidRDefault="0012635C" w:rsidP="008B5805">
                            <w:pPr>
                              <w:spacing w:after="0" w:line="220" w:lineRule="exact"/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</w:pPr>
                            <w:bookmarkStart w:id="1" w:name="_Hlk142660788"/>
                            <w:bookmarkStart w:id="2" w:name="_Hlk142660789"/>
                            <w:bookmarkStart w:id="3" w:name="_Hlk142660790"/>
                            <w:bookmarkStart w:id="4" w:name="_Hlk142660791"/>
                            <w:bookmarkStart w:id="5" w:name="_Hlk142660792"/>
                            <w:bookmarkStart w:id="6" w:name="_Hlk142660793"/>
                            <w:r w:rsidRPr="0012635C"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  <w:t>Nadnotecki Instytut UAM w Pile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upa 23" o:spid="_x0000_s1026" style="position:absolute;margin-left:0;margin-top:.35pt;width:595.25pt;height:99.85pt;z-index:251658240;mso-position-horizontal-relative:page;mso-position-vertical-relative:page" coordorigin=",-43" coordsize="75596,126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1" o:spid="_x0000_s1027" type="#_x0000_t75" style="position:absolute;top:-43;width:75596;height:12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">
                <v:imagedata r:id="rId2" o:title=""/>
              </v:shape>
              <v:rect id="Rectangle 36" o:spid="_x0000_s1028" style="position:absolute;left:28765;top:12096;width:46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" fillcolor="#009aa6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9" type="#_x0000_t202" style="position:absolute;left:27908;top:8096;width:36468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<v:textbox>
                  <w:txbxContent>
                    <w:p w:rsidR="008B5805" w:rsidRPr="008B5805" w:rsidRDefault="0012635C" w:rsidP="008B5805">
                      <w:pPr>
                        <w:spacing w:after="0" w:line="220" w:lineRule="exact"/>
                        <w:rPr>
                          <w:rFonts w:ascii="Times New Roman" w:hAnsi="Times New Roman"/>
                          <w:b/>
                          <w:color w:val="002D69"/>
                        </w:rPr>
                      </w:pPr>
                      <w:bookmarkStart w:id="7" w:name="_Hlk142660788"/>
                      <w:bookmarkStart w:id="8" w:name="_Hlk142660789"/>
                      <w:bookmarkStart w:id="9" w:name="_Hlk142660790"/>
                      <w:bookmarkStart w:id="10" w:name="_Hlk142660791"/>
                      <w:bookmarkStart w:id="11" w:name="_Hlk142660792"/>
                      <w:bookmarkStart w:id="12" w:name="_Hlk142660793"/>
                      <w:r w:rsidRPr="0012635C">
                        <w:rPr>
                          <w:rFonts w:ascii="Times New Roman" w:hAnsi="Times New Roman"/>
                          <w:b/>
                          <w:color w:val="002D69"/>
                        </w:rPr>
                        <w:t>Nadnotecki Instytut UAM w Pile</w:t>
                      </w:r>
                      <w:bookmarkEnd w:id="7"/>
                      <w:bookmarkEnd w:id="8"/>
                      <w:bookmarkEnd w:id="9"/>
                      <w:bookmarkEnd w:id="10"/>
                      <w:bookmarkEnd w:id="11"/>
                      <w:bookmarkEnd w:id="12"/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A7"/>
    <w:rsid w:val="00025CD9"/>
    <w:rsid w:val="0002774E"/>
    <w:rsid w:val="0003428C"/>
    <w:rsid w:val="00051D17"/>
    <w:rsid w:val="00070AF6"/>
    <w:rsid w:val="00082FA8"/>
    <w:rsid w:val="00086CC4"/>
    <w:rsid w:val="000A4843"/>
    <w:rsid w:val="000B089E"/>
    <w:rsid w:val="000C14B9"/>
    <w:rsid w:val="000C2423"/>
    <w:rsid w:val="000D6218"/>
    <w:rsid w:val="000E24F7"/>
    <w:rsid w:val="000E4BDA"/>
    <w:rsid w:val="000F6E2A"/>
    <w:rsid w:val="00107C58"/>
    <w:rsid w:val="001210B9"/>
    <w:rsid w:val="0012635C"/>
    <w:rsid w:val="0012782D"/>
    <w:rsid w:val="001519C9"/>
    <w:rsid w:val="00161EA1"/>
    <w:rsid w:val="00163225"/>
    <w:rsid w:val="00180B6E"/>
    <w:rsid w:val="0019592B"/>
    <w:rsid w:val="001A1031"/>
    <w:rsid w:val="001A5CED"/>
    <w:rsid w:val="001B1791"/>
    <w:rsid w:val="001B2A16"/>
    <w:rsid w:val="001C18EE"/>
    <w:rsid w:val="001D30A5"/>
    <w:rsid w:val="001D6D9A"/>
    <w:rsid w:val="001E6ECE"/>
    <w:rsid w:val="00204679"/>
    <w:rsid w:val="002179AD"/>
    <w:rsid w:val="00217E96"/>
    <w:rsid w:val="00224D35"/>
    <w:rsid w:val="0023322F"/>
    <w:rsid w:val="00261BAB"/>
    <w:rsid w:val="0026631E"/>
    <w:rsid w:val="00267E04"/>
    <w:rsid w:val="00282BD4"/>
    <w:rsid w:val="00282CCD"/>
    <w:rsid w:val="002A6F4B"/>
    <w:rsid w:val="002B161C"/>
    <w:rsid w:val="002B55A7"/>
    <w:rsid w:val="002C12C0"/>
    <w:rsid w:val="002D509F"/>
    <w:rsid w:val="002F5A02"/>
    <w:rsid w:val="00307274"/>
    <w:rsid w:val="00312F90"/>
    <w:rsid w:val="003210D0"/>
    <w:rsid w:val="00360028"/>
    <w:rsid w:val="00391235"/>
    <w:rsid w:val="00397F35"/>
    <w:rsid w:val="003B2757"/>
    <w:rsid w:val="003B6F9B"/>
    <w:rsid w:val="003C733B"/>
    <w:rsid w:val="003D2E4A"/>
    <w:rsid w:val="003D651C"/>
    <w:rsid w:val="003F4317"/>
    <w:rsid w:val="00422F0A"/>
    <w:rsid w:val="0043495E"/>
    <w:rsid w:val="00436934"/>
    <w:rsid w:val="00450111"/>
    <w:rsid w:val="00450B09"/>
    <w:rsid w:val="0045412C"/>
    <w:rsid w:val="00474182"/>
    <w:rsid w:val="00487B3A"/>
    <w:rsid w:val="004A5AC4"/>
    <w:rsid w:val="004D0197"/>
    <w:rsid w:val="004E2A38"/>
    <w:rsid w:val="00505034"/>
    <w:rsid w:val="005055EC"/>
    <w:rsid w:val="005124E6"/>
    <w:rsid w:val="00524C07"/>
    <w:rsid w:val="00532353"/>
    <w:rsid w:val="00545BCA"/>
    <w:rsid w:val="00587944"/>
    <w:rsid w:val="0059187D"/>
    <w:rsid w:val="00592E31"/>
    <w:rsid w:val="0059625E"/>
    <w:rsid w:val="005A5E06"/>
    <w:rsid w:val="005B5B53"/>
    <w:rsid w:val="005D4E2D"/>
    <w:rsid w:val="005D704D"/>
    <w:rsid w:val="005E5B66"/>
    <w:rsid w:val="005F6C2A"/>
    <w:rsid w:val="00616BC3"/>
    <w:rsid w:val="00630428"/>
    <w:rsid w:val="00663806"/>
    <w:rsid w:val="00667DC5"/>
    <w:rsid w:val="0068061B"/>
    <w:rsid w:val="006B0B3E"/>
    <w:rsid w:val="006B1F4E"/>
    <w:rsid w:val="006B31A1"/>
    <w:rsid w:val="006C508B"/>
    <w:rsid w:val="006D1D51"/>
    <w:rsid w:val="006D5E68"/>
    <w:rsid w:val="006D79E2"/>
    <w:rsid w:val="006E4017"/>
    <w:rsid w:val="006E7BFE"/>
    <w:rsid w:val="00710B46"/>
    <w:rsid w:val="007277EC"/>
    <w:rsid w:val="00735564"/>
    <w:rsid w:val="00737482"/>
    <w:rsid w:val="00752684"/>
    <w:rsid w:val="00755515"/>
    <w:rsid w:val="00761535"/>
    <w:rsid w:val="00781964"/>
    <w:rsid w:val="00792778"/>
    <w:rsid w:val="007A7D34"/>
    <w:rsid w:val="007B2533"/>
    <w:rsid w:val="007D5C10"/>
    <w:rsid w:val="0080303F"/>
    <w:rsid w:val="00810D65"/>
    <w:rsid w:val="0082154F"/>
    <w:rsid w:val="00832417"/>
    <w:rsid w:val="00837F99"/>
    <w:rsid w:val="008451FE"/>
    <w:rsid w:val="0086353A"/>
    <w:rsid w:val="00863BC0"/>
    <w:rsid w:val="008951E9"/>
    <w:rsid w:val="008B5805"/>
    <w:rsid w:val="008E6CEC"/>
    <w:rsid w:val="009038B3"/>
    <w:rsid w:val="009103BB"/>
    <w:rsid w:val="00935A6A"/>
    <w:rsid w:val="00942239"/>
    <w:rsid w:val="009568DF"/>
    <w:rsid w:val="009859CD"/>
    <w:rsid w:val="00987228"/>
    <w:rsid w:val="009A18FB"/>
    <w:rsid w:val="009A3799"/>
    <w:rsid w:val="009B0011"/>
    <w:rsid w:val="009F24FC"/>
    <w:rsid w:val="00A102F7"/>
    <w:rsid w:val="00A32822"/>
    <w:rsid w:val="00A36174"/>
    <w:rsid w:val="00A470A0"/>
    <w:rsid w:val="00A56F94"/>
    <w:rsid w:val="00A6721E"/>
    <w:rsid w:val="00A86ADB"/>
    <w:rsid w:val="00A90A70"/>
    <w:rsid w:val="00AA7058"/>
    <w:rsid w:val="00AB0C6D"/>
    <w:rsid w:val="00AB3C95"/>
    <w:rsid w:val="00AB4578"/>
    <w:rsid w:val="00AD3B35"/>
    <w:rsid w:val="00AD40D1"/>
    <w:rsid w:val="00AE6C81"/>
    <w:rsid w:val="00AF29D9"/>
    <w:rsid w:val="00B05E96"/>
    <w:rsid w:val="00B077A0"/>
    <w:rsid w:val="00B14DE5"/>
    <w:rsid w:val="00B16C68"/>
    <w:rsid w:val="00B5463E"/>
    <w:rsid w:val="00B62F27"/>
    <w:rsid w:val="00B73B43"/>
    <w:rsid w:val="00B80D25"/>
    <w:rsid w:val="00BD28FF"/>
    <w:rsid w:val="00BD2C4A"/>
    <w:rsid w:val="00BD3201"/>
    <w:rsid w:val="00C43DB7"/>
    <w:rsid w:val="00C74278"/>
    <w:rsid w:val="00CA3116"/>
    <w:rsid w:val="00CF2EDA"/>
    <w:rsid w:val="00D074A7"/>
    <w:rsid w:val="00D22F96"/>
    <w:rsid w:val="00D242EC"/>
    <w:rsid w:val="00D41229"/>
    <w:rsid w:val="00D44CFC"/>
    <w:rsid w:val="00D5484A"/>
    <w:rsid w:val="00D56653"/>
    <w:rsid w:val="00DA3406"/>
    <w:rsid w:val="00DB2713"/>
    <w:rsid w:val="00DC7B79"/>
    <w:rsid w:val="00DF513C"/>
    <w:rsid w:val="00E16064"/>
    <w:rsid w:val="00E30394"/>
    <w:rsid w:val="00E51019"/>
    <w:rsid w:val="00E736B3"/>
    <w:rsid w:val="00E874E0"/>
    <w:rsid w:val="00E91851"/>
    <w:rsid w:val="00EA6741"/>
    <w:rsid w:val="00ED1D98"/>
    <w:rsid w:val="00EE22A0"/>
    <w:rsid w:val="00EE5B4B"/>
    <w:rsid w:val="00EE7420"/>
    <w:rsid w:val="00EF749B"/>
    <w:rsid w:val="00EF7693"/>
    <w:rsid w:val="00F20C2A"/>
    <w:rsid w:val="00F31300"/>
    <w:rsid w:val="00F74E53"/>
    <w:rsid w:val="00F7587A"/>
    <w:rsid w:val="00FA43D3"/>
    <w:rsid w:val="00FB56CE"/>
    <w:rsid w:val="00FB73E3"/>
    <w:rsid w:val="00FC2831"/>
    <w:rsid w:val="00FF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0DB672"/>
  <w15:docId w15:val="{8CB1131E-A6E2-4060-B932-601855DC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592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19C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519C9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B16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B161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B16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B161C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17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17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179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17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179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0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Dorota\SIW_new\Listowniki%20i%20koperty\Nowe_Epicur_HR_UB\ListownikUAM_Epicur_HR_IDUB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D73FD-AD4B-4274-B179-97686CEB0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ListownikUAM_Epicur_HR_IDUB_kolor.dotx</Template>
  <TotalTime>1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 UAM</dc:creator>
  <cp:lastModifiedBy>Dorota Fedoruk</cp:lastModifiedBy>
  <cp:revision>3</cp:revision>
  <cp:lastPrinted>2011-12-28T10:56:00Z</cp:lastPrinted>
  <dcterms:created xsi:type="dcterms:W3CDTF">2023-11-17T12:48:00Z</dcterms:created>
  <dcterms:modified xsi:type="dcterms:W3CDTF">2023-11-17T12:48:00Z</dcterms:modified>
</cp:coreProperties>
</file>