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6DE8" w14:textId="77777777" w:rsidR="00B73B43" w:rsidRPr="00EE7420" w:rsidRDefault="003D2E4A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FC29BD" wp14:editId="5A4D9E60">
                <wp:simplePos x="0" y="0"/>
                <wp:positionH relativeFrom="column">
                  <wp:posOffset>-300066</wp:posOffset>
                </wp:positionH>
                <wp:positionV relativeFrom="paragraph">
                  <wp:posOffset>-604866</wp:posOffset>
                </wp:positionV>
                <wp:extent cx="6959600" cy="1045210"/>
                <wp:effectExtent l="0" t="0" r="31750" b="254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6640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1F6E2" w14:textId="1F8507FD" w:rsidR="0002774E" w:rsidRPr="0026631E" w:rsidRDefault="005D0D97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Sz</w:t>
                              </w:r>
                              <w:r w:rsidR="00B622B8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koła Nauk </w:t>
                              </w:r>
                              <w:r w:rsidR="00F12AC2">
                                <w:rPr>
                                  <w:rFonts w:ascii="Times New Roman" w:hAnsi="Times New Roman"/>
                                  <w:b/>
                                </w:rPr>
                                <w:t>Przyrodniczych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C29BD" id="Group 50" o:spid="_x0000_s1026" style="position:absolute;left:0;text-align:left;margin-left:-23.65pt;margin-top:-47.6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664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611F6E2" w14:textId="1F8507FD" w:rsidR="0002774E" w:rsidRPr="0026631E" w:rsidRDefault="005D0D97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Sz</w:t>
                        </w:r>
                        <w:r w:rsidR="00B622B8">
                          <w:rPr>
                            <w:rFonts w:ascii="Times New Roman" w:hAnsi="Times New Roman"/>
                            <w:b/>
                          </w:rPr>
                          <w:t xml:space="preserve">koła Nauk </w:t>
                        </w:r>
                        <w:r w:rsidR="00F12AC2">
                          <w:rPr>
                            <w:rFonts w:ascii="Times New Roman" w:hAnsi="Times New Roman"/>
                            <w:b/>
                          </w:rPr>
                          <w:t>Przyrodniczych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0" o:title="UAM_cz-b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35884813" wp14:editId="4689AE44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83"/>
                          <a:chExt cx="7513" cy="1212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33714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83"/>
                            <a:ext cx="5874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3D92C" w14:textId="520E8632" w:rsidR="00C17714" w:rsidRPr="005D0D97" w:rsidRDefault="00904027" w:rsidP="00C17714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90402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H. Wieniawskiego 1, 61-712 Poznań</w:t>
                              </w:r>
                              <w:r w:rsidR="00C17714" w:rsidRPr="005D0D9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00F354B" w14:textId="30B7366D" w:rsidR="00C17714" w:rsidRPr="005D0D97" w:rsidRDefault="00C17714" w:rsidP="00C17714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D0D9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tel. +48 </w:t>
                              </w:r>
                              <w:r w:rsidR="00530B4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61 829 4</w:t>
                              </w:r>
                              <w:r w:rsidR="00F12AC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1 61</w:t>
                              </w:r>
                            </w:p>
                            <w:p w14:paraId="4DF746F2" w14:textId="14976850" w:rsidR="00CF2EDA" w:rsidRPr="005D0D97" w:rsidRDefault="008E5FBF" w:rsidP="00C17714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sn</w:t>
                              </w:r>
                              <w:r w:rsidR="00F12AC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C17714" w:rsidRPr="005D0D9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1DC74" w14:textId="5B0DDAFB" w:rsidR="00E16064" w:rsidRPr="0026631E" w:rsidRDefault="00F12AC2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snp.home.</w:t>
                              </w:r>
                              <w:bookmarkStart w:id="0" w:name="_GoBack"/>
                              <w:bookmarkEnd w:id="0"/>
                              <w:r w:rsidR="005D0D97" w:rsidRPr="005D0D97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4813" id="Group 48" o:spid="_x0000_s1032" style="position:absolute;left:0;text-align:left;margin-left:153.35pt;margin-top:745.9pt;width:375.6pt;height:60.1pt;z-index:251657728;mso-wrap-distance-top:28.35pt;mso-position-vertical-relative:page" coordorigin="4393,14783" coordsize="7513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"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3A733714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4393;top:14783;width:5874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40E3D92C" w14:textId="520E8632" w:rsidR="00C17714" w:rsidRPr="005D0D97" w:rsidRDefault="00904027" w:rsidP="00C17714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0402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H. Wieniawskiego 1, 61-712 Poznań</w:t>
                        </w:r>
                        <w:r w:rsidR="00C17714" w:rsidRPr="005D0D9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00F354B" w14:textId="30B7366D" w:rsidR="00C17714" w:rsidRPr="005D0D97" w:rsidRDefault="00C17714" w:rsidP="00C17714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0D9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tel. +48 </w:t>
                        </w:r>
                        <w:r w:rsidR="00530B4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61 829 4</w:t>
                        </w:r>
                        <w:r w:rsidR="00F12AC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1 61</w:t>
                        </w:r>
                      </w:p>
                      <w:p w14:paraId="4DF746F2" w14:textId="14976850" w:rsidR="00CF2EDA" w:rsidRPr="005D0D97" w:rsidRDefault="008E5FBF" w:rsidP="00C17714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sn</w:t>
                        </w:r>
                        <w:r w:rsidR="00F12AC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p</w:t>
                        </w:r>
                        <w:r w:rsidR="00C17714" w:rsidRPr="005D0D9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48F1DC74" w14:textId="5B0DDAFB" w:rsidR="00E16064" w:rsidRPr="0026631E" w:rsidRDefault="00F12AC2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snp.home.</w:t>
                        </w:r>
                        <w:bookmarkStart w:id="1" w:name="_GoBack"/>
                        <w:bookmarkEnd w:id="1"/>
                        <w:r w:rsidR="005D0D97" w:rsidRPr="005D0D97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9A68ED" wp14:editId="47B81B72">
                <wp:simplePos x="0" y="0"/>
                <wp:positionH relativeFrom="column">
                  <wp:posOffset>-1270</wp:posOffset>
                </wp:positionH>
                <wp:positionV relativeFrom="paragraph">
                  <wp:posOffset>356870</wp:posOffset>
                </wp:positionV>
                <wp:extent cx="220345" cy="1905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1C97D20" id="Rectangle 39" o:spid="_x0000_s1026" style="position:absolute;margin-left:-.1pt;margin-top:28.1pt;width:17.3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4crwIAAKU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" filled="f" stroked="f">
                <w10:wrap type="topAndBottom"/>
                <w10:anchorlock/>
              </v:rect>
            </w:pict>
          </mc:Fallback>
        </mc:AlternateContent>
      </w:r>
    </w:p>
    <w:p w14:paraId="00575818" w14:textId="51BC0F39" w:rsidR="00B73B43" w:rsidRPr="00487B3A" w:rsidRDefault="005D0D97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</w:t>
      </w:r>
    </w:p>
    <w:p w14:paraId="31DB391B" w14:textId="77777777"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14:paraId="422A96FA" w14:textId="77777777"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32C65A05" w14:textId="77777777" w:rsidR="005D0D97" w:rsidRDefault="005D0D97" w:rsidP="005D0D97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7E78468F" w14:textId="77777777" w:rsidR="005D0D97" w:rsidRDefault="005D0D97" w:rsidP="005D0D97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4CD94E83" w14:textId="77777777" w:rsidR="00F1609C" w:rsidRDefault="005D0D97" w:rsidP="005D0D97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wpisane w nagłówek i stopkę definiują formatowanie. </w:t>
      </w:r>
    </w:p>
    <w:p w14:paraId="6737C67F" w14:textId="30E14322" w:rsidR="005D0D97" w:rsidRDefault="00F1609C" w:rsidP="005D0D97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D0D97">
        <w:rPr>
          <w:rFonts w:ascii="Arial" w:hAnsi="Arial" w:cs="Arial"/>
        </w:rPr>
        <w:t>ane teleadresowe w stopce powinny prowadzić do bezpośredniego nadawcy korespondencji, aby umożliwić sprawny kontakt zwrotny.</w:t>
      </w:r>
    </w:p>
    <w:sectPr w:rsidR="005D0D97" w:rsidSect="00F45417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0BC8" w14:textId="77777777" w:rsidR="003C67D2" w:rsidRDefault="003C67D2" w:rsidP="002B161C">
      <w:pPr>
        <w:spacing w:after="0" w:line="240" w:lineRule="auto"/>
      </w:pPr>
      <w:r>
        <w:separator/>
      </w:r>
    </w:p>
  </w:endnote>
  <w:endnote w:type="continuationSeparator" w:id="0">
    <w:p w14:paraId="3414A28B" w14:textId="77777777" w:rsidR="003C67D2" w:rsidRDefault="003C67D2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2867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282CCD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3C67D2">
      <w:fldChar w:fldCharType="begin"/>
    </w:r>
    <w:r w:rsidR="003C67D2">
      <w:instrText>NUMPAGES  \* Arabic  \* MERGEFORMAT</w:instrText>
    </w:r>
    <w:r w:rsidR="003C67D2">
      <w:fldChar w:fldCharType="separate"/>
    </w:r>
    <w:r w:rsidR="00C1129F" w:rsidRPr="00C1129F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3C67D2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4683" w14:textId="77777777" w:rsidR="00D5484A" w:rsidRDefault="006304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1" layoutInCell="0" allowOverlap="0" wp14:anchorId="349F500E" wp14:editId="5ECEFECD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43F97" w14:textId="77777777" w:rsidR="003C67D2" w:rsidRDefault="003C67D2" w:rsidP="002B161C">
      <w:pPr>
        <w:spacing w:after="0" w:line="240" w:lineRule="auto"/>
      </w:pPr>
      <w:r>
        <w:separator/>
      </w:r>
    </w:p>
  </w:footnote>
  <w:footnote w:type="continuationSeparator" w:id="0">
    <w:p w14:paraId="13ACBE7D" w14:textId="77777777" w:rsidR="003C67D2" w:rsidRDefault="003C67D2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9F"/>
    <w:rsid w:val="00025CD9"/>
    <w:rsid w:val="0002774E"/>
    <w:rsid w:val="00051D17"/>
    <w:rsid w:val="00086CC4"/>
    <w:rsid w:val="000A4843"/>
    <w:rsid w:val="000C14B9"/>
    <w:rsid w:val="000D6218"/>
    <w:rsid w:val="000E24F7"/>
    <w:rsid w:val="000F6E2A"/>
    <w:rsid w:val="00107C58"/>
    <w:rsid w:val="001210B9"/>
    <w:rsid w:val="00125322"/>
    <w:rsid w:val="0012782D"/>
    <w:rsid w:val="001519C9"/>
    <w:rsid w:val="00163225"/>
    <w:rsid w:val="00180B6E"/>
    <w:rsid w:val="0019592B"/>
    <w:rsid w:val="001A1031"/>
    <w:rsid w:val="001D30A5"/>
    <w:rsid w:val="001D6D9A"/>
    <w:rsid w:val="00204679"/>
    <w:rsid w:val="002179AD"/>
    <w:rsid w:val="00217E96"/>
    <w:rsid w:val="00224D35"/>
    <w:rsid w:val="0023322F"/>
    <w:rsid w:val="0026631E"/>
    <w:rsid w:val="00267E04"/>
    <w:rsid w:val="00282CCD"/>
    <w:rsid w:val="00286287"/>
    <w:rsid w:val="00297CD3"/>
    <w:rsid w:val="002A7CD0"/>
    <w:rsid w:val="002B161C"/>
    <w:rsid w:val="002C12C0"/>
    <w:rsid w:val="002F5A02"/>
    <w:rsid w:val="00360028"/>
    <w:rsid w:val="00382ADE"/>
    <w:rsid w:val="00391235"/>
    <w:rsid w:val="003B2757"/>
    <w:rsid w:val="003B6F9B"/>
    <w:rsid w:val="003C67D2"/>
    <w:rsid w:val="003C733B"/>
    <w:rsid w:val="003D2E4A"/>
    <w:rsid w:val="00422F0A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30B46"/>
    <w:rsid w:val="00545BCA"/>
    <w:rsid w:val="0059187D"/>
    <w:rsid w:val="00592E31"/>
    <w:rsid w:val="0059625E"/>
    <w:rsid w:val="005D0D97"/>
    <w:rsid w:val="005D4E2D"/>
    <w:rsid w:val="005D704D"/>
    <w:rsid w:val="005E5B66"/>
    <w:rsid w:val="005F6C2A"/>
    <w:rsid w:val="00603791"/>
    <w:rsid w:val="00630428"/>
    <w:rsid w:val="00663806"/>
    <w:rsid w:val="00667DC5"/>
    <w:rsid w:val="0068061B"/>
    <w:rsid w:val="006A3595"/>
    <w:rsid w:val="006B31A1"/>
    <w:rsid w:val="006C508B"/>
    <w:rsid w:val="006D1D51"/>
    <w:rsid w:val="006D79E2"/>
    <w:rsid w:val="006E7BFE"/>
    <w:rsid w:val="00710B46"/>
    <w:rsid w:val="00711FA7"/>
    <w:rsid w:val="007277EC"/>
    <w:rsid w:val="00735564"/>
    <w:rsid w:val="00752684"/>
    <w:rsid w:val="00755515"/>
    <w:rsid w:val="00781964"/>
    <w:rsid w:val="007B2533"/>
    <w:rsid w:val="007D5C10"/>
    <w:rsid w:val="0080303F"/>
    <w:rsid w:val="00810D65"/>
    <w:rsid w:val="0082154F"/>
    <w:rsid w:val="00832417"/>
    <w:rsid w:val="00863BC0"/>
    <w:rsid w:val="008808A1"/>
    <w:rsid w:val="008951E9"/>
    <w:rsid w:val="008B0AE9"/>
    <w:rsid w:val="008E5FBF"/>
    <w:rsid w:val="008E6CEC"/>
    <w:rsid w:val="009038B3"/>
    <w:rsid w:val="00904027"/>
    <w:rsid w:val="009103BB"/>
    <w:rsid w:val="009568DF"/>
    <w:rsid w:val="0098271E"/>
    <w:rsid w:val="009859CD"/>
    <w:rsid w:val="00987228"/>
    <w:rsid w:val="009A18FB"/>
    <w:rsid w:val="009A3799"/>
    <w:rsid w:val="009F24FC"/>
    <w:rsid w:val="00A32822"/>
    <w:rsid w:val="00A36174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B05E96"/>
    <w:rsid w:val="00B077A0"/>
    <w:rsid w:val="00B16C68"/>
    <w:rsid w:val="00B5463E"/>
    <w:rsid w:val="00B622B8"/>
    <w:rsid w:val="00B62F27"/>
    <w:rsid w:val="00B73B43"/>
    <w:rsid w:val="00B80D25"/>
    <w:rsid w:val="00BD28FF"/>
    <w:rsid w:val="00BD3201"/>
    <w:rsid w:val="00C1129F"/>
    <w:rsid w:val="00C17714"/>
    <w:rsid w:val="00C40CC4"/>
    <w:rsid w:val="00C43DB7"/>
    <w:rsid w:val="00C74278"/>
    <w:rsid w:val="00CA3116"/>
    <w:rsid w:val="00CF2EDA"/>
    <w:rsid w:val="00D22F96"/>
    <w:rsid w:val="00D26D4B"/>
    <w:rsid w:val="00D44CFC"/>
    <w:rsid w:val="00D5484A"/>
    <w:rsid w:val="00D56653"/>
    <w:rsid w:val="00DB2713"/>
    <w:rsid w:val="00DC7B79"/>
    <w:rsid w:val="00DF513C"/>
    <w:rsid w:val="00E16064"/>
    <w:rsid w:val="00E30394"/>
    <w:rsid w:val="00E308B1"/>
    <w:rsid w:val="00E51019"/>
    <w:rsid w:val="00E51A1B"/>
    <w:rsid w:val="00E874E0"/>
    <w:rsid w:val="00E91851"/>
    <w:rsid w:val="00EA6741"/>
    <w:rsid w:val="00EC45F0"/>
    <w:rsid w:val="00ED18F6"/>
    <w:rsid w:val="00ED1D98"/>
    <w:rsid w:val="00EE7420"/>
    <w:rsid w:val="00F12AC2"/>
    <w:rsid w:val="00F1609C"/>
    <w:rsid w:val="00F20C2A"/>
    <w:rsid w:val="00F31300"/>
    <w:rsid w:val="00F45417"/>
    <w:rsid w:val="00F50A68"/>
    <w:rsid w:val="00F74E53"/>
    <w:rsid w:val="00F7587A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F74E7"/>
  <w15:docId w15:val="{609BF89A-8501-499D-AE39-279DE6F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UB_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AC09-1002-497A-95B0-07A84BE0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ListownikUAM_Epicur_HR_UB_czarny.dotx</Template>
  <TotalTime>213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12</cp:revision>
  <cp:lastPrinted>2011-12-28T10:56:00Z</cp:lastPrinted>
  <dcterms:created xsi:type="dcterms:W3CDTF">2023-11-17T13:21:00Z</dcterms:created>
  <dcterms:modified xsi:type="dcterms:W3CDTF">2023-11-23T07:40:00Z</dcterms:modified>
</cp:coreProperties>
</file>