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D6807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C55CF0" w:rsidRDefault="00C55CF0" w:rsidP="00C55CF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C55CF0" w:rsidRDefault="00C55CF0" w:rsidP="00C55CF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C55CF0" w:rsidRDefault="00C55CF0" w:rsidP="00C55CF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:rsidR="00C55CF0" w:rsidRDefault="00C55CF0" w:rsidP="00C55CF0">
      <w:pPr>
        <w:spacing w:after="0" w:line="320" w:lineRule="exact"/>
        <w:rPr>
          <w:rFonts w:ascii="Arial" w:hAnsi="Arial" w:cs="Arial"/>
        </w:rPr>
      </w:pPr>
    </w:p>
    <w:p w:rsidR="00C55CF0" w:rsidRPr="002D509F" w:rsidRDefault="00C55CF0" w:rsidP="00C55CF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  <w:bookmarkStart w:id="0" w:name="_GoBack"/>
      <w:bookmarkEnd w:id="0"/>
    </w:p>
    <w:sectPr w:rsidR="00C55CF0" w:rsidRPr="002D509F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F0" w:rsidRDefault="001140F0" w:rsidP="002B161C">
      <w:pPr>
        <w:spacing w:after="0" w:line="240" w:lineRule="auto"/>
      </w:pPr>
      <w:r>
        <w:separator/>
      </w:r>
    </w:p>
  </w:endnote>
  <w:endnote w:type="continuationSeparator" w:id="0">
    <w:p w:rsidR="001140F0" w:rsidRDefault="001140F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24C07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1140F0">
      <w:fldChar w:fldCharType="begin"/>
    </w:r>
    <w:r w:rsidR="001140F0">
      <w:instrText>NUMPAGES  \* Arabic  \* MERGEFORMAT</w:instrText>
    </w:r>
    <w:r w:rsidR="001140F0">
      <w:fldChar w:fldCharType="separate"/>
    </w:r>
    <w:r w:rsidR="00D074A7" w:rsidRPr="00D074A7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1140F0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985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B71" w:rsidRPr="00EA0B71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</w:t>
                            </w:r>
                            <w:r w:rsidR="00AD326B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6</w:t>
                            </w:r>
                            <w:r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, 61-614 Poznań</w:t>
                            </w:r>
                          </w:p>
                          <w:p w:rsidR="00EA0B71" w:rsidRPr="00395739" w:rsidRDefault="00EA0B71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395739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tel. +48 61 829 </w:t>
                            </w:r>
                            <w:r w:rsidR="00AD326B" w:rsidRPr="00395739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55 53</w:t>
                            </w:r>
                          </w:p>
                          <w:p w:rsidR="002D509F" w:rsidRPr="007A7D34" w:rsidRDefault="00395739" w:rsidP="00EA0B71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biologia@</w:t>
                            </w:r>
                            <w:r w:rsidR="00EA0B71" w:rsidRPr="00EA0B71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395739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biologia.</w:t>
                            </w:r>
                            <w:r w:rsidR="00B14DE5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" fillcolor="#00985f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EA0B71" w:rsidRPr="00EA0B71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</w:t>
                      </w:r>
                      <w:r w:rsidR="00AD326B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6</w:t>
                      </w:r>
                      <w:r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, 61-614 Poznań</w:t>
                      </w:r>
                    </w:p>
                    <w:p w:rsidR="00EA0B71" w:rsidRPr="00395739" w:rsidRDefault="00EA0B71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395739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tel. +48 61 829 </w:t>
                      </w:r>
                      <w:r w:rsidR="00AD326B" w:rsidRPr="00395739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55 53</w:t>
                      </w:r>
                    </w:p>
                    <w:p w:rsidR="002D509F" w:rsidRPr="007A7D34" w:rsidRDefault="00395739" w:rsidP="00EA0B71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biologia@</w:t>
                      </w:r>
                      <w:r w:rsidR="00EA0B71" w:rsidRPr="00EA0B71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395739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biologia.</w:t>
                      </w:r>
                      <w:r w:rsidR="00B14DE5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F0" w:rsidRDefault="001140F0" w:rsidP="002B161C">
      <w:pPr>
        <w:spacing w:after="0" w:line="240" w:lineRule="auto"/>
      </w:pPr>
      <w:r>
        <w:separator/>
      </w:r>
    </w:p>
  </w:footnote>
  <w:footnote w:type="continuationSeparator" w:id="0">
    <w:p w:rsidR="001140F0" w:rsidRDefault="001140F0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98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EA0B71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 w:rsidRPr="00EA0B71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 xml:space="preserve">Wydział </w:t>
                            </w:r>
                            <w:r w:rsidR="00AD326B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Bi</w:t>
                            </w:r>
                            <w:r w:rsidRPr="00EA0B71"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" fillcolor="#00985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EA0B71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 w:rsidRPr="00EA0B71">
                        <w:rPr>
                          <w:rFonts w:ascii="Times New Roman" w:hAnsi="Times New Roman"/>
                          <w:b/>
                          <w:color w:val="002D69"/>
                        </w:rPr>
                        <w:t xml:space="preserve">Wydział </w:t>
                      </w:r>
                      <w:r w:rsidR="00AD326B">
                        <w:rPr>
                          <w:rFonts w:ascii="Times New Roman" w:hAnsi="Times New Roman"/>
                          <w:b/>
                          <w:color w:val="002D69"/>
                        </w:rPr>
                        <w:t>Bi</w:t>
                      </w:r>
                      <w:r w:rsidRPr="00EA0B71">
                        <w:rPr>
                          <w:rFonts w:ascii="Times New Roman" w:hAnsi="Times New Roman"/>
                          <w:b/>
                          <w:color w:val="002D69"/>
                        </w:rPr>
                        <w:t>ologii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D6218"/>
    <w:rsid w:val="000E24F7"/>
    <w:rsid w:val="000F5B07"/>
    <w:rsid w:val="000F6E2A"/>
    <w:rsid w:val="00107C58"/>
    <w:rsid w:val="001140F0"/>
    <w:rsid w:val="001210B9"/>
    <w:rsid w:val="0012782D"/>
    <w:rsid w:val="001519C9"/>
    <w:rsid w:val="00163225"/>
    <w:rsid w:val="00180B6E"/>
    <w:rsid w:val="0019592B"/>
    <w:rsid w:val="001A1031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F5A02"/>
    <w:rsid w:val="00360028"/>
    <w:rsid w:val="00391235"/>
    <w:rsid w:val="00395739"/>
    <w:rsid w:val="003B2757"/>
    <w:rsid w:val="003B6F9B"/>
    <w:rsid w:val="003C733B"/>
    <w:rsid w:val="003D2E4A"/>
    <w:rsid w:val="003F4317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616BC3"/>
    <w:rsid w:val="00630428"/>
    <w:rsid w:val="00663806"/>
    <w:rsid w:val="00667DC5"/>
    <w:rsid w:val="0068061B"/>
    <w:rsid w:val="006A3812"/>
    <w:rsid w:val="006B0B3E"/>
    <w:rsid w:val="006B31A1"/>
    <w:rsid w:val="006C508B"/>
    <w:rsid w:val="006D1D51"/>
    <w:rsid w:val="006D79E2"/>
    <w:rsid w:val="006E7BFE"/>
    <w:rsid w:val="00710B46"/>
    <w:rsid w:val="007277EC"/>
    <w:rsid w:val="00735564"/>
    <w:rsid w:val="00737482"/>
    <w:rsid w:val="00752684"/>
    <w:rsid w:val="00755515"/>
    <w:rsid w:val="00781964"/>
    <w:rsid w:val="00792778"/>
    <w:rsid w:val="007A6E59"/>
    <w:rsid w:val="007A7D34"/>
    <w:rsid w:val="007B2533"/>
    <w:rsid w:val="007D5C10"/>
    <w:rsid w:val="0080303F"/>
    <w:rsid w:val="00810D65"/>
    <w:rsid w:val="0082154F"/>
    <w:rsid w:val="00832417"/>
    <w:rsid w:val="00836452"/>
    <w:rsid w:val="00863BC0"/>
    <w:rsid w:val="008951E9"/>
    <w:rsid w:val="008B5805"/>
    <w:rsid w:val="008E6CEC"/>
    <w:rsid w:val="009038B3"/>
    <w:rsid w:val="009103BB"/>
    <w:rsid w:val="00942239"/>
    <w:rsid w:val="009568DF"/>
    <w:rsid w:val="009859CD"/>
    <w:rsid w:val="00987228"/>
    <w:rsid w:val="009A18FB"/>
    <w:rsid w:val="009A3799"/>
    <w:rsid w:val="009B2A24"/>
    <w:rsid w:val="009F24FC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26B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55CF0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0B71"/>
    <w:rsid w:val="00EA6741"/>
    <w:rsid w:val="00ED1D98"/>
    <w:rsid w:val="00EE22A0"/>
    <w:rsid w:val="00EE7420"/>
    <w:rsid w:val="00EF7693"/>
    <w:rsid w:val="00F20C2A"/>
    <w:rsid w:val="00F31300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207F7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5870-3A0E-4441-A36D-3640D95C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12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SIW UAM</dc:creator>
  <cp:lastModifiedBy>Dorota Fedoruk</cp:lastModifiedBy>
  <cp:revision>3</cp:revision>
  <cp:lastPrinted>2011-12-28T10:56:00Z</cp:lastPrinted>
  <dcterms:created xsi:type="dcterms:W3CDTF">2023-11-13T13:06:00Z</dcterms:created>
  <dcterms:modified xsi:type="dcterms:W3CDTF">2023-11-13T13:18:00Z</dcterms:modified>
</cp:coreProperties>
</file>