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5F46F06E" w:rsidR="0002774E" w:rsidRPr="00F8297C" w:rsidRDefault="00F8297C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F8297C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Human Geography and Planning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5F46F06E" w:rsidR="0002774E" w:rsidRPr="00F8297C" w:rsidRDefault="00F8297C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F8297C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Human Geography and Planning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4CD33" w14:textId="77777777" w:rsidR="00F8297C" w:rsidRPr="00F8297C" w:rsidRDefault="00F8297C" w:rsidP="00F8297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829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B. Krygowskiego 10, 61-680 Poznań, Poland</w:t>
                              </w:r>
                            </w:p>
                            <w:p w14:paraId="7A20C862" w14:textId="77777777" w:rsidR="00F8297C" w:rsidRPr="00F8297C" w:rsidRDefault="00F8297C" w:rsidP="00F8297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829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61 11</w:t>
                              </w:r>
                            </w:p>
                            <w:p w14:paraId="77A9A93D" w14:textId="7B36C736" w:rsidR="00CF2EDA" w:rsidRPr="00F8297C" w:rsidRDefault="004A7C16" w:rsidP="004A7C1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A7C1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wgseigp@amu.edu.pl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5EFBF" w14:textId="77777777" w:rsidR="00A86B03" w:rsidRDefault="00A86B03" w:rsidP="00A86B03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wgseigp.amu.edu.pl</w:t>
                              </w:r>
                            </w:p>
                            <w:p w14:paraId="04BE3179" w14:textId="42ED9ABC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1464CD33" w14:textId="77777777" w:rsidR="00F8297C" w:rsidRPr="00F8297C" w:rsidRDefault="00F8297C" w:rsidP="00F8297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829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B. Krygowskiego 10, 61-680 Poznań, Poland</w:t>
                        </w:r>
                      </w:p>
                      <w:p w14:paraId="7A20C862" w14:textId="77777777" w:rsidR="00F8297C" w:rsidRPr="00F8297C" w:rsidRDefault="00F8297C" w:rsidP="00F8297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829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61 11</w:t>
                        </w:r>
                      </w:p>
                      <w:p w14:paraId="77A9A93D" w14:textId="7B36C736" w:rsidR="00CF2EDA" w:rsidRPr="00F8297C" w:rsidRDefault="004A7C16" w:rsidP="004A7C1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4A7C16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wgseigp@amu.edu.pl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3055EFBF" w14:textId="77777777" w:rsidR="00A86B03" w:rsidRDefault="00A86B03" w:rsidP="00A86B03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wgseigp.amu.edu.pl</w:t>
                        </w:r>
                      </w:p>
                      <w:p w14:paraId="04BE3179" w14:textId="42ED9ABC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2388B51D" w14:textId="77777777" w:rsidR="007220CF" w:rsidRDefault="007220CF" w:rsidP="007220C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4E98EA9B" w14:textId="77777777" w:rsidR="007220CF" w:rsidRDefault="007220CF" w:rsidP="007220C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B6D2AAD" w14:textId="77777777" w:rsidR="007220CF" w:rsidRDefault="007220CF" w:rsidP="007220C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14:paraId="0B75DD98" w14:textId="5C0AC086" w:rsidR="0018628D" w:rsidRDefault="0018628D" w:rsidP="007220CF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</w:p>
    <w:sectPr w:rsidR="0018628D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39E5" w14:textId="77777777" w:rsidR="0018663A" w:rsidRDefault="0018663A" w:rsidP="002B161C">
      <w:pPr>
        <w:spacing w:after="0" w:line="240" w:lineRule="auto"/>
      </w:pPr>
      <w:r>
        <w:separator/>
      </w:r>
    </w:p>
  </w:endnote>
  <w:endnote w:type="continuationSeparator" w:id="0">
    <w:p w14:paraId="428AA5EE" w14:textId="77777777" w:rsidR="0018663A" w:rsidRDefault="0018663A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154F" w14:textId="77777777" w:rsidR="0018663A" w:rsidRDefault="0018663A" w:rsidP="002B161C">
      <w:pPr>
        <w:spacing w:after="0" w:line="240" w:lineRule="auto"/>
      </w:pPr>
      <w:r>
        <w:separator/>
      </w:r>
    </w:p>
  </w:footnote>
  <w:footnote w:type="continuationSeparator" w:id="0">
    <w:p w14:paraId="03325BA0" w14:textId="77777777" w:rsidR="0018663A" w:rsidRDefault="0018663A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22B8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8628D"/>
    <w:rsid w:val="0018663A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A7C16"/>
    <w:rsid w:val="004B41D4"/>
    <w:rsid w:val="004D0197"/>
    <w:rsid w:val="004E2A38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20CF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86B03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BE3A36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A79"/>
    <w:rsid w:val="00F41B28"/>
    <w:rsid w:val="00F429AB"/>
    <w:rsid w:val="00F74E53"/>
    <w:rsid w:val="00F8297C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E57C-ECDB-4DA0-A29F-ACBA7DF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4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5</cp:revision>
  <cp:lastPrinted>2012-09-20T06:28:00Z</cp:lastPrinted>
  <dcterms:created xsi:type="dcterms:W3CDTF">2023-11-13T14:10:00Z</dcterms:created>
  <dcterms:modified xsi:type="dcterms:W3CDTF">2023-11-13T14:13:00Z</dcterms:modified>
</cp:coreProperties>
</file>