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0A671" w14:textId="77777777" w:rsidR="00A768F7" w:rsidRPr="0026631E" w:rsidRDefault="00A768F7" w:rsidP="00A768F7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BE11EC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Wydział </w:t>
                              </w:r>
                              <w:r w:rsidRPr="004171F5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Psychologii i </w:t>
                              </w:r>
                              <w:proofErr w:type="spellStart"/>
                              <w:r w:rsidRPr="004171F5">
                                <w:rPr>
                                  <w:rFonts w:ascii="Times New Roman" w:hAnsi="Times New Roman"/>
                                  <w:b/>
                                </w:rPr>
                                <w:t>Kognitywistyki</w:t>
                              </w:r>
                              <w:proofErr w:type="spellEnd"/>
                            </w:p>
                            <w:p w14:paraId="4611F6E2" w14:textId="04335544" w:rsidR="0002774E" w:rsidRPr="0026631E" w:rsidRDefault="0002774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3A0A671" w14:textId="77777777" w:rsidR="00A768F7" w:rsidRPr="0026631E" w:rsidRDefault="00A768F7" w:rsidP="00A768F7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BE11EC">
                          <w:rPr>
                            <w:rFonts w:ascii="Times New Roman" w:hAnsi="Times New Roman"/>
                            <w:b/>
                          </w:rPr>
                          <w:t xml:space="preserve">Wydział </w:t>
                        </w:r>
                        <w:r w:rsidRPr="004171F5">
                          <w:rPr>
                            <w:rFonts w:ascii="Times New Roman" w:hAnsi="Times New Roman"/>
                            <w:b/>
                          </w:rPr>
                          <w:t xml:space="preserve">Psychologii i </w:t>
                        </w:r>
                        <w:proofErr w:type="spellStart"/>
                        <w:r w:rsidRPr="004171F5">
                          <w:rPr>
                            <w:rFonts w:ascii="Times New Roman" w:hAnsi="Times New Roman"/>
                            <w:b/>
                          </w:rPr>
                          <w:t>Kognitywistyki</w:t>
                        </w:r>
                        <w:proofErr w:type="spellEnd"/>
                      </w:p>
                      <w:p w14:paraId="4611F6E2" w14:textId="04335544" w:rsidR="0002774E" w:rsidRPr="0026631E" w:rsidRDefault="0002774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9B819" w14:textId="77777777" w:rsidR="00A768F7" w:rsidRDefault="00A768F7" w:rsidP="00A768F7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A172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A. Szamarzewskiego 89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5A172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60-568 Poznań</w:t>
                              </w:r>
                            </w:p>
                            <w:p w14:paraId="08D87C8A" w14:textId="77777777" w:rsidR="00A768F7" w:rsidRPr="00A768F7" w:rsidRDefault="00A768F7" w:rsidP="00A768F7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768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61 829 23 07</w:t>
                              </w:r>
                            </w:p>
                            <w:p w14:paraId="742E6B82" w14:textId="3BE01A50" w:rsidR="00A768F7" w:rsidRPr="004E2A38" w:rsidRDefault="00A768F7" w:rsidP="00A768F7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62B3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uampsych</w:t>
                              </w:r>
                              <w:r w:rsidRPr="004E2A3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@amu.edu.pl</w:t>
                              </w:r>
                            </w:p>
                            <w:p w14:paraId="4DF746F2" w14:textId="405ABF1C" w:rsidR="00CF2EDA" w:rsidRPr="004E2A38" w:rsidRDefault="00CF2EDA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0059CFE4" w:rsidR="00E16064" w:rsidRPr="0026631E" w:rsidRDefault="00A768F7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768F7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psychologia.amu.edu.pl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6DB9B819" w14:textId="77777777" w:rsidR="00A768F7" w:rsidRDefault="00A768F7" w:rsidP="00A768F7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A172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A. Szamarzewskiego 89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, </w:t>
                        </w:r>
                        <w:r w:rsidRPr="005A172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60-568 Poznań</w:t>
                        </w:r>
                      </w:p>
                      <w:p w14:paraId="08D87C8A" w14:textId="77777777" w:rsidR="00A768F7" w:rsidRPr="00A768F7" w:rsidRDefault="00A768F7" w:rsidP="00A768F7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768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61 829 23 07</w:t>
                        </w:r>
                      </w:p>
                      <w:p w14:paraId="742E6B82" w14:textId="3BE01A50" w:rsidR="00A768F7" w:rsidRPr="004E2A38" w:rsidRDefault="00A768F7" w:rsidP="00A768F7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C62B3A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uampsych</w:t>
                        </w:r>
                        <w:r w:rsidRPr="004E2A38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@amu.edu.pl</w:t>
                        </w:r>
                      </w:p>
                      <w:p w14:paraId="4DF746F2" w14:textId="405ABF1C" w:rsidR="00CF2EDA" w:rsidRPr="004E2A38" w:rsidRDefault="00CF2EDA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0059CFE4" w:rsidR="00E16064" w:rsidRPr="0026631E" w:rsidRDefault="00A768F7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768F7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psychologia.amu.edu.pl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0C3B7BC7" w:rsidR="00B73B43" w:rsidRPr="00487B3A" w:rsidRDefault="00C95546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2B73E76E" w14:textId="77777777" w:rsidR="00C95546" w:rsidRDefault="00C95546" w:rsidP="00C95546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188230C5" w14:textId="77777777" w:rsidR="00C95546" w:rsidRDefault="00C95546" w:rsidP="00C95546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5595A5D2" w14:textId="77777777" w:rsidR="00C95546" w:rsidRDefault="00C95546" w:rsidP="00C95546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C95546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BF21" w14:textId="77777777" w:rsidR="00A53B8F" w:rsidRDefault="00A53B8F" w:rsidP="002B161C">
      <w:pPr>
        <w:spacing w:after="0" w:line="240" w:lineRule="auto"/>
      </w:pPr>
      <w:r>
        <w:separator/>
      </w:r>
    </w:p>
  </w:endnote>
  <w:endnote w:type="continuationSeparator" w:id="0">
    <w:p w14:paraId="1A2CB137" w14:textId="77777777" w:rsidR="00A53B8F" w:rsidRDefault="00A53B8F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A53B8F">
      <w:fldChar w:fldCharType="begin"/>
    </w:r>
    <w:r w:rsidR="00A53B8F">
      <w:instrText>NUMPAGES  \* Arabic  \* MERGEFORMAT</w:instrText>
    </w:r>
    <w:r w:rsidR="00A53B8F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A53B8F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54BD8" w14:textId="77777777" w:rsidR="00A53B8F" w:rsidRDefault="00A53B8F" w:rsidP="002B161C">
      <w:pPr>
        <w:spacing w:after="0" w:line="240" w:lineRule="auto"/>
      </w:pPr>
      <w:r>
        <w:separator/>
      </w:r>
    </w:p>
  </w:footnote>
  <w:footnote w:type="continuationSeparator" w:id="0">
    <w:p w14:paraId="313EFC25" w14:textId="77777777" w:rsidR="00A53B8F" w:rsidRDefault="00A53B8F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C12C0"/>
    <w:rsid w:val="002F5A02"/>
    <w:rsid w:val="0036002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90B03"/>
    <w:rsid w:val="004D0197"/>
    <w:rsid w:val="004E2A38"/>
    <w:rsid w:val="00505034"/>
    <w:rsid w:val="005055EC"/>
    <w:rsid w:val="005124E6"/>
    <w:rsid w:val="00545BCA"/>
    <w:rsid w:val="0059187D"/>
    <w:rsid w:val="00592E31"/>
    <w:rsid w:val="0059625E"/>
    <w:rsid w:val="005D4E2D"/>
    <w:rsid w:val="005D704D"/>
    <w:rsid w:val="005E5B66"/>
    <w:rsid w:val="005F6C2A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D6A33"/>
    <w:rsid w:val="008E6CEC"/>
    <w:rsid w:val="009038B3"/>
    <w:rsid w:val="009103BB"/>
    <w:rsid w:val="009568DF"/>
    <w:rsid w:val="009859CD"/>
    <w:rsid w:val="00987228"/>
    <w:rsid w:val="009A18FB"/>
    <w:rsid w:val="009A3799"/>
    <w:rsid w:val="009F24FC"/>
    <w:rsid w:val="00A32822"/>
    <w:rsid w:val="00A36174"/>
    <w:rsid w:val="00A53B8F"/>
    <w:rsid w:val="00A56F94"/>
    <w:rsid w:val="00A6721E"/>
    <w:rsid w:val="00A768F7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D28FF"/>
    <w:rsid w:val="00BD3201"/>
    <w:rsid w:val="00C1129F"/>
    <w:rsid w:val="00C43DB7"/>
    <w:rsid w:val="00C74278"/>
    <w:rsid w:val="00C95546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874E0"/>
    <w:rsid w:val="00E91851"/>
    <w:rsid w:val="00EA6741"/>
    <w:rsid w:val="00EC45F0"/>
    <w:rsid w:val="00ED1D98"/>
    <w:rsid w:val="00EE7420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EFB2-4CF0-423E-8CFA-89102920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2023-11-17T11:09:00Z</dcterms:created>
  <dcterms:modified xsi:type="dcterms:W3CDTF">2023-11-17T11:09:00Z</dcterms:modified>
</cp:coreProperties>
</file>