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0130" w14:textId="77777777" w:rsidR="00B73B43" w:rsidRPr="00EE7420" w:rsidRDefault="008A3FE1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2148DFC" wp14:editId="5997CC1F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6985" b="3810"/>
                <wp:wrapNone/>
                <wp:docPr id="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0877E" w14:textId="77777777" w:rsidR="00D93634" w:rsidRPr="0026631E" w:rsidRDefault="00D93634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Centrum </w:t>
                              </w:r>
                              <w:r w:rsidR="006908B7">
                                <w:rPr>
                                  <w:rFonts w:ascii="Times New Roman" w:hAnsi="Times New Roman"/>
                                  <w:b/>
                                </w:rPr>
                                <w:t>Marketingu</w:t>
                              </w:r>
                              <w:r w:rsidR="00FD543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|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Sekcja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48DFC"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rect id="Rectangle 36" o:spid="_x0000_s1028" style="position:absolute;left:4537;top:1899;width:7370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420877E" w14:textId="77777777" w:rsidR="00D93634" w:rsidRPr="0026631E" w:rsidRDefault="00D93634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Centrum </w:t>
                        </w:r>
                        <w:r w:rsidR="006908B7">
                          <w:rPr>
                            <w:rFonts w:ascii="Times New Roman" w:hAnsi="Times New Roman"/>
                            <w:b/>
                          </w:rPr>
                          <w:t>Marketingu</w:t>
                        </w:r>
                        <w:r w:rsidR="00FD543B">
                          <w:rPr>
                            <w:rFonts w:ascii="Times New Roman" w:hAnsi="Times New Roman"/>
                            <w:b/>
                          </w:rPr>
                          <w:t xml:space="preserve"> |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Sekcja Promocji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">
                  <v:imagedata r:id="rId10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">
                  <v:imagedata r:id="rId11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 wp14:anchorId="2F7E975B" wp14:editId="26814C96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3175" t="0" r="0" b="0"/>
                <wp:wrapTopAndBottom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AB68F" w14:textId="77777777"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8D9A4" w14:textId="77777777" w:rsidR="00CF2EDA" w:rsidRPr="00014330" w:rsidRDefault="00CF2EDA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św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Marcin 78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08B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Collegium </w:t>
                              </w:r>
                              <w:proofErr w:type="spellStart"/>
                              <w:r w:rsidR="009B3152" w:rsidRPr="009B315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Martineum</w:t>
                              </w:r>
                              <w:proofErr w:type="spellEnd"/>
                              <w:r w:rsidR="0045337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809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Poznań</w:t>
                              </w:r>
                            </w:p>
                            <w:p w14:paraId="06A25959" w14:textId="77777777" w:rsidR="00CF2EDA" w:rsidRPr="009A0095" w:rsidRDefault="004E2A38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tel. +48 61 829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44</w:t>
                              </w: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21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/ 68 / 49 / 76 / 88, 61 829 43 99</w:t>
                              </w:r>
                            </w:p>
                            <w:p w14:paraId="1D4A6CF9" w14:textId="77777777" w:rsidR="00CF2EDA" w:rsidRPr="009A0095" w:rsidRDefault="006908B7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marketing</w:t>
                              </w:r>
                              <w:r w:rsidR="00CF2EDA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@</w:t>
                              </w:r>
                              <w:r w:rsidR="004E2A38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4FDBC" w14:textId="77777777" w:rsidR="00E16064" w:rsidRPr="0026631E" w:rsidRDefault="00E16064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A87C62"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am.edu.pl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E975B"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">
                <v:shape id="Text Box 11" o:spid="_x0000_s1033" type="#_x0000_t202" style="position:absolute;left:4536;top:15591;width:73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" fillcolor="black" stroked="f">
                  <v:textbox>
                    <w:txbxContent>
                      <w:p w14:paraId="417AB68F" w14:textId="77777777"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  <v:textbox inset=",,,0">
                    <w:txbxContent>
                      <w:p w14:paraId="5758D9A4" w14:textId="77777777" w:rsidR="00CF2EDA" w:rsidRPr="00014330" w:rsidRDefault="00CF2EDA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ul.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św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Marcin 78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908B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Collegium </w:t>
                        </w:r>
                        <w:proofErr w:type="spellStart"/>
                        <w:r w:rsidR="009B3152" w:rsidRPr="009B315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Martineum</w:t>
                        </w:r>
                        <w:proofErr w:type="spellEnd"/>
                        <w:r w:rsidR="0045337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809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Poznań</w:t>
                        </w:r>
                      </w:p>
                      <w:p w14:paraId="06A25959" w14:textId="77777777" w:rsidR="00CF2EDA" w:rsidRPr="009A0095" w:rsidRDefault="004E2A38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tel. +48 61 829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44</w:t>
                        </w: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21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/ 68 / 49 / 76 / 88, 61 829 43 99</w:t>
                        </w:r>
                      </w:p>
                      <w:p w14:paraId="1D4A6CF9" w14:textId="77777777" w:rsidR="00CF2EDA" w:rsidRPr="009A0095" w:rsidRDefault="006908B7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marketing</w:t>
                        </w:r>
                        <w:r w:rsidR="00CF2EDA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@</w:t>
                        </w:r>
                        <w:r w:rsidR="004E2A38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amu.edu.pl</w:t>
                        </w: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  <v:textbox>
                    <w:txbxContent>
                      <w:p w14:paraId="6EA4FDBC" w14:textId="77777777" w:rsidR="00E16064" w:rsidRPr="0026631E" w:rsidRDefault="00E16064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</w:t>
                        </w:r>
                        <w:r w:rsidR="00A87C62"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u</w:t>
                        </w: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am.edu.pl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963D7C1" wp14:editId="1658E8F9">
                <wp:simplePos x="0" y="0"/>
                <wp:positionH relativeFrom="column">
                  <wp:posOffset>-635</wp:posOffset>
                </wp:positionH>
                <wp:positionV relativeFrom="paragraph">
                  <wp:posOffset>-31115</wp:posOffset>
                </wp:positionV>
                <wp:extent cx="220345" cy="438150"/>
                <wp:effectExtent l="0" t="0" r="0" b="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864" id="Rectangle 39" o:spid="_x0000_s1026" style="position:absolute;margin-left:-.05pt;margin-top:-2.45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" filled="f" stroked="f">
                <w10:wrap type="topAndBottom"/>
                <w10:anchorlock/>
              </v:rect>
            </w:pict>
          </mc:Fallback>
        </mc:AlternateContent>
      </w:r>
    </w:p>
    <w:p w14:paraId="68E66B92" w14:textId="77777777" w:rsidR="00426ED9" w:rsidRPr="00627938" w:rsidRDefault="00627938" w:rsidP="00627938">
      <w:pPr>
        <w:spacing w:after="0" w:line="320" w:lineRule="exact"/>
        <w:jc w:val="center"/>
        <w:rPr>
          <w:rFonts w:ascii="Arial" w:hAnsi="Arial" w:cs="Arial"/>
          <w:b/>
          <w:sz w:val="28"/>
        </w:rPr>
      </w:pPr>
      <w:r w:rsidRPr="00627938">
        <w:rPr>
          <w:rFonts w:ascii="Arial" w:hAnsi="Arial" w:cs="Arial"/>
          <w:b/>
          <w:sz w:val="28"/>
        </w:rPr>
        <w:t>FORMULARZ ZAMÓWIENIA</w:t>
      </w:r>
    </w:p>
    <w:p w14:paraId="6AB9B7C6" w14:textId="77777777" w:rsidR="00627938" w:rsidRPr="00240EAA" w:rsidRDefault="00627938" w:rsidP="00240EAA">
      <w:pPr>
        <w:spacing w:after="0" w:line="320" w:lineRule="exact"/>
        <w:jc w:val="center"/>
        <w:rPr>
          <w:rFonts w:ascii="Arial" w:hAnsi="Arial" w:cs="Arial"/>
          <w:b/>
        </w:rPr>
      </w:pPr>
    </w:p>
    <w:p w14:paraId="71CC0ACE" w14:textId="77777777" w:rsidR="002B161C" w:rsidRPr="00240EAA" w:rsidRDefault="00013D85" w:rsidP="00240EAA">
      <w:pPr>
        <w:spacing w:after="0" w:line="320" w:lineRule="exac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Dyplomy doktorskie/habilitacyjne</w:t>
      </w:r>
    </w:p>
    <w:p w14:paraId="3BC785E9" w14:textId="77777777" w:rsidR="00B9128B" w:rsidRDefault="00B9128B" w:rsidP="00B9128B"/>
    <w:p w14:paraId="706905E5" w14:textId="77777777" w:rsidR="00B9128B" w:rsidRPr="00240C89" w:rsidRDefault="00B9128B" w:rsidP="00B9128B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40EAA" w:rsidRPr="00240C89" w14:paraId="0780EE21" w14:textId="77777777" w:rsidTr="00A93DB4">
        <w:tc>
          <w:tcPr>
            <w:tcW w:w="9060" w:type="dxa"/>
            <w:gridSpan w:val="2"/>
          </w:tcPr>
          <w:p w14:paraId="0814229F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 Dane adresowe:</w:t>
            </w:r>
          </w:p>
        </w:tc>
      </w:tr>
      <w:tr w:rsidR="00240EAA" w:rsidRPr="00240C89" w14:paraId="64362CBE" w14:textId="77777777" w:rsidTr="00240EAA">
        <w:tc>
          <w:tcPr>
            <w:tcW w:w="562" w:type="dxa"/>
          </w:tcPr>
          <w:p w14:paraId="783C1C96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98" w:type="dxa"/>
          </w:tcPr>
          <w:p w14:paraId="352193F7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 xml:space="preserve">Jednostka zamawiająca: </w:t>
            </w:r>
          </w:p>
        </w:tc>
      </w:tr>
      <w:tr w:rsidR="00240EAA" w:rsidRPr="00240C89" w14:paraId="745901F8" w14:textId="77777777" w:rsidTr="00240EAA">
        <w:tc>
          <w:tcPr>
            <w:tcW w:w="562" w:type="dxa"/>
          </w:tcPr>
          <w:p w14:paraId="0D5F4FD7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498" w:type="dxa"/>
          </w:tcPr>
          <w:p w14:paraId="1C86A447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kontaktu:</w:t>
            </w:r>
          </w:p>
        </w:tc>
      </w:tr>
      <w:tr w:rsidR="00240EAA" w:rsidRPr="00240C89" w14:paraId="20EC8942" w14:textId="77777777" w:rsidTr="00240EAA">
        <w:tc>
          <w:tcPr>
            <w:tcW w:w="562" w:type="dxa"/>
          </w:tcPr>
          <w:p w14:paraId="15AD808E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498" w:type="dxa"/>
          </w:tcPr>
          <w:p w14:paraId="3C298BFF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Telefon:</w:t>
            </w:r>
          </w:p>
        </w:tc>
      </w:tr>
      <w:tr w:rsidR="00240EAA" w:rsidRPr="00240C89" w14:paraId="32B35828" w14:textId="77777777" w:rsidTr="00240EAA">
        <w:tc>
          <w:tcPr>
            <w:tcW w:w="562" w:type="dxa"/>
          </w:tcPr>
          <w:p w14:paraId="2D5A77BA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498" w:type="dxa"/>
          </w:tcPr>
          <w:p w14:paraId="02AFF0BE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e-mail:</w:t>
            </w:r>
          </w:p>
        </w:tc>
      </w:tr>
      <w:tr w:rsidR="00C843E6" w:rsidRPr="00240C89" w14:paraId="272E38CB" w14:textId="77777777" w:rsidTr="00240EAA">
        <w:tc>
          <w:tcPr>
            <w:tcW w:w="562" w:type="dxa"/>
          </w:tcPr>
          <w:p w14:paraId="2DE7C535" w14:textId="296DC96C" w:rsidR="00C843E6" w:rsidRPr="00240C89" w:rsidRDefault="00C843E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2F85482A" w14:textId="1D60529F" w:rsidR="00C843E6" w:rsidRPr="00240C89" w:rsidRDefault="00C843E6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KSeF</w:t>
            </w:r>
            <w:proofErr w:type="spellEnd"/>
            <w:r w:rsidRPr="00455367">
              <w:rPr>
                <w:rFonts w:ascii="Arial" w:hAnsi="Arial" w:cs="Arial"/>
                <w:b/>
                <w:bCs/>
                <w:sz w:val="24"/>
              </w:rPr>
              <w:t xml:space="preserve"> Podmiot 3 - </w:t>
            </w: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IDWew</w:t>
            </w:r>
            <w:proofErr w:type="spellEnd"/>
          </w:p>
        </w:tc>
      </w:tr>
      <w:tr w:rsidR="00240EAA" w:rsidRPr="00240C89" w14:paraId="177EC6B9" w14:textId="77777777" w:rsidTr="008E4F1F">
        <w:tc>
          <w:tcPr>
            <w:tcW w:w="9060" w:type="dxa"/>
            <w:gridSpan w:val="2"/>
          </w:tcPr>
          <w:p w14:paraId="2549B3AD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 Dane techniczne:</w:t>
            </w:r>
          </w:p>
        </w:tc>
      </w:tr>
      <w:tr w:rsidR="00240EAA" w:rsidRPr="00240C89" w14:paraId="08AE3EBA" w14:textId="77777777" w:rsidTr="00240EAA">
        <w:tc>
          <w:tcPr>
            <w:tcW w:w="562" w:type="dxa"/>
          </w:tcPr>
          <w:p w14:paraId="759A56A2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3CFA843B" w14:textId="77777777" w:rsidR="00013D85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Nakład</w:t>
            </w:r>
            <w:r w:rsidR="00BF24BD" w:rsidRPr="00240C89">
              <w:rPr>
                <w:rFonts w:ascii="Arial" w:hAnsi="Arial" w:cs="Arial"/>
                <w:sz w:val="24"/>
              </w:rPr>
              <w:t>:</w:t>
            </w:r>
          </w:p>
          <w:p w14:paraId="71AF9D2D" w14:textId="77777777" w:rsidR="00240EAA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Dyplom doktorski/habilitacyjny -</w:t>
            </w:r>
          </w:p>
          <w:p w14:paraId="792DCE11" w14:textId="77777777" w:rsidR="00013D85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Odpis -</w:t>
            </w:r>
          </w:p>
          <w:p w14:paraId="6D4752CA" w14:textId="77777777" w:rsidR="00013D85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Odpis do akt-</w:t>
            </w:r>
          </w:p>
          <w:p w14:paraId="64400FE2" w14:textId="77777777" w:rsidR="00013D85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Odpis wersja angielska-</w:t>
            </w:r>
          </w:p>
        </w:tc>
      </w:tr>
      <w:tr w:rsidR="00BF24BD" w:rsidRPr="00240C89" w14:paraId="2A760FD7" w14:textId="77777777" w:rsidTr="00240EAA">
        <w:tc>
          <w:tcPr>
            <w:tcW w:w="562" w:type="dxa"/>
          </w:tcPr>
          <w:p w14:paraId="1FA90F15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498" w:type="dxa"/>
          </w:tcPr>
          <w:p w14:paraId="33B4643C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Dane teleadresowe proszę przesłać na adres: adria11@amu.edu.pl</w:t>
            </w:r>
          </w:p>
        </w:tc>
      </w:tr>
      <w:tr w:rsidR="00BF24BD" w:rsidRPr="00240C89" w14:paraId="5054328F" w14:textId="77777777" w:rsidTr="00240EAA">
        <w:tc>
          <w:tcPr>
            <w:tcW w:w="562" w:type="dxa"/>
          </w:tcPr>
          <w:p w14:paraId="0E4A6DDF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498" w:type="dxa"/>
          </w:tcPr>
          <w:p w14:paraId="5865B16B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 ze strony przyjmującego zamówienie: Adriana Machowiak</w:t>
            </w:r>
          </w:p>
        </w:tc>
      </w:tr>
      <w:tr w:rsidR="00BF24BD" w:rsidRPr="00240C89" w14:paraId="1465189F" w14:textId="77777777" w:rsidTr="003A304B">
        <w:tc>
          <w:tcPr>
            <w:tcW w:w="9060" w:type="dxa"/>
            <w:gridSpan w:val="2"/>
          </w:tcPr>
          <w:p w14:paraId="492465E0" w14:textId="77777777" w:rsidR="00BF24BD" w:rsidRPr="00240C89" w:rsidRDefault="00BF24BD" w:rsidP="00BF24BD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III inne dane:</w:t>
            </w:r>
          </w:p>
        </w:tc>
      </w:tr>
      <w:tr w:rsidR="00BF24BD" w:rsidRPr="00240C89" w14:paraId="7137B6F0" w14:textId="77777777" w:rsidTr="00240EAA">
        <w:tc>
          <w:tcPr>
            <w:tcW w:w="562" w:type="dxa"/>
          </w:tcPr>
          <w:p w14:paraId="056E41DD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498" w:type="dxa"/>
          </w:tcPr>
          <w:p w14:paraId="71E1744E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Wstępny termin realizacji:</w:t>
            </w:r>
          </w:p>
        </w:tc>
      </w:tr>
      <w:tr w:rsidR="00BF24BD" w:rsidRPr="00240C89" w14:paraId="39515213" w14:textId="77777777" w:rsidTr="00240EAA">
        <w:tc>
          <w:tcPr>
            <w:tcW w:w="562" w:type="dxa"/>
          </w:tcPr>
          <w:p w14:paraId="017216E4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98" w:type="dxa"/>
          </w:tcPr>
          <w:p w14:paraId="10E4EC7E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Wstępna kwota kalkulacji</w:t>
            </w:r>
            <w:r w:rsidR="00BF24BD" w:rsidRPr="00240C89">
              <w:rPr>
                <w:rFonts w:ascii="Arial" w:hAnsi="Arial" w:cs="Arial"/>
                <w:sz w:val="24"/>
              </w:rPr>
              <w:t>*</w:t>
            </w:r>
          </w:p>
        </w:tc>
      </w:tr>
      <w:tr w:rsidR="00BF24BD" w:rsidRPr="00240C89" w14:paraId="377F323C" w14:textId="77777777" w:rsidTr="00240EAA">
        <w:tc>
          <w:tcPr>
            <w:tcW w:w="562" w:type="dxa"/>
          </w:tcPr>
          <w:p w14:paraId="7FC67FFF" w14:textId="77777777" w:rsidR="00BF24BD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98" w:type="dxa"/>
          </w:tcPr>
          <w:p w14:paraId="7D29611B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240C89">
              <w:rPr>
                <w:rFonts w:ascii="Arial" w:hAnsi="Arial" w:cs="Arial"/>
                <w:b/>
                <w:sz w:val="24"/>
              </w:rPr>
              <w:t>Wskazanie konta płatniczego (subkonto)</w:t>
            </w:r>
          </w:p>
        </w:tc>
      </w:tr>
      <w:tr w:rsidR="00E0507C" w:rsidRPr="00240C89" w14:paraId="31D42CE9" w14:textId="77777777" w:rsidTr="00240EAA">
        <w:tc>
          <w:tcPr>
            <w:tcW w:w="562" w:type="dxa"/>
          </w:tcPr>
          <w:p w14:paraId="25B6F127" w14:textId="77777777" w:rsidR="00E0507C" w:rsidRPr="00240C89" w:rsidRDefault="00013D85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498" w:type="dxa"/>
          </w:tcPr>
          <w:p w14:paraId="764E3856" w14:textId="77777777" w:rsidR="00E0507C" w:rsidRPr="00240C89" w:rsidRDefault="00E0507C" w:rsidP="00B9128B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FC797F">
              <w:rPr>
                <w:rFonts w:ascii="Arial" w:hAnsi="Arial" w:cs="Arial"/>
                <w:b/>
                <w:color w:val="FF0000"/>
                <w:sz w:val="24"/>
              </w:rPr>
              <w:t>Adres dostawy zamówienia:</w:t>
            </w:r>
          </w:p>
        </w:tc>
      </w:tr>
      <w:tr w:rsidR="00BF24BD" w:rsidRPr="00240C89" w14:paraId="632B1761" w14:textId="77777777" w:rsidTr="00240EAA">
        <w:tc>
          <w:tcPr>
            <w:tcW w:w="562" w:type="dxa"/>
          </w:tcPr>
          <w:p w14:paraId="33CBAF40" w14:textId="77777777" w:rsidR="00BF24BD" w:rsidRPr="00240C89" w:rsidRDefault="00BF24BD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98" w:type="dxa"/>
          </w:tcPr>
          <w:p w14:paraId="280F0477" w14:textId="77777777" w:rsidR="00BF24BD" w:rsidRPr="00240C89" w:rsidRDefault="00240C89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Inne uwagi</w:t>
            </w:r>
          </w:p>
        </w:tc>
      </w:tr>
    </w:tbl>
    <w:p w14:paraId="072CCF64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* Wskazanie kwoty nie jest obowiązkowe</w:t>
      </w:r>
    </w:p>
    <w:p w14:paraId="5D1CD910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0EEC3519" w14:textId="77777777" w:rsidR="00C843E6" w:rsidRPr="000C5A8C" w:rsidRDefault="00C843E6" w:rsidP="00C843E6">
      <w:pPr>
        <w:spacing w:after="0" w:line="320" w:lineRule="exact"/>
        <w:rPr>
          <w:rFonts w:ascii="Arial" w:hAnsi="Arial" w:cs="Arial"/>
        </w:rPr>
      </w:pPr>
    </w:p>
    <w:p w14:paraId="16BDB519" w14:textId="77777777" w:rsidR="00C843E6" w:rsidRPr="000C5A8C" w:rsidRDefault="00C843E6" w:rsidP="00C843E6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………………………………….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>……………………….………………</w:t>
      </w:r>
    </w:p>
    <w:p w14:paraId="06D933F9" w14:textId="77777777" w:rsidR="00C843E6" w:rsidRPr="000C5A8C" w:rsidRDefault="00C843E6" w:rsidP="00C843E6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(podpis osoby zamawiającej)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 xml:space="preserve">                                   </w:t>
      </w:r>
      <w:proofErr w:type="gramStart"/>
      <w:r w:rsidRPr="000C5A8C">
        <w:rPr>
          <w:rFonts w:ascii="Arial" w:hAnsi="Arial" w:cs="Arial"/>
        </w:rPr>
        <w:t xml:space="preserve">   (</w:t>
      </w:r>
      <w:proofErr w:type="gramEnd"/>
      <w:r w:rsidRPr="000C5A8C">
        <w:rPr>
          <w:rFonts w:ascii="Arial" w:hAnsi="Arial" w:cs="Arial"/>
        </w:rPr>
        <w:t>podpis dysponenta środków)</w:t>
      </w:r>
    </w:p>
    <w:p w14:paraId="55AB95E9" w14:textId="77777777" w:rsidR="00C843E6" w:rsidRPr="000C5A8C" w:rsidRDefault="00C843E6" w:rsidP="00C843E6">
      <w:pPr>
        <w:spacing w:after="0" w:line="320" w:lineRule="exact"/>
        <w:rPr>
          <w:rFonts w:ascii="Arial" w:hAnsi="Arial" w:cs="Arial"/>
        </w:rPr>
      </w:pPr>
    </w:p>
    <w:p w14:paraId="32A2E18D" w14:textId="77777777" w:rsidR="00C843E6" w:rsidRPr="000C5A8C" w:rsidRDefault="00C843E6" w:rsidP="00C843E6">
      <w:pPr>
        <w:spacing w:after="0" w:line="320" w:lineRule="exact"/>
        <w:ind w:left="5664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……………………………………..</w:t>
      </w:r>
    </w:p>
    <w:p w14:paraId="2DB3AE8C" w14:textId="77777777" w:rsidR="00C843E6" w:rsidRDefault="00C843E6" w:rsidP="00C843E6">
      <w:pPr>
        <w:spacing w:after="0" w:line="320" w:lineRule="exac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C5A8C">
        <w:rPr>
          <w:rFonts w:ascii="Arial" w:hAnsi="Arial" w:cs="Arial"/>
        </w:rPr>
        <w:t xml:space="preserve">(podpis osoby przyjmującej) </w:t>
      </w:r>
    </w:p>
    <w:p w14:paraId="2BD1FE46" w14:textId="31BBDBCE" w:rsidR="00240C89" w:rsidRPr="00240C89" w:rsidRDefault="00240C89" w:rsidP="00C843E6">
      <w:pPr>
        <w:spacing w:after="0" w:line="320" w:lineRule="exact"/>
        <w:rPr>
          <w:rFonts w:ascii="Arial" w:hAnsi="Arial" w:cs="Arial"/>
        </w:rPr>
      </w:pPr>
    </w:p>
    <w:sectPr w:rsidR="00240C89" w:rsidRPr="00240C89" w:rsidSect="00DC7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EFC6" w14:textId="77777777" w:rsidR="00EC2C97" w:rsidRDefault="00EC2C97" w:rsidP="002B161C">
      <w:pPr>
        <w:spacing w:after="0" w:line="240" w:lineRule="auto"/>
      </w:pPr>
      <w:r>
        <w:separator/>
      </w:r>
    </w:p>
  </w:endnote>
  <w:endnote w:type="continuationSeparator" w:id="0">
    <w:p w14:paraId="3BF0FB53" w14:textId="77777777" w:rsidR="00EC2C97" w:rsidRDefault="00EC2C97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EA1A" w14:textId="77777777"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9B1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13D85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013D85" w:rsidRPr="00013D85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F49F" w14:textId="77777777"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89E4" w14:textId="77777777" w:rsidR="00EC2C97" w:rsidRDefault="00EC2C97" w:rsidP="002B161C">
      <w:pPr>
        <w:spacing w:after="0" w:line="240" w:lineRule="auto"/>
      </w:pPr>
      <w:r>
        <w:separator/>
      </w:r>
    </w:p>
  </w:footnote>
  <w:footnote w:type="continuationSeparator" w:id="0">
    <w:p w14:paraId="0BC9866E" w14:textId="77777777" w:rsidR="00EC2C97" w:rsidRDefault="00EC2C97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4DD" w14:textId="77777777"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797B" w14:textId="77777777"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0101" w14:textId="77777777"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0AE"/>
    <w:multiLevelType w:val="hybridMultilevel"/>
    <w:tmpl w:val="15861C78"/>
    <w:lvl w:ilvl="0" w:tplc="693A55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81"/>
    <w:multiLevelType w:val="hybridMultilevel"/>
    <w:tmpl w:val="D638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90B"/>
    <w:multiLevelType w:val="hybridMultilevel"/>
    <w:tmpl w:val="4F26DE5A"/>
    <w:lvl w:ilvl="0" w:tplc="434402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9175">
    <w:abstractNumId w:val="1"/>
  </w:num>
  <w:num w:numId="2" w16cid:durableId="1783067542">
    <w:abstractNumId w:val="0"/>
  </w:num>
  <w:num w:numId="3" w16cid:durableId="197729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20"/>
    <w:rsid w:val="00013D85"/>
    <w:rsid w:val="00014330"/>
    <w:rsid w:val="00025CD9"/>
    <w:rsid w:val="0002774E"/>
    <w:rsid w:val="00051D17"/>
    <w:rsid w:val="0005633B"/>
    <w:rsid w:val="00086CC4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40C89"/>
    <w:rsid w:val="00240EAA"/>
    <w:rsid w:val="0026631E"/>
    <w:rsid w:val="002B161C"/>
    <w:rsid w:val="002C12C0"/>
    <w:rsid w:val="002F0CB3"/>
    <w:rsid w:val="002F5A02"/>
    <w:rsid w:val="002F5C21"/>
    <w:rsid w:val="00360028"/>
    <w:rsid w:val="00360F5B"/>
    <w:rsid w:val="003738B3"/>
    <w:rsid w:val="00383A95"/>
    <w:rsid w:val="00391235"/>
    <w:rsid w:val="003B2757"/>
    <w:rsid w:val="003B6F9B"/>
    <w:rsid w:val="003C733B"/>
    <w:rsid w:val="003E0D9E"/>
    <w:rsid w:val="00422F0A"/>
    <w:rsid w:val="00426ED9"/>
    <w:rsid w:val="00450B09"/>
    <w:rsid w:val="00453372"/>
    <w:rsid w:val="0045412C"/>
    <w:rsid w:val="00474182"/>
    <w:rsid w:val="004B3043"/>
    <w:rsid w:val="004D0197"/>
    <w:rsid w:val="004E2A38"/>
    <w:rsid w:val="00505034"/>
    <w:rsid w:val="005055EC"/>
    <w:rsid w:val="005124E6"/>
    <w:rsid w:val="0059187D"/>
    <w:rsid w:val="00592E31"/>
    <w:rsid w:val="0059625E"/>
    <w:rsid w:val="005C777A"/>
    <w:rsid w:val="005D4E2D"/>
    <w:rsid w:val="005D704D"/>
    <w:rsid w:val="005E5B66"/>
    <w:rsid w:val="005F6597"/>
    <w:rsid w:val="005F6C2A"/>
    <w:rsid w:val="00602BF9"/>
    <w:rsid w:val="006120CF"/>
    <w:rsid w:val="00627938"/>
    <w:rsid w:val="00663806"/>
    <w:rsid w:val="00667DC5"/>
    <w:rsid w:val="0068061B"/>
    <w:rsid w:val="006908B7"/>
    <w:rsid w:val="006B31A1"/>
    <w:rsid w:val="006C508B"/>
    <w:rsid w:val="006D1D51"/>
    <w:rsid w:val="006D79E2"/>
    <w:rsid w:val="00710B46"/>
    <w:rsid w:val="007277EC"/>
    <w:rsid w:val="00735564"/>
    <w:rsid w:val="00752684"/>
    <w:rsid w:val="00755515"/>
    <w:rsid w:val="00781964"/>
    <w:rsid w:val="007B2533"/>
    <w:rsid w:val="007B4BC5"/>
    <w:rsid w:val="007D5C10"/>
    <w:rsid w:val="0080303F"/>
    <w:rsid w:val="00810D65"/>
    <w:rsid w:val="0082154F"/>
    <w:rsid w:val="00832417"/>
    <w:rsid w:val="00863BC0"/>
    <w:rsid w:val="008A3FE1"/>
    <w:rsid w:val="008B40CD"/>
    <w:rsid w:val="008E6CEC"/>
    <w:rsid w:val="009038B3"/>
    <w:rsid w:val="009103BB"/>
    <w:rsid w:val="009257DA"/>
    <w:rsid w:val="009568DF"/>
    <w:rsid w:val="00987228"/>
    <w:rsid w:val="009A0095"/>
    <w:rsid w:val="009A18FB"/>
    <w:rsid w:val="009A3799"/>
    <w:rsid w:val="009B3152"/>
    <w:rsid w:val="009F24FC"/>
    <w:rsid w:val="00A10120"/>
    <w:rsid w:val="00A36174"/>
    <w:rsid w:val="00A56F94"/>
    <w:rsid w:val="00A6721E"/>
    <w:rsid w:val="00A87C62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5463E"/>
    <w:rsid w:val="00B62F27"/>
    <w:rsid w:val="00B73B43"/>
    <w:rsid w:val="00B80D25"/>
    <w:rsid w:val="00B9128B"/>
    <w:rsid w:val="00BD28FF"/>
    <w:rsid w:val="00BD3201"/>
    <w:rsid w:val="00BF24BD"/>
    <w:rsid w:val="00C43DB7"/>
    <w:rsid w:val="00C74278"/>
    <w:rsid w:val="00C843E6"/>
    <w:rsid w:val="00CA3116"/>
    <w:rsid w:val="00CA7DA8"/>
    <w:rsid w:val="00CF2EDA"/>
    <w:rsid w:val="00D22F96"/>
    <w:rsid w:val="00D44CFC"/>
    <w:rsid w:val="00D5484A"/>
    <w:rsid w:val="00D93634"/>
    <w:rsid w:val="00D96946"/>
    <w:rsid w:val="00DB2713"/>
    <w:rsid w:val="00DC7B79"/>
    <w:rsid w:val="00DF513C"/>
    <w:rsid w:val="00E0507C"/>
    <w:rsid w:val="00E16064"/>
    <w:rsid w:val="00E30394"/>
    <w:rsid w:val="00E51019"/>
    <w:rsid w:val="00E874E0"/>
    <w:rsid w:val="00E91851"/>
    <w:rsid w:val="00EA6741"/>
    <w:rsid w:val="00EC2C97"/>
    <w:rsid w:val="00ED1D98"/>
    <w:rsid w:val="00EE7420"/>
    <w:rsid w:val="00F20C2A"/>
    <w:rsid w:val="00F31300"/>
    <w:rsid w:val="00F45768"/>
    <w:rsid w:val="00F74E53"/>
    <w:rsid w:val="00F7587A"/>
    <w:rsid w:val="00FB56CE"/>
    <w:rsid w:val="00FB73E3"/>
    <w:rsid w:val="00FC2831"/>
    <w:rsid w:val="00FD543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C18A"/>
  <w15:docId w15:val="{79646EF7-7595-494B-A7FD-7C77AF2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2BF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BF9"/>
    <w:rPr>
      <w:rFonts w:ascii="Courier New" w:hAnsi="Courier New" w:cs="Courier New"/>
      <w:lang w:eastAsia="en-US"/>
    </w:rPr>
  </w:style>
  <w:style w:type="paragraph" w:styleId="Akapitzlist">
    <w:name w:val="List Paragraph"/>
    <w:basedOn w:val="Normalny"/>
    <w:uiPriority w:val="34"/>
    <w:qFormat/>
    <w:rsid w:val="00B9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4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$Dorota\SIW\Listowniki\Oficjalne\Szablon%20listownika%20DPiM_z%20pagin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3EF6-FEA6-4AC9-8C98-49AA7E58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DPiM_z paginacją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Adriana Machowiak</cp:lastModifiedBy>
  <cp:revision>2</cp:revision>
  <cp:lastPrinted>2018-03-14T10:29:00Z</cp:lastPrinted>
  <dcterms:created xsi:type="dcterms:W3CDTF">2026-04-17T09:04:00Z</dcterms:created>
  <dcterms:modified xsi:type="dcterms:W3CDTF">2026-04-17T09:04:00Z</dcterms:modified>
</cp:coreProperties>
</file>