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D73E" w14:textId="77777777" w:rsidR="00B73B43" w:rsidRPr="00EE7420" w:rsidRDefault="003755E4" w:rsidP="007E692B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1AE523E" wp14:editId="7795FCD2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8A83C" w14:textId="28FC9423" w:rsidR="0002774E" w:rsidRPr="0026631E" w:rsidRDefault="00517AB1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517AB1">
                                <w:rPr>
                                  <w:rFonts w:ascii="Times New Roman" w:hAnsi="Times New Roman"/>
                                  <w:b/>
                                </w:rPr>
                                <w:t>S</w:t>
                              </w:r>
                              <w:r w:rsidR="00DC3B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chool of </w:t>
                              </w:r>
                              <w:r w:rsidR="00057BAF" w:rsidRPr="00057BAF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Natural </w:t>
                              </w:r>
                              <w:proofErr w:type="spellStart"/>
                              <w:r w:rsidR="00057BAF" w:rsidRPr="00057BAF">
                                <w:rPr>
                                  <w:rFonts w:ascii="Times New Roman" w:hAnsi="Times New Roman"/>
                                  <w:b/>
                                </w:rPr>
                                <w:t>Sciences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4" descr="UAM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1" y="997"/>
                            <a:ext cx="4728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E523E" id="Group 55" o:spid="_x0000_s1026" style="position:absolute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0C8A83C" w14:textId="28FC9423" w:rsidR="0002774E" w:rsidRPr="0026631E" w:rsidRDefault="00517AB1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  <w:r w:rsidRPr="00517AB1">
                          <w:rPr>
                            <w:rFonts w:ascii="Times New Roman" w:hAnsi="Times New Roman"/>
                            <w:b/>
                          </w:rPr>
                          <w:t>S</w:t>
                        </w:r>
                        <w:r w:rsidR="00DC3BF4">
                          <w:rPr>
                            <w:rFonts w:ascii="Times New Roman" w:hAnsi="Times New Roman"/>
                            <w:b/>
                          </w:rPr>
                          <w:t xml:space="preserve">chool of </w:t>
                        </w:r>
                        <w:r w:rsidR="00057BAF" w:rsidRPr="00057BAF">
                          <w:rPr>
                            <w:rFonts w:ascii="Times New Roman" w:hAnsi="Times New Roman"/>
                            <w:b/>
                          </w:rPr>
                          <w:t xml:space="preserve">Natural </w:t>
                        </w:r>
                        <w:proofErr w:type="spellStart"/>
                        <w:r w:rsidR="00057BAF" w:rsidRPr="00057BAF">
                          <w:rPr>
                            <w:rFonts w:ascii="Times New Roman" w:hAnsi="Times New Roman"/>
                            <w:b/>
                          </w:rPr>
                          <w:t>Sciences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54" o:spid="_x0000_s1031" type="#_x0000_t75" alt="UAM_EN" style="position:absolute;left:4541;top:997;width:472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">
                  <v:imagedata r:id="rId10" o:title="UAM_EN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5010FE7F" wp14:editId="08B8E08A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95"/>
                          <a:chExt cx="7513" cy="1200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86933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 descr="Pole tekstowe: ul. H. Wieniawskiego 1, 61-712 Poznań&#10;tel. +48 61 829 00 00, fax +48 61 829 00 00&#10;adres.jednostki@amu.edu.pl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95"/>
                            <a:ext cx="5874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DDF17" w14:textId="5B9C1E80" w:rsidR="0090587B" w:rsidRPr="0090587B" w:rsidRDefault="00DC3BF4" w:rsidP="0090587B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90402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ul. H. Wieniawskiego 1, 61-712 </w:t>
                              </w:r>
                              <w:r w:rsidR="0090587B" w:rsidRPr="0090587B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Poznań</w:t>
                              </w:r>
                              <w:r w:rsidR="000E4020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, Poland</w:t>
                              </w:r>
                              <w:r w:rsidR="0090587B" w:rsidRPr="0090587B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74A6645" w14:textId="3BADB5AB" w:rsidR="00517AB1" w:rsidRPr="00057BAF" w:rsidRDefault="00517AB1" w:rsidP="00517AB1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057B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GB"/>
                                </w:rPr>
                                <w:t xml:space="preserve">tel. +48 </w:t>
                              </w:r>
                              <w:r w:rsidR="00DC3BF4" w:rsidRPr="00057B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GB"/>
                                </w:rPr>
                                <w:t>61 829 4</w:t>
                              </w:r>
                              <w:r w:rsidR="008F3091" w:rsidRPr="00057B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GB"/>
                                </w:rPr>
                                <w:t>1 61</w:t>
                              </w:r>
                            </w:p>
                            <w:p w14:paraId="6C422C52" w14:textId="52A186FD" w:rsidR="00517AB1" w:rsidRPr="00057BAF" w:rsidRDefault="00DC3BF4" w:rsidP="00517AB1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057B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GB"/>
                                </w:rPr>
                                <w:t>sn</w:t>
                              </w:r>
                              <w:r w:rsidR="008F3091" w:rsidRPr="00057B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GB"/>
                                </w:rPr>
                                <w:t>p</w:t>
                              </w:r>
                              <w:r w:rsidR="00517AB1" w:rsidRPr="00057B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GB"/>
                                </w:rPr>
                                <w:t>@amu.edu.pl</w:t>
                              </w:r>
                            </w:p>
                            <w:p w14:paraId="77A9A93D" w14:textId="580A8984" w:rsidR="00CF2EDA" w:rsidRPr="0095151D" w:rsidRDefault="00CF2EDA" w:rsidP="00517AB1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DC396" w14:textId="05A93221" w:rsidR="00517AB1" w:rsidRPr="0026631E" w:rsidRDefault="008F3091" w:rsidP="00517AB1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snp.home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517AB1" w:rsidRPr="005D0D97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amu.edu.pl</w:t>
                              </w:r>
                            </w:p>
                            <w:p w14:paraId="04BE3179" w14:textId="612AA44B" w:rsidR="00E16064" w:rsidRPr="0026631E" w:rsidRDefault="00E16064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0FE7F" id="Group 48" o:spid="_x0000_s1032" style="position:absolute;margin-left:153.35pt;margin-top:745.9pt;width:375.6pt;height:60.1pt;z-index:251657728;mso-wrap-distance-top:28.35pt;mso-position-vertical-relative:page" coordorigin="4393,14795" coordsize="7513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"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76286933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alt="Pole tekstowe: ul. H. Wieniawskiego 1, 61-712 Poznań&#10;tel. +48 61 829 00 00, fax +48 61 829 00 00&#10;adres.jednostki@amu.edu.pl&#10;" style="position:absolute;left:4393;top:14795;width:587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640DDF17" w14:textId="5B9C1E80" w:rsidR="0090587B" w:rsidRPr="0090587B" w:rsidRDefault="00DC3BF4" w:rsidP="0090587B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0402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ul. H. Wieniawskiego 1, 61-712 </w:t>
                        </w:r>
                        <w:r w:rsidR="0090587B" w:rsidRPr="0090587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Poznań</w:t>
                        </w:r>
                        <w:r w:rsidR="000E4020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, Poland</w:t>
                        </w:r>
                        <w:r w:rsidR="0090587B" w:rsidRPr="0090587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74A6645" w14:textId="3BADB5AB" w:rsidR="00517AB1" w:rsidRPr="00057BAF" w:rsidRDefault="00517AB1" w:rsidP="00517AB1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GB"/>
                          </w:rPr>
                        </w:pPr>
                        <w:r w:rsidRPr="00057BAF">
                          <w:rPr>
                            <w:rFonts w:ascii="Times New Roman" w:hAnsi="Times New Roman"/>
                            <w:sz w:val="18"/>
                            <w:szCs w:val="18"/>
                            <w:lang w:val="en-GB"/>
                          </w:rPr>
                          <w:t xml:space="preserve">tel. +48 </w:t>
                        </w:r>
                        <w:r w:rsidR="00DC3BF4" w:rsidRPr="00057BAF">
                          <w:rPr>
                            <w:rFonts w:ascii="Times New Roman" w:hAnsi="Times New Roman"/>
                            <w:sz w:val="18"/>
                            <w:szCs w:val="18"/>
                            <w:lang w:val="en-GB"/>
                          </w:rPr>
                          <w:t>61 829 4</w:t>
                        </w:r>
                        <w:r w:rsidR="008F3091" w:rsidRPr="00057BAF">
                          <w:rPr>
                            <w:rFonts w:ascii="Times New Roman" w:hAnsi="Times New Roman"/>
                            <w:sz w:val="18"/>
                            <w:szCs w:val="18"/>
                            <w:lang w:val="en-GB"/>
                          </w:rPr>
                          <w:t>1 61</w:t>
                        </w:r>
                      </w:p>
                      <w:p w14:paraId="6C422C52" w14:textId="52A186FD" w:rsidR="00517AB1" w:rsidRPr="00057BAF" w:rsidRDefault="00DC3BF4" w:rsidP="00517AB1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GB"/>
                          </w:rPr>
                        </w:pPr>
                        <w:r w:rsidRPr="00057BAF">
                          <w:rPr>
                            <w:rFonts w:ascii="Times New Roman" w:hAnsi="Times New Roman"/>
                            <w:sz w:val="18"/>
                            <w:szCs w:val="18"/>
                            <w:lang w:val="en-GB"/>
                          </w:rPr>
                          <w:t>sn</w:t>
                        </w:r>
                        <w:r w:rsidR="008F3091" w:rsidRPr="00057BAF">
                          <w:rPr>
                            <w:rFonts w:ascii="Times New Roman" w:hAnsi="Times New Roman"/>
                            <w:sz w:val="18"/>
                            <w:szCs w:val="18"/>
                            <w:lang w:val="en-GB"/>
                          </w:rPr>
                          <w:t>p</w:t>
                        </w:r>
                        <w:r w:rsidR="00517AB1" w:rsidRPr="00057BAF">
                          <w:rPr>
                            <w:rFonts w:ascii="Times New Roman" w:hAnsi="Times New Roman"/>
                            <w:sz w:val="18"/>
                            <w:szCs w:val="18"/>
                            <w:lang w:val="en-GB"/>
                          </w:rPr>
                          <w:t>@amu.edu.pl</w:t>
                        </w:r>
                      </w:p>
                      <w:p w14:paraId="77A9A93D" w14:textId="580A8984" w:rsidR="00CF2EDA" w:rsidRPr="0095151D" w:rsidRDefault="00CF2EDA" w:rsidP="00517AB1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3BEDC396" w14:textId="05A93221" w:rsidR="00517AB1" w:rsidRPr="0026631E" w:rsidRDefault="008F3091" w:rsidP="00517AB1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snp.home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.</w:t>
                        </w:r>
                        <w:r w:rsidR="00517AB1" w:rsidRPr="005D0D97"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amu.edu.pl</w:t>
                        </w:r>
                      </w:p>
                      <w:p w14:paraId="04BE3179" w14:textId="612AA44B" w:rsidR="00E16064" w:rsidRPr="0026631E" w:rsidRDefault="00E16064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85E26C" wp14:editId="344C1BBB">
                <wp:simplePos x="0" y="0"/>
                <wp:positionH relativeFrom="column">
                  <wp:posOffset>-1270</wp:posOffset>
                </wp:positionH>
                <wp:positionV relativeFrom="paragraph">
                  <wp:posOffset>364490</wp:posOffset>
                </wp:positionV>
                <wp:extent cx="220345" cy="2286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94F7E34" id="Rectangle 39" o:spid="_x0000_s1026" style="position:absolute;margin-left:-.1pt;margin-top:28.7pt;width:17.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9nrwIAAK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" filled="f" stroked="f">
                <w10:wrap type="topAndBottom"/>
                <w10:anchorlock/>
              </v:rect>
            </w:pict>
          </mc:Fallback>
        </mc:AlternateContent>
      </w:r>
    </w:p>
    <w:p w14:paraId="48BA1B8C" w14:textId="77777777" w:rsidR="00B73B43" w:rsidRPr="00B6792A" w:rsidRDefault="00BA426E" w:rsidP="00184A7B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 w:rsidRPr="00B6792A">
        <w:rPr>
          <w:rFonts w:ascii="Arial" w:hAnsi="Arial" w:cs="Arial"/>
          <w:i/>
          <w:sz w:val="20"/>
          <w:szCs w:val="20"/>
        </w:rPr>
        <w:t>Data</w:t>
      </w:r>
    </w:p>
    <w:p w14:paraId="26BFA247" w14:textId="77777777" w:rsidR="00092478" w:rsidRDefault="00092478" w:rsidP="00092478">
      <w:pPr>
        <w:spacing w:after="0" w:line="320" w:lineRule="exact"/>
        <w:rPr>
          <w:rFonts w:ascii="Arial" w:hAnsi="Arial" w:cs="Arial"/>
        </w:rPr>
      </w:pPr>
    </w:p>
    <w:p w14:paraId="3A99E8D6" w14:textId="77777777" w:rsidR="00517AB1" w:rsidRDefault="00517AB1" w:rsidP="00517AB1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14:paraId="3D861CA7" w14:textId="77777777" w:rsidR="00517AB1" w:rsidRDefault="00517AB1" w:rsidP="00517AB1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  <w:bookmarkStart w:id="0" w:name="_GoBack"/>
      <w:bookmarkEnd w:id="0"/>
    </w:p>
    <w:p w14:paraId="5D06145F" w14:textId="77777777" w:rsidR="00517AB1" w:rsidRDefault="00517AB1" w:rsidP="00517AB1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wpisane w nagłówek i stopkę definiują formatowanie. </w:t>
      </w:r>
    </w:p>
    <w:p w14:paraId="4D487B52" w14:textId="77777777" w:rsidR="00517AB1" w:rsidRDefault="00517AB1" w:rsidP="00517AB1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Dane teleadresowe w stopce powinny prowadzić do bezpośredniego nadawcy korespondencji, aby umożliwić sprawny kontakt zwrotny.</w:t>
      </w:r>
    </w:p>
    <w:p w14:paraId="16D3EE41" w14:textId="43CA1524" w:rsidR="00061A48" w:rsidRDefault="00061A48" w:rsidP="00517AB1">
      <w:pPr>
        <w:spacing w:after="0" w:line="320" w:lineRule="exact"/>
        <w:rPr>
          <w:rFonts w:ascii="Arial" w:hAnsi="Arial" w:cs="Arial"/>
        </w:rPr>
      </w:pPr>
    </w:p>
    <w:sectPr w:rsidR="00061A48" w:rsidSect="00DF0486">
      <w:footerReference w:type="default" r:id="rId11"/>
      <w:footerReference w:type="first" r:id="rId12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8A4DE" w14:textId="77777777" w:rsidR="00765D0C" w:rsidRDefault="00765D0C" w:rsidP="002B161C">
      <w:pPr>
        <w:spacing w:after="0" w:line="240" w:lineRule="auto"/>
      </w:pPr>
      <w:r>
        <w:separator/>
      </w:r>
    </w:p>
  </w:endnote>
  <w:endnote w:type="continuationSeparator" w:id="0">
    <w:p w14:paraId="6B3DBFE0" w14:textId="77777777" w:rsidR="00765D0C" w:rsidRDefault="00765D0C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FC2D" w14:textId="7F889DA6" w:rsidR="002B161C" w:rsidRPr="0026631E" w:rsidRDefault="006D79E2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BA426E">
      <w:rPr>
        <w:rFonts w:ascii="Times New Roman" w:eastAsia="Times New Roman" w:hAnsi="Times New Roman"/>
        <w:sz w:val="16"/>
        <w:szCs w:val="16"/>
        <w:lang w:eastAsia="pl-PL"/>
      </w:rPr>
      <w:t>page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061A48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BA426E">
      <w:rPr>
        <w:rFonts w:ascii="Times New Roman" w:eastAsia="Times New Roman" w:hAnsi="Times New Roman"/>
        <w:sz w:val="16"/>
        <w:szCs w:val="16"/>
        <w:lang w:eastAsia="pl-PL"/>
      </w:rPr>
      <w:t xml:space="preserve"> of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fldSimple w:instr="NUMPAGES  \* Arabic  \* MERGEFORMAT">
      <w:r w:rsidR="00061A48" w:rsidRPr="00061A48">
        <w:rPr>
          <w:rFonts w:ascii="Times New Roman" w:eastAsia="Times New Roman" w:hAnsi="Times New Roman"/>
          <w:noProof/>
          <w:sz w:val="16"/>
          <w:szCs w:val="16"/>
          <w:lang w:eastAsia="pl-PL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4F25" w14:textId="77777777" w:rsidR="006E5A44" w:rsidRDefault="006E5A44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9504" behindDoc="0" locked="1" layoutInCell="0" allowOverlap="0" wp14:anchorId="200068AB" wp14:editId="4ABC31A0">
          <wp:simplePos x="0" y="0"/>
          <wp:positionH relativeFrom="column">
            <wp:posOffset>-900430</wp:posOffset>
          </wp:positionH>
          <wp:positionV relativeFrom="page">
            <wp:posOffset>9350375</wp:posOffset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0CDD2" w14:textId="77777777" w:rsidR="00765D0C" w:rsidRDefault="00765D0C" w:rsidP="002B161C">
      <w:pPr>
        <w:spacing w:after="0" w:line="240" w:lineRule="auto"/>
      </w:pPr>
      <w:r>
        <w:separator/>
      </w:r>
    </w:p>
  </w:footnote>
  <w:footnote w:type="continuationSeparator" w:id="0">
    <w:p w14:paraId="302E923D" w14:textId="77777777" w:rsidR="00765D0C" w:rsidRDefault="00765D0C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E4"/>
    <w:rsid w:val="00015A27"/>
    <w:rsid w:val="00025CD9"/>
    <w:rsid w:val="0002774E"/>
    <w:rsid w:val="00051D17"/>
    <w:rsid w:val="00057BAF"/>
    <w:rsid w:val="00061A48"/>
    <w:rsid w:val="00065D6F"/>
    <w:rsid w:val="00067C65"/>
    <w:rsid w:val="00092478"/>
    <w:rsid w:val="000D6218"/>
    <w:rsid w:val="000E24F7"/>
    <w:rsid w:val="000E4020"/>
    <w:rsid w:val="000F6E2A"/>
    <w:rsid w:val="001210B9"/>
    <w:rsid w:val="0012782D"/>
    <w:rsid w:val="001519C9"/>
    <w:rsid w:val="00163225"/>
    <w:rsid w:val="00180B6E"/>
    <w:rsid w:val="00184A7B"/>
    <w:rsid w:val="0019592B"/>
    <w:rsid w:val="001A1031"/>
    <w:rsid w:val="001D30A5"/>
    <w:rsid w:val="001D6D9A"/>
    <w:rsid w:val="00204679"/>
    <w:rsid w:val="00206114"/>
    <w:rsid w:val="002179AD"/>
    <w:rsid w:val="00217E96"/>
    <w:rsid w:val="00222C51"/>
    <w:rsid w:val="0023322F"/>
    <w:rsid w:val="0026019B"/>
    <w:rsid w:val="0026631E"/>
    <w:rsid w:val="00286317"/>
    <w:rsid w:val="00286BAB"/>
    <w:rsid w:val="002B161C"/>
    <w:rsid w:val="002C12C0"/>
    <w:rsid w:val="002F5A02"/>
    <w:rsid w:val="00360028"/>
    <w:rsid w:val="003732A6"/>
    <w:rsid w:val="003755E4"/>
    <w:rsid w:val="00391235"/>
    <w:rsid w:val="00394B06"/>
    <w:rsid w:val="003A66AB"/>
    <w:rsid w:val="003B2757"/>
    <w:rsid w:val="003B2DED"/>
    <w:rsid w:val="003B6F9B"/>
    <w:rsid w:val="003C733B"/>
    <w:rsid w:val="003E0AE6"/>
    <w:rsid w:val="00422F0A"/>
    <w:rsid w:val="00443718"/>
    <w:rsid w:val="00450B09"/>
    <w:rsid w:val="0045412C"/>
    <w:rsid w:val="00474182"/>
    <w:rsid w:val="004D0197"/>
    <w:rsid w:val="004E2A38"/>
    <w:rsid w:val="00505034"/>
    <w:rsid w:val="005055EC"/>
    <w:rsid w:val="005124E6"/>
    <w:rsid w:val="00517AB1"/>
    <w:rsid w:val="00524245"/>
    <w:rsid w:val="00575F5C"/>
    <w:rsid w:val="0059187D"/>
    <w:rsid w:val="00592E31"/>
    <w:rsid w:val="0059625E"/>
    <w:rsid w:val="005D4E2D"/>
    <w:rsid w:val="005D704D"/>
    <w:rsid w:val="005E5B66"/>
    <w:rsid w:val="005F6C2A"/>
    <w:rsid w:val="00644A75"/>
    <w:rsid w:val="00663806"/>
    <w:rsid w:val="00667DC5"/>
    <w:rsid w:val="0068061B"/>
    <w:rsid w:val="006B31A1"/>
    <w:rsid w:val="006C508B"/>
    <w:rsid w:val="006C57B1"/>
    <w:rsid w:val="006D1D51"/>
    <w:rsid w:val="006D79E2"/>
    <w:rsid w:val="006E5A44"/>
    <w:rsid w:val="006F174F"/>
    <w:rsid w:val="006F6EDA"/>
    <w:rsid w:val="006F71C8"/>
    <w:rsid w:val="007277EC"/>
    <w:rsid w:val="00735564"/>
    <w:rsid w:val="00740928"/>
    <w:rsid w:val="00752684"/>
    <w:rsid w:val="00755515"/>
    <w:rsid w:val="00765D0C"/>
    <w:rsid w:val="00781964"/>
    <w:rsid w:val="007B2533"/>
    <w:rsid w:val="007D2AC3"/>
    <w:rsid w:val="007D5C10"/>
    <w:rsid w:val="007E692B"/>
    <w:rsid w:val="0080303F"/>
    <w:rsid w:val="00810D65"/>
    <w:rsid w:val="0082154F"/>
    <w:rsid w:val="00832417"/>
    <w:rsid w:val="00863BC0"/>
    <w:rsid w:val="008E6CEC"/>
    <w:rsid w:val="008F3091"/>
    <w:rsid w:val="009038B3"/>
    <w:rsid w:val="0090587B"/>
    <w:rsid w:val="009103BB"/>
    <w:rsid w:val="00921118"/>
    <w:rsid w:val="00927EEB"/>
    <w:rsid w:val="009307BA"/>
    <w:rsid w:val="009322DF"/>
    <w:rsid w:val="0095151D"/>
    <w:rsid w:val="00953A75"/>
    <w:rsid w:val="009568DF"/>
    <w:rsid w:val="009574FF"/>
    <w:rsid w:val="00965C34"/>
    <w:rsid w:val="00987228"/>
    <w:rsid w:val="009A3799"/>
    <w:rsid w:val="009A71FF"/>
    <w:rsid w:val="009F24FC"/>
    <w:rsid w:val="00A36174"/>
    <w:rsid w:val="00A56F94"/>
    <w:rsid w:val="00A6721E"/>
    <w:rsid w:val="00A7549A"/>
    <w:rsid w:val="00AB0C6D"/>
    <w:rsid w:val="00AD3B35"/>
    <w:rsid w:val="00AD40D1"/>
    <w:rsid w:val="00AE6C81"/>
    <w:rsid w:val="00AF4B87"/>
    <w:rsid w:val="00B05E96"/>
    <w:rsid w:val="00B077A0"/>
    <w:rsid w:val="00B16C68"/>
    <w:rsid w:val="00B5463E"/>
    <w:rsid w:val="00B62F27"/>
    <w:rsid w:val="00B6792A"/>
    <w:rsid w:val="00B73B43"/>
    <w:rsid w:val="00B80D25"/>
    <w:rsid w:val="00BA426E"/>
    <w:rsid w:val="00BB2F5E"/>
    <w:rsid w:val="00BC496D"/>
    <w:rsid w:val="00BD28FF"/>
    <w:rsid w:val="00BD3201"/>
    <w:rsid w:val="00C33EB2"/>
    <w:rsid w:val="00C43DB7"/>
    <w:rsid w:val="00C61C58"/>
    <w:rsid w:val="00C67B14"/>
    <w:rsid w:val="00CA3116"/>
    <w:rsid w:val="00CD6C83"/>
    <w:rsid w:val="00CF2EDA"/>
    <w:rsid w:val="00D22F96"/>
    <w:rsid w:val="00D43864"/>
    <w:rsid w:val="00D44CFC"/>
    <w:rsid w:val="00D5484A"/>
    <w:rsid w:val="00D555E6"/>
    <w:rsid w:val="00DB2713"/>
    <w:rsid w:val="00DC3BF4"/>
    <w:rsid w:val="00DF0486"/>
    <w:rsid w:val="00DF513C"/>
    <w:rsid w:val="00E16064"/>
    <w:rsid w:val="00E30394"/>
    <w:rsid w:val="00E51019"/>
    <w:rsid w:val="00E825A0"/>
    <w:rsid w:val="00E874E0"/>
    <w:rsid w:val="00E91851"/>
    <w:rsid w:val="00EA4091"/>
    <w:rsid w:val="00EA6741"/>
    <w:rsid w:val="00ED1D98"/>
    <w:rsid w:val="00ED731C"/>
    <w:rsid w:val="00EE7420"/>
    <w:rsid w:val="00EF7771"/>
    <w:rsid w:val="00F20C2A"/>
    <w:rsid w:val="00F31300"/>
    <w:rsid w:val="00F41B28"/>
    <w:rsid w:val="00F429AB"/>
    <w:rsid w:val="00F74E53"/>
    <w:rsid w:val="00FB56CE"/>
    <w:rsid w:val="00FB73E3"/>
    <w:rsid w:val="00FC1660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97E88"/>
  <w15:docId w15:val="{9B1BF89F-3849-45C6-910B-408B9B1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65C34"/>
    <w:pPr>
      <w:pBdr>
        <w:bottom w:val="single" w:sz="6" w:space="2" w:color="C0C0C0"/>
      </w:pBdr>
      <w:spacing w:after="0" w:line="270" w:lineRule="atLeast"/>
      <w:outlineLvl w:val="0"/>
    </w:pPr>
    <w:rPr>
      <w:rFonts w:ascii="Verdana" w:eastAsia="Times New Roman" w:hAnsi="Verdana"/>
      <w:b/>
      <w:bCs/>
      <w:caps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65C34"/>
    <w:rPr>
      <w:rFonts w:ascii="Verdana" w:eastAsia="Times New Roman" w:hAnsi="Verdana"/>
      <w:b/>
      <w:bCs/>
      <w:caps/>
      <w:kern w:val="36"/>
    </w:rPr>
  </w:style>
  <w:style w:type="character" w:styleId="Hipercze">
    <w:name w:val="Hyperlink"/>
    <w:uiPriority w:val="99"/>
    <w:semiHidden/>
    <w:unhideWhenUsed/>
    <w:rsid w:val="00965C34"/>
    <w:rPr>
      <w:strike w:val="0"/>
      <w:dstrike w:val="0"/>
      <w:color w:val="0B5ED7"/>
      <w:u w:val="none"/>
      <w:effect w:val="none"/>
    </w:rPr>
  </w:style>
  <w:style w:type="character" w:styleId="Pogrubienie">
    <w:name w:val="Strong"/>
    <w:uiPriority w:val="22"/>
    <w:qFormat/>
    <w:rsid w:val="00965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0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Dorota\SIW\Listowniki\Oficjalne\Szablon%20listownika%20do%20edycji_ANG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F967-1347-4C08-B291-B60282B2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listownika do edycji_ANG_nowy.dotx</Template>
  <TotalTime>33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6</cp:revision>
  <cp:lastPrinted>2012-09-20T06:28:00Z</cp:lastPrinted>
  <dcterms:created xsi:type="dcterms:W3CDTF">2023-11-17T14:40:00Z</dcterms:created>
  <dcterms:modified xsi:type="dcterms:W3CDTF">2023-11-23T08:08:00Z</dcterms:modified>
</cp:coreProperties>
</file>