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43" w:rsidRPr="00EE7420" w:rsidRDefault="003D2E4A" w:rsidP="00B73B43">
      <w:pPr>
        <w:spacing w:after="0" w:line="320" w:lineRule="exact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DD00DA4" wp14:editId="61A83301">
                <wp:simplePos x="0" y="0"/>
                <wp:positionH relativeFrom="column">
                  <wp:posOffset>-299085</wp:posOffset>
                </wp:positionH>
                <wp:positionV relativeFrom="paragraph">
                  <wp:posOffset>-601345</wp:posOffset>
                </wp:positionV>
                <wp:extent cx="6959600" cy="1045210"/>
                <wp:effectExtent l="0" t="0" r="6985" b="3810"/>
                <wp:wrapNone/>
                <wp:docPr id="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45210"/>
                          <a:chOff x="947" y="471"/>
                          <a:chExt cx="10960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5743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774E" w:rsidRPr="0026631E" w:rsidRDefault="00930AF7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Wydział Etnolingwistyki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9" descr="UAM_cz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1" y="997"/>
                            <a:ext cx="6446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00DA4" id="Group 50" o:spid="_x0000_s1026" style="position:absolute;left:0;text-align:left;margin-left:-23.55pt;margin-top:-47.35pt;width:548pt;height:82.3pt;z-index:251658752" coordorigin="947,471" coordsize="10960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5743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02774E" w:rsidRPr="0026631E" w:rsidRDefault="00930AF7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Wydział Etnolingwistyki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9" o:title="logo UAM black"/>
                </v:shape>
                <v:shape id="Picture 49" o:spid="_x0000_s1031" type="#_x0000_t75" alt="UAM_cz-b" style="position:absolute;left:4521;top:997;width:644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">
                  <v:imagedata r:id="rId10" o:title="UAM_cz-b"/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360045" distB="0" distL="114300" distR="114300" simplePos="0" relativeHeight="251657728" behindDoc="0" locked="1" layoutInCell="1" allowOverlap="1" wp14:anchorId="0CB992E5" wp14:editId="46451363">
                <wp:simplePos x="0" y="0"/>
                <wp:positionH relativeFrom="column">
                  <wp:posOffset>1888490</wp:posOffset>
                </wp:positionH>
                <wp:positionV relativeFrom="paragraph">
                  <wp:posOffset>8555990</wp:posOffset>
                </wp:positionV>
                <wp:extent cx="4770755" cy="769620"/>
                <wp:effectExtent l="0" t="0" r="0" b="0"/>
                <wp:wrapTopAndBottom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755" cy="769620"/>
                          <a:chOff x="4393" y="14783"/>
                          <a:chExt cx="7513" cy="1212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5591"/>
                            <a:ext cx="737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19C9" w:rsidRPr="00AB0C6D" w:rsidRDefault="001519C9" w:rsidP="001519C9">
                              <w:pPr>
                                <w:spacing w:before="100" w:beforeAutospacing="1" w:after="100" w:afterAutospacing="1" w:line="240" w:lineRule="exact"/>
                                <w:rPr>
                                  <w:rFonts w:ascii="Book Antiqua" w:hAnsi="Book Antiqua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14783"/>
                            <a:ext cx="5874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2EDA" w:rsidRPr="0026631E" w:rsidRDefault="00930AF7" w:rsidP="00CF2EDA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CF2EDA" w:rsidRPr="0026631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l.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Niepodległości 4,</w:t>
                              </w:r>
                              <w:r w:rsidR="00450B09" w:rsidRPr="0026631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CF2EDA" w:rsidRPr="0026631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6</w:t>
                              </w:r>
                              <w:r w:rsidR="00810D65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CF2EDA" w:rsidRPr="0026631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874</w:t>
                              </w:r>
                              <w:r w:rsidR="00CF2EDA" w:rsidRPr="0026631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Poznań</w:t>
                              </w:r>
                              <w:r w:rsidR="006E7BF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CF2EDA" w:rsidRPr="002B543E" w:rsidRDefault="004E2A38" w:rsidP="00CF2EDA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2B543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tel. +48 61 829 </w:t>
                              </w:r>
                              <w:r w:rsidR="00930AF7" w:rsidRPr="002B543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36</w:t>
                              </w:r>
                              <w:r w:rsidRPr="002B543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930AF7" w:rsidRPr="002B543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63,</w:t>
                              </w:r>
                              <w:r w:rsidR="00CF2EDA" w:rsidRPr="002B543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D5C10" w:rsidRPr="002B543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6</w:t>
                              </w:r>
                              <w:r w:rsidR="00CF2EDA" w:rsidRPr="002B543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1 829 </w:t>
                              </w:r>
                              <w:r w:rsidR="00930AF7" w:rsidRPr="002B543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36</w:t>
                              </w:r>
                              <w:r w:rsidR="00810D65" w:rsidRPr="002B543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930AF7" w:rsidRPr="002B543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64</w:t>
                              </w:r>
                              <w:r w:rsidR="00C1129F" w:rsidRPr="002B543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CF2EDA" w:rsidRPr="002B543E" w:rsidRDefault="00930AF7" w:rsidP="00CF2EDA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2B543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we</w:t>
                              </w:r>
                              <w:r w:rsidR="00CF2EDA" w:rsidRPr="002B543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@</w:t>
                              </w:r>
                              <w:r w:rsidR="004E2A38" w:rsidRPr="002B543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15556"/>
                            <a:ext cx="384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6064" w:rsidRPr="0026631E" w:rsidRDefault="00930AF7" w:rsidP="00E16064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we.amu.edu.pl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992E5" id="Group 48" o:spid="_x0000_s1032" style="position:absolute;left:0;text-align:left;margin-left:148.7pt;margin-top:673.7pt;width:375.65pt;height:60.6pt;z-index:251657728;mso-wrap-distance-top:28.35pt" coordorigin="4393,14783" coordsize="7513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">
                <v:shape id="Text Box 11" o:spid="_x0000_s1033" type="#_x0000_t202" style="position:absolute;left:4536;top:15591;width:737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" fillcolor="black" stroked="f">
                  <v:textbox>
                    <w:txbxContent>
                      <w:p w:rsidR="001519C9" w:rsidRPr="00AB0C6D" w:rsidRDefault="001519C9" w:rsidP="001519C9">
                        <w:pPr>
                          <w:spacing w:before="100" w:beforeAutospacing="1" w:after="100" w:afterAutospacing="1" w:line="240" w:lineRule="exact"/>
                          <w:rPr>
                            <w:rFonts w:ascii="Book Antiqua" w:hAnsi="Book Antiqua"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4" type="#_x0000_t202" style="position:absolute;left:4393;top:14783;width:5874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  <v:textbox inset=",,,0">
                    <w:txbxContent>
                      <w:p w:rsidR="00CF2EDA" w:rsidRPr="0026631E" w:rsidRDefault="00930AF7" w:rsidP="00CF2EDA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a</w:t>
                        </w:r>
                        <w:r w:rsidR="00CF2EDA" w:rsidRPr="0026631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l.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Niepodległości 4,</w:t>
                        </w:r>
                        <w:r w:rsidR="00450B09" w:rsidRPr="0026631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CF2EDA" w:rsidRPr="0026631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6</w:t>
                        </w:r>
                        <w:r w:rsidR="00810D65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1</w:t>
                        </w:r>
                        <w:r w:rsidR="00CF2EDA" w:rsidRPr="0026631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874</w:t>
                        </w:r>
                        <w:r w:rsidR="00CF2EDA" w:rsidRPr="0026631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Poznań</w:t>
                        </w:r>
                        <w:r w:rsidR="006E7BF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CF2EDA" w:rsidRPr="002B543E" w:rsidRDefault="004E2A38" w:rsidP="00CF2EDA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2B543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tel. +48 61 829 </w:t>
                        </w:r>
                        <w:r w:rsidR="00930AF7" w:rsidRPr="002B543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36</w:t>
                        </w:r>
                        <w:r w:rsidRPr="002B543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930AF7" w:rsidRPr="002B543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63,</w:t>
                        </w:r>
                        <w:r w:rsidR="00CF2EDA" w:rsidRPr="002B543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7D5C10" w:rsidRPr="002B543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6</w:t>
                        </w:r>
                        <w:r w:rsidR="00CF2EDA" w:rsidRPr="002B543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1 829 </w:t>
                        </w:r>
                        <w:r w:rsidR="00930AF7" w:rsidRPr="002B543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36</w:t>
                        </w:r>
                        <w:r w:rsidR="00810D65" w:rsidRPr="002B543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930AF7" w:rsidRPr="002B543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64</w:t>
                        </w:r>
                        <w:r w:rsidR="00C1129F" w:rsidRPr="002B543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CF2EDA" w:rsidRPr="002B543E" w:rsidRDefault="00930AF7" w:rsidP="00CF2EDA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2B543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we</w:t>
                        </w:r>
                        <w:r w:rsidR="00CF2EDA" w:rsidRPr="002B543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@</w:t>
                        </w:r>
                        <w:r w:rsidR="004E2A38" w:rsidRPr="002B543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amu.edu.pl</w:t>
                        </w:r>
                      </w:p>
                    </w:txbxContent>
                  </v:textbox>
                </v:shape>
                <v:shape id="Text Box 46" o:spid="_x0000_s1035" type="#_x0000_t202" style="position:absolute;left:4539;top:15556;width:384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  <v:textbox>
                    <w:txbxContent>
                      <w:p w:rsidR="00E16064" w:rsidRPr="0026631E" w:rsidRDefault="00930AF7" w:rsidP="00E16064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we.amu.edu.pl</w:t>
                        </w:r>
                      </w:p>
                    </w:txbxContent>
                  </v:textbox>
                </v:shape>
                <w10:wrap type="topAndBottom"/>
                <w10:anchorlock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63059FA5" wp14:editId="69CA5F3F">
                <wp:simplePos x="0" y="0"/>
                <wp:positionH relativeFrom="column">
                  <wp:posOffset>-1270</wp:posOffset>
                </wp:positionH>
                <wp:positionV relativeFrom="paragraph">
                  <wp:posOffset>356870</wp:posOffset>
                </wp:positionV>
                <wp:extent cx="220345" cy="190500"/>
                <wp:effectExtent l="0" t="0" r="0" b="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94483" id="Rectangle 39" o:spid="_x0000_s1026" style="position:absolute;margin-left:-.1pt;margin-top:28.1pt;width:17.3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4crwIAAKU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" filled="f" stroked="f">
                <w10:wrap type="topAndBottom"/>
                <w10:anchorlock/>
              </v:rect>
            </w:pict>
          </mc:Fallback>
        </mc:AlternateContent>
      </w:r>
    </w:p>
    <w:p w:rsidR="00B73B43" w:rsidRPr="00487B3A" w:rsidRDefault="00930AF7" w:rsidP="00B73B43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Data</w:t>
      </w:r>
    </w:p>
    <w:p w:rsidR="00B73B43" w:rsidRPr="002B161C" w:rsidRDefault="00B73B43" w:rsidP="00B73B43">
      <w:pPr>
        <w:spacing w:after="0" w:line="320" w:lineRule="exact"/>
        <w:rPr>
          <w:rFonts w:ascii="Arial" w:hAnsi="Arial" w:cs="Arial"/>
        </w:rPr>
      </w:pPr>
    </w:p>
    <w:p w:rsidR="002B161C" w:rsidRPr="00DC7B79" w:rsidRDefault="002B161C" w:rsidP="00DC7B79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:rsidR="002B543E" w:rsidRDefault="002B543E" w:rsidP="002B543E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:rsidR="002B543E" w:rsidRDefault="002B543E" w:rsidP="002B543E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lub przez opcję Wstawianie –&gt; Nagłówek/Stopka –&gt; Edytuj). </w:t>
      </w:r>
    </w:p>
    <w:p w:rsidR="00282CCD" w:rsidRDefault="002B543E" w:rsidP="00930AF7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wydziałowe wpisane w nagłówek i stopkę definiują formatowanie. Mogą </w:t>
      </w:r>
      <w:r w:rsidR="00093FDC"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t>w razie potrzeby zostać uzupełnione o nazwę jednostki bezpośredniego nadawcy (np. instytutu, zakładu, czy laboratorium w ramach wydziału) w trzecim wierszu nagłówka, tj. pod nazwą wydziału. Także dane teleadresowe w stopce powinny prowadzić do bezpośredniego nadawcy korespondencji, aby umożliwić sprawny kontakt zwrotny.</w:t>
      </w:r>
    </w:p>
    <w:sectPr w:rsidR="00282CCD" w:rsidSect="00545BCA">
      <w:footerReference w:type="default" r:id="rId11"/>
      <w:footerReference w:type="first" r:id="rId12"/>
      <w:pgSz w:w="11906" w:h="16838" w:code="9"/>
      <w:pgMar w:top="1418" w:right="1418" w:bottom="992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13" w:rsidRDefault="00FE0C13" w:rsidP="002B161C">
      <w:pPr>
        <w:spacing w:after="0" w:line="240" w:lineRule="auto"/>
      </w:pPr>
      <w:r>
        <w:separator/>
      </w:r>
    </w:p>
  </w:endnote>
  <w:endnote w:type="continuationSeparator" w:id="0">
    <w:p w:rsidR="00FE0C13" w:rsidRDefault="00FE0C13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1C" w:rsidRPr="0026631E" w:rsidRDefault="0026631E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D5484A">
      <w:rPr>
        <w:rFonts w:ascii="Times New Roman" w:eastAsia="Times New Roman" w:hAnsi="Times New Roman"/>
        <w:color w:val="FFFFFF" w:themeColor="background1"/>
        <w:sz w:val="16"/>
        <w:szCs w:val="16"/>
        <w:lang w:eastAsia="pl-PL"/>
      </w:rPr>
      <w:t>Znak sprawy</w:t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282CCD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r w:rsidR="00FE0C13">
      <w:fldChar w:fldCharType="begin"/>
    </w:r>
    <w:r w:rsidR="00FE0C13">
      <w:instrText>NUMPAGES  \* Arabic  \* MERGEFORMAT</w:instrText>
    </w:r>
    <w:r w:rsidR="00FE0C13">
      <w:fldChar w:fldCharType="separate"/>
    </w:r>
    <w:r w:rsidR="00C1129F" w:rsidRPr="00C1129F">
      <w:rPr>
        <w:rFonts w:ascii="Times New Roman" w:eastAsia="Times New Roman" w:hAnsi="Times New Roman"/>
        <w:noProof/>
        <w:sz w:val="16"/>
        <w:szCs w:val="16"/>
        <w:lang w:eastAsia="pl-PL"/>
      </w:rPr>
      <w:t>1</w:t>
    </w:r>
    <w:r w:rsidR="00FE0C13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4A" w:rsidRDefault="0063042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1" layoutInCell="0" allowOverlap="0" wp14:anchorId="3A027B69" wp14:editId="0C45345A">
          <wp:simplePos x="899160" y="8046720"/>
          <wp:positionH relativeFrom="page">
            <wp:align>left</wp:align>
          </wp:positionH>
          <wp:positionV relativeFrom="page">
            <wp:align>bottom</wp:align>
          </wp:positionV>
          <wp:extent cx="2671200" cy="1342800"/>
          <wp:effectExtent l="0" t="0" r="0" b="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13" w:rsidRDefault="00FE0C13" w:rsidP="002B161C">
      <w:pPr>
        <w:spacing w:after="0" w:line="240" w:lineRule="auto"/>
      </w:pPr>
      <w:r>
        <w:separator/>
      </w:r>
    </w:p>
  </w:footnote>
  <w:footnote w:type="continuationSeparator" w:id="0">
    <w:p w:rsidR="00FE0C13" w:rsidRDefault="00FE0C13" w:rsidP="002B1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9F"/>
    <w:rsid w:val="00025CD9"/>
    <w:rsid w:val="0002774E"/>
    <w:rsid w:val="00051D17"/>
    <w:rsid w:val="00086CC4"/>
    <w:rsid w:val="00093FDC"/>
    <w:rsid w:val="000A4843"/>
    <w:rsid w:val="000C14B9"/>
    <w:rsid w:val="000D6218"/>
    <w:rsid w:val="000E24F7"/>
    <w:rsid w:val="000F6E2A"/>
    <w:rsid w:val="00107C58"/>
    <w:rsid w:val="001210B9"/>
    <w:rsid w:val="0012782D"/>
    <w:rsid w:val="001519C9"/>
    <w:rsid w:val="00163225"/>
    <w:rsid w:val="00180B6E"/>
    <w:rsid w:val="00195774"/>
    <w:rsid w:val="0019592B"/>
    <w:rsid w:val="001A1031"/>
    <w:rsid w:val="001D30A5"/>
    <w:rsid w:val="001D6D9A"/>
    <w:rsid w:val="00204679"/>
    <w:rsid w:val="002179AD"/>
    <w:rsid w:val="00217E96"/>
    <w:rsid w:val="00224D35"/>
    <w:rsid w:val="0023322F"/>
    <w:rsid w:val="0026631E"/>
    <w:rsid w:val="00267E04"/>
    <w:rsid w:val="00282CCD"/>
    <w:rsid w:val="00286287"/>
    <w:rsid w:val="002B161C"/>
    <w:rsid w:val="002B543E"/>
    <w:rsid w:val="002C12C0"/>
    <w:rsid w:val="002F5A02"/>
    <w:rsid w:val="00360028"/>
    <w:rsid w:val="00391235"/>
    <w:rsid w:val="003B2757"/>
    <w:rsid w:val="003B6F9B"/>
    <w:rsid w:val="003C733B"/>
    <w:rsid w:val="003D2E4A"/>
    <w:rsid w:val="00422F0A"/>
    <w:rsid w:val="00450B09"/>
    <w:rsid w:val="0045412C"/>
    <w:rsid w:val="00474182"/>
    <w:rsid w:val="00487B3A"/>
    <w:rsid w:val="004D0197"/>
    <w:rsid w:val="004E2A38"/>
    <w:rsid w:val="00505034"/>
    <w:rsid w:val="005055EC"/>
    <w:rsid w:val="005124E6"/>
    <w:rsid w:val="00545BCA"/>
    <w:rsid w:val="0059187D"/>
    <w:rsid w:val="00592E31"/>
    <w:rsid w:val="0059625E"/>
    <w:rsid w:val="005D4E2D"/>
    <w:rsid w:val="005D704D"/>
    <w:rsid w:val="005E5B66"/>
    <w:rsid w:val="005F6C2A"/>
    <w:rsid w:val="00630428"/>
    <w:rsid w:val="006358AC"/>
    <w:rsid w:val="00663806"/>
    <w:rsid w:val="00667DC5"/>
    <w:rsid w:val="0068061B"/>
    <w:rsid w:val="006B31A1"/>
    <w:rsid w:val="006C508B"/>
    <w:rsid w:val="006D1D51"/>
    <w:rsid w:val="006D79E2"/>
    <w:rsid w:val="006E7BFE"/>
    <w:rsid w:val="00710B46"/>
    <w:rsid w:val="007277EC"/>
    <w:rsid w:val="00735564"/>
    <w:rsid w:val="00752684"/>
    <w:rsid w:val="00755515"/>
    <w:rsid w:val="00781964"/>
    <w:rsid w:val="007B2533"/>
    <w:rsid w:val="007D5C10"/>
    <w:rsid w:val="0080303F"/>
    <w:rsid w:val="00810D65"/>
    <w:rsid w:val="0082154F"/>
    <w:rsid w:val="00832417"/>
    <w:rsid w:val="00863BC0"/>
    <w:rsid w:val="008951E9"/>
    <w:rsid w:val="008B0AE9"/>
    <w:rsid w:val="008E6CEC"/>
    <w:rsid w:val="009038B3"/>
    <w:rsid w:val="009103BB"/>
    <w:rsid w:val="00930AF7"/>
    <w:rsid w:val="009568DF"/>
    <w:rsid w:val="009859CD"/>
    <w:rsid w:val="00987228"/>
    <w:rsid w:val="009A18FB"/>
    <w:rsid w:val="009A3799"/>
    <w:rsid w:val="009F24FC"/>
    <w:rsid w:val="00A32822"/>
    <w:rsid w:val="00A36174"/>
    <w:rsid w:val="00A56F94"/>
    <w:rsid w:val="00A6721E"/>
    <w:rsid w:val="00A86ADB"/>
    <w:rsid w:val="00A90A70"/>
    <w:rsid w:val="00AA7058"/>
    <w:rsid w:val="00AB0C6D"/>
    <w:rsid w:val="00AB3C95"/>
    <w:rsid w:val="00AD3B35"/>
    <w:rsid w:val="00AD40D1"/>
    <w:rsid w:val="00AE6C81"/>
    <w:rsid w:val="00B05E96"/>
    <w:rsid w:val="00B077A0"/>
    <w:rsid w:val="00B16C68"/>
    <w:rsid w:val="00B5463E"/>
    <w:rsid w:val="00B62F27"/>
    <w:rsid w:val="00B73B43"/>
    <w:rsid w:val="00B80D25"/>
    <w:rsid w:val="00BD28FF"/>
    <w:rsid w:val="00BD3201"/>
    <w:rsid w:val="00C1129F"/>
    <w:rsid w:val="00C43DB7"/>
    <w:rsid w:val="00C74278"/>
    <w:rsid w:val="00CA3116"/>
    <w:rsid w:val="00CF2EDA"/>
    <w:rsid w:val="00D22F96"/>
    <w:rsid w:val="00D44CFC"/>
    <w:rsid w:val="00D5484A"/>
    <w:rsid w:val="00D56653"/>
    <w:rsid w:val="00DB2713"/>
    <w:rsid w:val="00DC7B79"/>
    <w:rsid w:val="00DF513C"/>
    <w:rsid w:val="00E16064"/>
    <w:rsid w:val="00E30394"/>
    <w:rsid w:val="00E51019"/>
    <w:rsid w:val="00E874E0"/>
    <w:rsid w:val="00E91851"/>
    <w:rsid w:val="00E958B0"/>
    <w:rsid w:val="00EA6741"/>
    <w:rsid w:val="00ED1D98"/>
    <w:rsid w:val="00EE7420"/>
    <w:rsid w:val="00F20C2A"/>
    <w:rsid w:val="00F31300"/>
    <w:rsid w:val="00F74E53"/>
    <w:rsid w:val="00F7587A"/>
    <w:rsid w:val="00FB56CE"/>
    <w:rsid w:val="00FB73E3"/>
    <w:rsid w:val="00FC2831"/>
    <w:rsid w:val="00FE0C13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8519E"/>
  <w15:docId w15:val="{609BF89A-8501-499D-AE39-279DE6F8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orota\SIW_new\Listowniki%20i%20koperty\Nowe_Epicur_HR_UB\ListownikUAM_Epicur_HR_UB_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0D4CD-BBF7-44CE-B73A-624C9A4E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ListownikUAM_Epicur_HR_UB_czarny.dotx</Template>
  <TotalTime>7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5</cp:revision>
  <cp:lastPrinted>2011-12-28T10:56:00Z</cp:lastPrinted>
  <dcterms:created xsi:type="dcterms:W3CDTF">2023-08-09T14:25:00Z</dcterms:created>
  <dcterms:modified xsi:type="dcterms:W3CDTF">2023-11-08T10:53:00Z</dcterms:modified>
</cp:coreProperties>
</file>