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D73E" w14:textId="77777777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A83C" w14:textId="0D10BE10" w:rsidR="0002774E" w:rsidRPr="0026631E" w:rsidRDefault="00EA0FDE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proofErr w:type="spellStart"/>
                              <w:r w:rsidRPr="00EA0FDE">
                                <w:rPr>
                                  <w:rFonts w:ascii="Times New Roman" w:hAnsi="Times New Roman"/>
                                  <w:b/>
                                </w:rPr>
                                <w:t>Faculty</w:t>
                              </w:r>
                              <w:proofErr w:type="spellEnd"/>
                              <w:r w:rsidRPr="00EA0FDE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of </w:t>
                              </w:r>
                              <w:proofErr w:type="spellStart"/>
                              <w:r w:rsidRPr="00EA0FDE">
                                <w:rPr>
                                  <w:rFonts w:ascii="Times New Roman" w:hAnsi="Times New Roman"/>
                                  <w:b/>
                                </w:rPr>
                                <w:t>Philosophy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C8A83C" w14:textId="0D10BE10" w:rsidR="0002774E" w:rsidRPr="0026631E" w:rsidRDefault="00EA0FDE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proofErr w:type="spellStart"/>
                        <w:r w:rsidRPr="00EA0FDE">
                          <w:rPr>
                            <w:rFonts w:ascii="Times New Roman" w:hAnsi="Times New Roman"/>
                            <w:b/>
                          </w:rPr>
                          <w:t>Faculty</w:t>
                        </w:r>
                        <w:proofErr w:type="spellEnd"/>
                        <w:r w:rsidRPr="00EA0FDE">
                          <w:rPr>
                            <w:rFonts w:ascii="Times New Roman" w:hAnsi="Times New Roman"/>
                            <w:b/>
                          </w:rPr>
                          <w:t xml:space="preserve"> of </w:t>
                        </w:r>
                        <w:proofErr w:type="spellStart"/>
                        <w:r w:rsidRPr="00EA0FDE">
                          <w:rPr>
                            <w:rFonts w:ascii="Times New Roman" w:hAnsi="Times New Roman"/>
                            <w:b/>
                          </w:rPr>
                          <w:t>Philosophy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307BE" w14:textId="77777777" w:rsidR="00EA0FDE" w:rsidRPr="00EA0FDE" w:rsidRDefault="00EA0FDE" w:rsidP="00EA0FDE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A0FD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A. Szamarzewskiego 89, 60-568 Poznań, Poland</w:t>
                              </w:r>
                            </w:p>
                            <w:p w14:paraId="110CEBCD" w14:textId="77777777" w:rsidR="00EA0FDE" w:rsidRPr="00EA0FDE" w:rsidRDefault="00EA0FDE" w:rsidP="00EA0FDE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A0FD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22 80</w:t>
                              </w:r>
                            </w:p>
                            <w:p w14:paraId="77A9A93D" w14:textId="5F71C7C5" w:rsidR="00CF2EDA" w:rsidRPr="00EA0FDE" w:rsidRDefault="00EA0FDE" w:rsidP="00EA0FDE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EA0FD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filozof@amu.edu.pl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E3179" w14:textId="41A03DE6" w:rsidR="00E16064" w:rsidRPr="0026631E" w:rsidRDefault="009B74E8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filozofia</w:t>
                              </w:r>
                              <w:r w:rsidR="00E23E89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6CC307BE" w14:textId="77777777" w:rsidR="00EA0FDE" w:rsidRPr="00EA0FDE" w:rsidRDefault="00EA0FDE" w:rsidP="00EA0FDE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A0FD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A. Szamarzewskiego 89, 60-568 Poznań, Poland</w:t>
                        </w:r>
                      </w:p>
                      <w:p w14:paraId="110CEBCD" w14:textId="77777777" w:rsidR="00EA0FDE" w:rsidRPr="00EA0FDE" w:rsidRDefault="00EA0FDE" w:rsidP="00EA0FDE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A0FD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22 80</w:t>
                        </w:r>
                      </w:p>
                      <w:p w14:paraId="77A9A93D" w14:textId="5F71C7C5" w:rsidR="00CF2EDA" w:rsidRPr="00EA0FDE" w:rsidRDefault="00EA0FDE" w:rsidP="00EA0FDE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EA0FDE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filozof@amu.edu.pl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04BE3179" w14:textId="41A03DE6" w:rsidR="00E16064" w:rsidRPr="0026631E" w:rsidRDefault="009B74E8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filozofia</w:t>
                        </w:r>
                        <w:r w:rsidR="00E23E89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.amu.edu.pl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9264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8BA1B8C" w14:textId="77777777"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14:paraId="26BFA247" w14:textId="77777777" w:rsidR="00092478" w:rsidRDefault="00092478" w:rsidP="00092478">
      <w:pPr>
        <w:spacing w:after="0" w:line="320" w:lineRule="exact"/>
        <w:rPr>
          <w:rFonts w:ascii="Arial" w:hAnsi="Arial" w:cs="Arial"/>
        </w:rPr>
      </w:pPr>
    </w:p>
    <w:p w14:paraId="3DC88578" w14:textId="77777777" w:rsidR="004F7397" w:rsidRDefault="004F7397" w:rsidP="004F7397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50B52323" w14:textId="77777777" w:rsidR="004F7397" w:rsidRDefault="004F7397" w:rsidP="004F7397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5011C7B0" w14:textId="77777777" w:rsidR="004F7397" w:rsidRDefault="004F7397" w:rsidP="004F7397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sectPr w:rsidR="004F7397" w:rsidSect="00DF0486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76B92" w14:textId="77777777" w:rsidR="00091E3B" w:rsidRDefault="00091E3B" w:rsidP="002B161C">
      <w:pPr>
        <w:spacing w:after="0" w:line="240" w:lineRule="auto"/>
      </w:pPr>
      <w:r>
        <w:separator/>
      </w:r>
    </w:p>
  </w:endnote>
  <w:endnote w:type="continuationSeparator" w:id="0">
    <w:p w14:paraId="0F885868" w14:textId="77777777" w:rsidR="00091E3B" w:rsidRDefault="00091E3B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FC2D" w14:textId="7777777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fldSimple w:instr="NUMPAGES  \* Arabic  \* MERGEFORMAT">
      <w:r w:rsidR="009A71FF" w:rsidRPr="009A71FF">
        <w:rPr>
          <w:rFonts w:ascii="Times New Roman" w:eastAsia="Times New Roman" w:hAnsi="Times New Roman"/>
          <w:noProof/>
          <w:sz w:val="16"/>
          <w:szCs w:val="16"/>
          <w:lang w:eastAsia="pl-PL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60A36" w14:textId="77777777" w:rsidR="00091E3B" w:rsidRDefault="00091E3B" w:rsidP="002B161C">
      <w:pPr>
        <w:spacing w:after="0" w:line="240" w:lineRule="auto"/>
      </w:pPr>
      <w:r>
        <w:separator/>
      </w:r>
    </w:p>
  </w:footnote>
  <w:footnote w:type="continuationSeparator" w:id="0">
    <w:p w14:paraId="5B17EEE3" w14:textId="77777777" w:rsidR="00091E3B" w:rsidRDefault="00091E3B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4"/>
    <w:rsid w:val="00015A27"/>
    <w:rsid w:val="00025CD9"/>
    <w:rsid w:val="0002774E"/>
    <w:rsid w:val="00051D17"/>
    <w:rsid w:val="00067C65"/>
    <w:rsid w:val="00091E3B"/>
    <w:rsid w:val="00092478"/>
    <w:rsid w:val="000D6218"/>
    <w:rsid w:val="000E24F7"/>
    <w:rsid w:val="000F6E2A"/>
    <w:rsid w:val="001210B9"/>
    <w:rsid w:val="0012782D"/>
    <w:rsid w:val="001519C9"/>
    <w:rsid w:val="00163225"/>
    <w:rsid w:val="00180B6E"/>
    <w:rsid w:val="00184A7B"/>
    <w:rsid w:val="0019592B"/>
    <w:rsid w:val="001A1031"/>
    <w:rsid w:val="001D30A5"/>
    <w:rsid w:val="001D6D9A"/>
    <w:rsid w:val="00204679"/>
    <w:rsid w:val="00206114"/>
    <w:rsid w:val="002179AD"/>
    <w:rsid w:val="00217E96"/>
    <w:rsid w:val="0023322F"/>
    <w:rsid w:val="0026019B"/>
    <w:rsid w:val="0026631E"/>
    <w:rsid w:val="00286317"/>
    <w:rsid w:val="00286BAB"/>
    <w:rsid w:val="002B161C"/>
    <w:rsid w:val="002C12C0"/>
    <w:rsid w:val="002F3DAE"/>
    <w:rsid w:val="002F5A02"/>
    <w:rsid w:val="00360028"/>
    <w:rsid w:val="003732A6"/>
    <w:rsid w:val="003755E4"/>
    <w:rsid w:val="00391235"/>
    <w:rsid w:val="00394B06"/>
    <w:rsid w:val="003A66AB"/>
    <w:rsid w:val="003B2757"/>
    <w:rsid w:val="003B2DED"/>
    <w:rsid w:val="003B6F9B"/>
    <w:rsid w:val="003C733B"/>
    <w:rsid w:val="003E0AE6"/>
    <w:rsid w:val="00422F0A"/>
    <w:rsid w:val="00443718"/>
    <w:rsid w:val="00450B09"/>
    <w:rsid w:val="0045412C"/>
    <w:rsid w:val="00474182"/>
    <w:rsid w:val="004D0197"/>
    <w:rsid w:val="004E2A38"/>
    <w:rsid w:val="004F7397"/>
    <w:rsid w:val="00505034"/>
    <w:rsid w:val="005055EC"/>
    <w:rsid w:val="005124E6"/>
    <w:rsid w:val="00524245"/>
    <w:rsid w:val="00575F5C"/>
    <w:rsid w:val="0059187D"/>
    <w:rsid w:val="00592E31"/>
    <w:rsid w:val="0059625E"/>
    <w:rsid w:val="005D4E2D"/>
    <w:rsid w:val="005D704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74F"/>
    <w:rsid w:val="006F6EDA"/>
    <w:rsid w:val="006F71C8"/>
    <w:rsid w:val="007277EC"/>
    <w:rsid w:val="00735564"/>
    <w:rsid w:val="00740928"/>
    <w:rsid w:val="00752684"/>
    <w:rsid w:val="00755515"/>
    <w:rsid w:val="00781964"/>
    <w:rsid w:val="007B2533"/>
    <w:rsid w:val="007D2AC3"/>
    <w:rsid w:val="007D5C10"/>
    <w:rsid w:val="007E692B"/>
    <w:rsid w:val="0080303F"/>
    <w:rsid w:val="00810D65"/>
    <w:rsid w:val="0082154F"/>
    <w:rsid w:val="00832417"/>
    <w:rsid w:val="00863BC0"/>
    <w:rsid w:val="00891C13"/>
    <w:rsid w:val="008E6CEC"/>
    <w:rsid w:val="009038B3"/>
    <w:rsid w:val="009103BB"/>
    <w:rsid w:val="00921118"/>
    <w:rsid w:val="00927EEB"/>
    <w:rsid w:val="009307BA"/>
    <w:rsid w:val="009322DF"/>
    <w:rsid w:val="00953A75"/>
    <w:rsid w:val="009568DF"/>
    <w:rsid w:val="009574FF"/>
    <w:rsid w:val="00965C34"/>
    <w:rsid w:val="00987228"/>
    <w:rsid w:val="009A3799"/>
    <w:rsid w:val="009A71FF"/>
    <w:rsid w:val="009B74E8"/>
    <w:rsid w:val="009F24FC"/>
    <w:rsid w:val="00A36174"/>
    <w:rsid w:val="00A56F94"/>
    <w:rsid w:val="00A6721E"/>
    <w:rsid w:val="00A7549A"/>
    <w:rsid w:val="00AB0C6D"/>
    <w:rsid w:val="00AD3B35"/>
    <w:rsid w:val="00AD40D1"/>
    <w:rsid w:val="00AE6C81"/>
    <w:rsid w:val="00AF4B87"/>
    <w:rsid w:val="00B05E96"/>
    <w:rsid w:val="00B077A0"/>
    <w:rsid w:val="00B16C68"/>
    <w:rsid w:val="00B5463E"/>
    <w:rsid w:val="00B62F27"/>
    <w:rsid w:val="00B6792A"/>
    <w:rsid w:val="00B73B43"/>
    <w:rsid w:val="00B80D25"/>
    <w:rsid w:val="00BA426E"/>
    <w:rsid w:val="00BC496D"/>
    <w:rsid w:val="00BD28FF"/>
    <w:rsid w:val="00BD3201"/>
    <w:rsid w:val="00C33EB2"/>
    <w:rsid w:val="00C43DB7"/>
    <w:rsid w:val="00C61C58"/>
    <w:rsid w:val="00C67B14"/>
    <w:rsid w:val="00CA3116"/>
    <w:rsid w:val="00CF2EDA"/>
    <w:rsid w:val="00D22F96"/>
    <w:rsid w:val="00D44CFC"/>
    <w:rsid w:val="00D5484A"/>
    <w:rsid w:val="00D555E6"/>
    <w:rsid w:val="00DB2713"/>
    <w:rsid w:val="00DF0486"/>
    <w:rsid w:val="00DF513C"/>
    <w:rsid w:val="00E16064"/>
    <w:rsid w:val="00E23E89"/>
    <w:rsid w:val="00E30394"/>
    <w:rsid w:val="00E51019"/>
    <w:rsid w:val="00E825A0"/>
    <w:rsid w:val="00E874E0"/>
    <w:rsid w:val="00E91851"/>
    <w:rsid w:val="00EA0FDE"/>
    <w:rsid w:val="00EA4091"/>
    <w:rsid w:val="00EA6741"/>
    <w:rsid w:val="00ED1D98"/>
    <w:rsid w:val="00EE7420"/>
    <w:rsid w:val="00EF7771"/>
    <w:rsid w:val="00F20C2A"/>
    <w:rsid w:val="00F31300"/>
    <w:rsid w:val="00F41B28"/>
    <w:rsid w:val="00F429AB"/>
    <w:rsid w:val="00F74E53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0CB6-FF18-4E3D-AD41-843EC909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2012-09-20T06:28:00Z</cp:lastPrinted>
  <dcterms:created xsi:type="dcterms:W3CDTF">2023-11-13T13:46:00Z</dcterms:created>
  <dcterms:modified xsi:type="dcterms:W3CDTF">2023-11-13T13:47:00Z</dcterms:modified>
</cp:coreProperties>
</file>