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 w:rsidRPr="00556E5B"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Wszystkie te pola są edytowalne (przez podwójne kliknięcie na nagłówek lub stopkę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lub przez opcję Wstawianie –&gt; Nagłówek/Stopka –&gt; Edytuj).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Podstawowe dane wpisane w nagłówek i stopkę definiują formatowanie. </w:t>
      </w:r>
    </w:p>
    <w:p w:rsidR="00EB62E0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>Dane teleadresowe w stopce powinny prowadzić do bezpośredniego nadawcy korespondencji, aby umożliwić sprawny kontakt zwrotny.</w:t>
      </w:r>
    </w:p>
    <w:p w:rsidR="00556E5B" w:rsidRDefault="00556E5B" w:rsidP="00556E5B">
      <w:pPr>
        <w:spacing w:after="0" w:line="320" w:lineRule="exact"/>
        <w:rPr>
          <w:rFonts w:ascii="Arial" w:hAnsi="Arial" w:cs="Arial"/>
        </w:rPr>
      </w:pPr>
    </w:p>
    <w:p w:rsidR="00B14DE5" w:rsidRPr="000D2E60" w:rsidRDefault="00EB62E0" w:rsidP="000D2E6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B14DE5" w:rsidRPr="000D2E60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49" w:rsidRDefault="00FB5A49" w:rsidP="002B161C">
      <w:pPr>
        <w:spacing w:after="0" w:line="240" w:lineRule="auto"/>
      </w:pPr>
      <w:r>
        <w:separator/>
      </w:r>
    </w:p>
  </w:endnote>
  <w:endnote w:type="continuationSeparator" w:id="0">
    <w:p w:rsidR="00FB5A49" w:rsidRDefault="00FB5A49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0D2E60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FB5A49">
      <w:fldChar w:fldCharType="begin"/>
    </w:r>
    <w:r w:rsidR="00FB5A49">
      <w:instrText>NUMPAGES  \* Arabic  \* MERGEFORMAT</w:instrText>
    </w:r>
    <w:r w:rsidR="00FB5A49">
      <w:fldChar w:fldCharType="separate"/>
    </w:r>
    <w:r w:rsidR="000D2E60" w:rsidRPr="000D2E60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B5A49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FF88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B53" w:rsidRDefault="00556E5B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1" w:name="_Hlk142653334"/>
                            <w:bookmarkStart w:id="2" w:name="_Hlk142653335"/>
                            <w:bookmarkStart w:id="3" w:name="_Hlk142653336"/>
                            <w:bookmarkStart w:id="4" w:name="_Hlk142653337"/>
                            <w:bookmarkStart w:id="5" w:name="_Hlk142655838"/>
                            <w:bookmarkStart w:id="6" w:name="_Hlk142655839"/>
                            <w:bookmarkStart w:id="7" w:name="_Hlk142655841"/>
                            <w:bookmarkStart w:id="8" w:name="_Hlk142655842"/>
                            <w:bookmarkStart w:id="9" w:name="_Hlk142657060"/>
                            <w:bookmarkStart w:id="10" w:name="_Hlk142657061"/>
                            <w:bookmarkStart w:id="11" w:name="_Hlk142657062"/>
                            <w:bookmarkStart w:id="12" w:name="_Hlk142657063"/>
                            <w:bookmarkStart w:id="13" w:name="_Hlk142657064"/>
                            <w:bookmarkStart w:id="14" w:name="_Hlk142657065"/>
                            <w:bookmarkStart w:id="15" w:name="_Hlk142657390"/>
                            <w:bookmarkStart w:id="16" w:name="_Hlk142657391"/>
                            <w:bookmarkStart w:id="17" w:name="_Hlk142657392"/>
                            <w:bookmarkStart w:id="18" w:name="_Hlk142657393"/>
                            <w:bookmarkStart w:id="19" w:name="_Hlk142657789"/>
                            <w:bookmarkStart w:id="20" w:name="_Hlk142657790"/>
                            <w:bookmarkStart w:id="21" w:name="_Hlk142657792"/>
                            <w:bookmarkStart w:id="22" w:name="_Hlk142657793"/>
                            <w:bookmarkStart w:id="23" w:name="_Hlk142658174"/>
                            <w:bookmarkStart w:id="24" w:name="_Hlk142658175"/>
                            <w:bookmarkStart w:id="25" w:name="_Hlk142658177"/>
                            <w:bookmarkStart w:id="26" w:name="_Hlk142658178"/>
                            <w:bookmarkStart w:id="27" w:name="_Hlk142658591"/>
                            <w:bookmarkStart w:id="28" w:name="_Hlk142658592"/>
                            <w:bookmarkStart w:id="29" w:name="_Hlk142658593"/>
                            <w:bookmarkStart w:id="30" w:name="_Hlk142658594"/>
                            <w:bookmarkStart w:id="31" w:name="_Hlk142659525"/>
                            <w:bookmarkStart w:id="32" w:name="_Hlk142659526"/>
                            <w:bookmarkStart w:id="33" w:name="_Hlk142659528"/>
                            <w:bookmarkStart w:id="34" w:name="_Hlk142659529"/>
                            <w:r w:rsidRPr="00556E5B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H. Wieniawskiego 1, 61-712 </w:t>
                            </w:r>
                            <w:r w:rsidR="005B5B53" w:rsidRPr="005B5B5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Poznań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p w:rsidR="00940D86" w:rsidRPr="00940D86" w:rsidRDefault="00556E5B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tel. +48 61 829 4</w:t>
                            </w:r>
                            <w:r w:rsidR="00593ADF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3 26</w:t>
                            </w:r>
                          </w:p>
                          <w:p w:rsidR="002D509F" w:rsidRPr="00652B1A" w:rsidRDefault="00556E5B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sn</w:t>
                            </w:r>
                            <w:r w:rsidR="00593ADF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s</w:t>
                            </w:r>
                            <w:r w:rsidR="00940D86" w:rsidRPr="00940D86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593ADF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sns</w:t>
                            </w:r>
                            <w:r w:rsidR="000D2E6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="00940D86" w:rsidRPr="00940D8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" fillcolor="#f80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5B5B53" w:rsidRDefault="00556E5B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35" w:name="_Hlk142653334"/>
                      <w:bookmarkStart w:id="36" w:name="_Hlk142653335"/>
                      <w:bookmarkStart w:id="37" w:name="_Hlk142653336"/>
                      <w:bookmarkStart w:id="38" w:name="_Hlk142653337"/>
                      <w:bookmarkStart w:id="39" w:name="_Hlk142655838"/>
                      <w:bookmarkStart w:id="40" w:name="_Hlk142655839"/>
                      <w:bookmarkStart w:id="41" w:name="_Hlk142655841"/>
                      <w:bookmarkStart w:id="42" w:name="_Hlk142655842"/>
                      <w:bookmarkStart w:id="43" w:name="_Hlk142657060"/>
                      <w:bookmarkStart w:id="44" w:name="_Hlk142657061"/>
                      <w:bookmarkStart w:id="45" w:name="_Hlk142657062"/>
                      <w:bookmarkStart w:id="46" w:name="_Hlk142657063"/>
                      <w:bookmarkStart w:id="47" w:name="_Hlk142657064"/>
                      <w:bookmarkStart w:id="48" w:name="_Hlk142657065"/>
                      <w:bookmarkStart w:id="49" w:name="_Hlk142657390"/>
                      <w:bookmarkStart w:id="50" w:name="_Hlk142657391"/>
                      <w:bookmarkStart w:id="51" w:name="_Hlk142657392"/>
                      <w:bookmarkStart w:id="52" w:name="_Hlk142657393"/>
                      <w:bookmarkStart w:id="53" w:name="_Hlk142657789"/>
                      <w:bookmarkStart w:id="54" w:name="_Hlk142657790"/>
                      <w:bookmarkStart w:id="55" w:name="_Hlk142657792"/>
                      <w:bookmarkStart w:id="56" w:name="_Hlk142657793"/>
                      <w:bookmarkStart w:id="57" w:name="_Hlk142658174"/>
                      <w:bookmarkStart w:id="58" w:name="_Hlk142658175"/>
                      <w:bookmarkStart w:id="59" w:name="_Hlk142658177"/>
                      <w:bookmarkStart w:id="60" w:name="_Hlk142658178"/>
                      <w:bookmarkStart w:id="61" w:name="_Hlk142658591"/>
                      <w:bookmarkStart w:id="62" w:name="_Hlk142658592"/>
                      <w:bookmarkStart w:id="63" w:name="_Hlk142658593"/>
                      <w:bookmarkStart w:id="64" w:name="_Hlk142658594"/>
                      <w:bookmarkStart w:id="65" w:name="_Hlk142659525"/>
                      <w:bookmarkStart w:id="66" w:name="_Hlk142659526"/>
                      <w:bookmarkStart w:id="67" w:name="_Hlk142659528"/>
                      <w:bookmarkStart w:id="68" w:name="_Hlk142659529"/>
                      <w:r w:rsidRPr="00556E5B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H. Wieniawskiego 1, 61-712 </w:t>
                      </w:r>
                      <w:r w:rsidR="005B5B53" w:rsidRPr="005B5B5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Poznań </w:t>
                      </w:r>
                    </w:p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p w:rsidR="00940D86" w:rsidRPr="00940D86" w:rsidRDefault="00556E5B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tel. +48 61 829 4</w:t>
                      </w:r>
                      <w:r w:rsidR="00593ADF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3 26</w:t>
                      </w:r>
                    </w:p>
                    <w:p w:rsidR="002D509F" w:rsidRPr="00652B1A" w:rsidRDefault="00556E5B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sn</w:t>
                      </w:r>
                      <w:r w:rsidR="00593ADF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s</w:t>
                      </w:r>
                      <w:r w:rsidR="00940D86" w:rsidRPr="00940D86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593ADF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sns</w:t>
                      </w:r>
                      <w:r w:rsidR="000D2E60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="00940D86" w:rsidRPr="00940D86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49" w:rsidRDefault="00FB5A49" w:rsidP="002B161C">
      <w:pPr>
        <w:spacing w:after="0" w:line="240" w:lineRule="auto"/>
      </w:pPr>
      <w:r>
        <w:separator/>
      </w:r>
    </w:p>
  </w:footnote>
  <w:footnote w:type="continuationSeparator" w:id="0">
    <w:p w:rsidR="00FB5A49" w:rsidRDefault="00FB5A49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FF8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940D86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Szkoła Nauk </w:t>
                            </w:r>
                            <w:r w:rsidR="008915B4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Społeczn</w:t>
                            </w:r>
                            <w:r w:rsidR="00556E5B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r:id="rId2" o:title=""/>
                <v:path arrowok="t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" fillcolor="#f8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940D86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Szkoła Nauk </w:t>
                      </w:r>
                      <w:r w:rsidR="008915B4">
                        <w:rPr>
                          <w:rFonts w:ascii="Times New Roman" w:hAnsi="Times New Roman"/>
                          <w:b/>
                          <w:color w:val="002D69"/>
                        </w:rPr>
                        <w:t>Społeczn</w:t>
                      </w:r>
                      <w:r w:rsidR="00556E5B">
                        <w:rPr>
                          <w:rFonts w:ascii="Times New Roman" w:hAnsi="Times New Roman"/>
                          <w:b/>
                          <w:color w:val="002D69"/>
                        </w:rPr>
                        <w:t>ych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C2423"/>
    <w:rsid w:val="000D2E60"/>
    <w:rsid w:val="000D6218"/>
    <w:rsid w:val="000E24F7"/>
    <w:rsid w:val="000F6E2A"/>
    <w:rsid w:val="00107C58"/>
    <w:rsid w:val="001210B9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BD4"/>
    <w:rsid w:val="00282CCD"/>
    <w:rsid w:val="002A6F4B"/>
    <w:rsid w:val="002B161C"/>
    <w:rsid w:val="002B55A7"/>
    <w:rsid w:val="002C12C0"/>
    <w:rsid w:val="002D509F"/>
    <w:rsid w:val="002F5A02"/>
    <w:rsid w:val="00307274"/>
    <w:rsid w:val="003110C1"/>
    <w:rsid w:val="00312F90"/>
    <w:rsid w:val="003210D0"/>
    <w:rsid w:val="00360028"/>
    <w:rsid w:val="00391235"/>
    <w:rsid w:val="00397F35"/>
    <w:rsid w:val="003B2757"/>
    <w:rsid w:val="003B6F9B"/>
    <w:rsid w:val="003C4CC9"/>
    <w:rsid w:val="003C733B"/>
    <w:rsid w:val="003D2E4A"/>
    <w:rsid w:val="003D651C"/>
    <w:rsid w:val="003F4317"/>
    <w:rsid w:val="00422F0A"/>
    <w:rsid w:val="00436934"/>
    <w:rsid w:val="00450111"/>
    <w:rsid w:val="00450B09"/>
    <w:rsid w:val="0045412C"/>
    <w:rsid w:val="00470766"/>
    <w:rsid w:val="00474182"/>
    <w:rsid w:val="00487B3A"/>
    <w:rsid w:val="004A5AC4"/>
    <w:rsid w:val="004D0197"/>
    <w:rsid w:val="004E2A38"/>
    <w:rsid w:val="00505034"/>
    <w:rsid w:val="005055EC"/>
    <w:rsid w:val="005124E6"/>
    <w:rsid w:val="00524C07"/>
    <w:rsid w:val="00532353"/>
    <w:rsid w:val="00545BCA"/>
    <w:rsid w:val="00556E5B"/>
    <w:rsid w:val="00587944"/>
    <w:rsid w:val="0059187D"/>
    <w:rsid w:val="00592E31"/>
    <w:rsid w:val="00593ADF"/>
    <w:rsid w:val="0059625E"/>
    <w:rsid w:val="005A5E06"/>
    <w:rsid w:val="005B5B53"/>
    <w:rsid w:val="005D4E2D"/>
    <w:rsid w:val="005D704D"/>
    <w:rsid w:val="005E5B66"/>
    <w:rsid w:val="005F6C2A"/>
    <w:rsid w:val="00616BC3"/>
    <w:rsid w:val="00630428"/>
    <w:rsid w:val="00652B1A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7BFE"/>
    <w:rsid w:val="00710B46"/>
    <w:rsid w:val="007277EC"/>
    <w:rsid w:val="00735564"/>
    <w:rsid w:val="00737482"/>
    <w:rsid w:val="00752684"/>
    <w:rsid w:val="00755515"/>
    <w:rsid w:val="0076153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37F99"/>
    <w:rsid w:val="008451FE"/>
    <w:rsid w:val="0086353A"/>
    <w:rsid w:val="00863BC0"/>
    <w:rsid w:val="008915B4"/>
    <w:rsid w:val="008951E9"/>
    <w:rsid w:val="008B5805"/>
    <w:rsid w:val="008E6CEC"/>
    <w:rsid w:val="009038B3"/>
    <w:rsid w:val="009103BB"/>
    <w:rsid w:val="00935A6A"/>
    <w:rsid w:val="00940D86"/>
    <w:rsid w:val="00942239"/>
    <w:rsid w:val="009568DF"/>
    <w:rsid w:val="009859CD"/>
    <w:rsid w:val="00985C89"/>
    <w:rsid w:val="00987228"/>
    <w:rsid w:val="009A18FB"/>
    <w:rsid w:val="009A3799"/>
    <w:rsid w:val="009B0011"/>
    <w:rsid w:val="009F24FC"/>
    <w:rsid w:val="00A102F7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AF29D9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A3406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B62E0"/>
    <w:rsid w:val="00ED1D98"/>
    <w:rsid w:val="00EE22A0"/>
    <w:rsid w:val="00EE5B4B"/>
    <w:rsid w:val="00EE7420"/>
    <w:rsid w:val="00EF749B"/>
    <w:rsid w:val="00EF7693"/>
    <w:rsid w:val="00F010D0"/>
    <w:rsid w:val="00F20C2A"/>
    <w:rsid w:val="00F31300"/>
    <w:rsid w:val="00F74E53"/>
    <w:rsid w:val="00F7587A"/>
    <w:rsid w:val="00F91D67"/>
    <w:rsid w:val="00FA43D3"/>
    <w:rsid w:val="00FB56CE"/>
    <w:rsid w:val="00FB5A49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307DB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6D60-B5BF-4058-8B47-ECCF9AB1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58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6</cp:revision>
  <cp:lastPrinted>2011-12-28T10:56:00Z</cp:lastPrinted>
  <dcterms:created xsi:type="dcterms:W3CDTF">2023-11-17T14:44:00Z</dcterms:created>
  <dcterms:modified xsi:type="dcterms:W3CDTF">2023-11-23T10:40:00Z</dcterms:modified>
</cp:coreProperties>
</file>