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D73E" w14:textId="77777777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A83C" w14:textId="0EDE6D68" w:rsidR="0002774E" w:rsidRPr="009F773D" w:rsidRDefault="00E805CE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E805CE"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Faculty of Archaeology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C8A83C" w14:textId="0EDE6D68" w:rsidR="0002774E" w:rsidRPr="009F773D" w:rsidRDefault="00E805CE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E805CE"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Faculty of Archaeology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A88B2" w14:textId="28C4B8CF" w:rsidR="00914AC8" w:rsidRPr="00914AC8" w:rsidRDefault="00914AC8" w:rsidP="00914AC8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bookmarkStart w:id="0" w:name="_Hlk143262090"/>
                              <w:bookmarkStart w:id="1" w:name="_Hlk143262091"/>
                              <w:bookmarkStart w:id="2" w:name="_Hlk143262095"/>
                              <w:bookmarkStart w:id="3" w:name="_Hlk143262096"/>
                              <w:r w:rsidRPr="00914AC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Uniwersytetu Poznańskiego 7, 61-614 Poznań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, Poland</w:t>
                              </w:r>
                            </w:p>
                            <w:p w14:paraId="494AC8D0" w14:textId="77777777" w:rsidR="00914AC8" w:rsidRPr="00914AC8" w:rsidRDefault="00914AC8" w:rsidP="00914AC8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914AC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14 06</w:t>
                              </w:r>
                            </w:p>
                            <w:p w14:paraId="77A9A93D" w14:textId="1F822256" w:rsidR="00CF2EDA" w:rsidRPr="009F773D" w:rsidRDefault="00914AC8" w:rsidP="00914AC8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914AC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wauam@amu.edu.pl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E3179" w14:textId="481A9AC7" w:rsidR="00E16064" w:rsidRPr="0026631E" w:rsidRDefault="00914AC8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bookmarkStart w:id="4" w:name="_Hlk143261962"/>
                              <w:bookmarkStart w:id="5" w:name="_Hlk143262125"/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archeo</w:t>
                              </w:r>
                              <w:r w:rsidR="009F773D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.amu.edu.pl</w:t>
                              </w:r>
                              <w:bookmarkEnd w:id="4"/>
                              <w:bookmarkEnd w:id="5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20AA88B2" w14:textId="28C4B8CF" w:rsidR="00914AC8" w:rsidRPr="00914AC8" w:rsidRDefault="00914AC8" w:rsidP="00914AC8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bookmarkStart w:id="6" w:name="_Hlk143262090"/>
                        <w:bookmarkStart w:id="7" w:name="_Hlk143262091"/>
                        <w:bookmarkStart w:id="8" w:name="_Hlk143262095"/>
                        <w:bookmarkStart w:id="9" w:name="_Hlk143262096"/>
                        <w:r w:rsidRPr="00914AC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Uniwersytetu Poznańskiego 7, 61-614 Poznań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 Poland</w:t>
                        </w:r>
                      </w:p>
                      <w:p w14:paraId="494AC8D0" w14:textId="77777777" w:rsidR="00914AC8" w:rsidRPr="00914AC8" w:rsidRDefault="00914AC8" w:rsidP="00914AC8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14AC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14 06</w:t>
                        </w:r>
                      </w:p>
                      <w:p w14:paraId="77A9A93D" w14:textId="1F822256" w:rsidR="00CF2EDA" w:rsidRPr="009F773D" w:rsidRDefault="00914AC8" w:rsidP="00914AC8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914AC8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wauam@amu.edu.pl</w:t>
                        </w:r>
                        <w:bookmarkEnd w:id="6"/>
                        <w:bookmarkEnd w:id="7"/>
                        <w:bookmarkEnd w:id="8"/>
                        <w:bookmarkEnd w:id="9"/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04BE3179" w14:textId="481A9AC7" w:rsidR="00E16064" w:rsidRPr="0026631E" w:rsidRDefault="00914AC8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bookmarkStart w:id="10" w:name="_Hlk143261962"/>
                        <w:bookmarkStart w:id="11" w:name="_Hlk143262125"/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archeo</w:t>
                        </w:r>
                        <w:r w:rsidR="009F773D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.amu.edu.pl</w:t>
                        </w:r>
                        <w:bookmarkEnd w:id="10"/>
                        <w:bookmarkEnd w:id="11"/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9264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8BA1B8C" w14:textId="77777777"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14:paraId="26BFA247" w14:textId="77777777" w:rsidR="00092478" w:rsidRDefault="00092478" w:rsidP="00092478">
      <w:pPr>
        <w:spacing w:after="0" w:line="320" w:lineRule="exact"/>
        <w:rPr>
          <w:rFonts w:ascii="Arial" w:hAnsi="Arial" w:cs="Arial"/>
        </w:rPr>
      </w:pPr>
    </w:p>
    <w:p w14:paraId="0BC9D201" w14:textId="77777777" w:rsidR="009F04A0" w:rsidRDefault="009F04A0" w:rsidP="009F04A0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588A1B72" w14:textId="77777777" w:rsidR="009F04A0" w:rsidRDefault="009F04A0" w:rsidP="009F04A0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454BCF43" w14:textId="77777777" w:rsidR="009F04A0" w:rsidRPr="00F571CE" w:rsidRDefault="009F04A0" w:rsidP="009F04A0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p w14:paraId="307A5F7F" w14:textId="77777777" w:rsidR="007D2AC3" w:rsidRPr="00092478" w:rsidRDefault="007D2AC3" w:rsidP="00EF7771">
      <w:pPr>
        <w:spacing w:after="0" w:line="320" w:lineRule="exact"/>
        <w:rPr>
          <w:rFonts w:ascii="Arial" w:hAnsi="Arial" w:cs="Arial"/>
          <w:sz w:val="20"/>
          <w:szCs w:val="20"/>
        </w:rPr>
      </w:pPr>
      <w:bookmarkStart w:id="12" w:name="_GoBack"/>
      <w:bookmarkEnd w:id="12"/>
    </w:p>
    <w:sectPr w:rsidR="007D2AC3" w:rsidRPr="00092478" w:rsidSect="00DF0486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A76F4" w14:textId="77777777" w:rsidR="00C77B04" w:rsidRDefault="00C77B04" w:rsidP="002B161C">
      <w:pPr>
        <w:spacing w:after="0" w:line="240" w:lineRule="auto"/>
      </w:pPr>
      <w:r>
        <w:separator/>
      </w:r>
    </w:p>
  </w:endnote>
  <w:endnote w:type="continuationSeparator" w:id="0">
    <w:p w14:paraId="6E1A77DF" w14:textId="77777777" w:rsidR="00C77B04" w:rsidRDefault="00C77B04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FC2D" w14:textId="7777777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fldSimple w:instr="NUMPAGES  \* Arabic  \* MERGEFORMAT">
      <w:r w:rsidR="009A71FF" w:rsidRPr="009A71FF">
        <w:rPr>
          <w:rFonts w:ascii="Times New Roman" w:eastAsia="Times New Roman" w:hAnsi="Times New Roman"/>
          <w:noProof/>
          <w:sz w:val="16"/>
          <w:szCs w:val="16"/>
          <w:lang w:eastAsia="pl-PL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E3140" w14:textId="77777777" w:rsidR="00C77B04" w:rsidRDefault="00C77B04" w:rsidP="002B161C">
      <w:pPr>
        <w:spacing w:after="0" w:line="240" w:lineRule="auto"/>
      </w:pPr>
      <w:r>
        <w:separator/>
      </w:r>
    </w:p>
  </w:footnote>
  <w:footnote w:type="continuationSeparator" w:id="0">
    <w:p w14:paraId="603A6A9E" w14:textId="77777777" w:rsidR="00C77B04" w:rsidRDefault="00C77B04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4"/>
    <w:rsid w:val="00015A27"/>
    <w:rsid w:val="00025CD9"/>
    <w:rsid w:val="0002774E"/>
    <w:rsid w:val="00051D17"/>
    <w:rsid w:val="00067C65"/>
    <w:rsid w:val="00092478"/>
    <w:rsid w:val="000D6218"/>
    <w:rsid w:val="000E24F7"/>
    <w:rsid w:val="000F6E2A"/>
    <w:rsid w:val="001210B9"/>
    <w:rsid w:val="0012782D"/>
    <w:rsid w:val="001519C9"/>
    <w:rsid w:val="00163225"/>
    <w:rsid w:val="00180B6E"/>
    <w:rsid w:val="00184A7B"/>
    <w:rsid w:val="0019592B"/>
    <w:rsid w:val="001A1031"/>
    <w:rsid w:val="001D30A5"/>
    <w:rsid w:val="001D6D9A"/>
    <w:rsid w:val="00204679"/>
    <w:rsid w:val="00206114"/>
    <w:rsid w:val="002179AD"/>
    <w:rsid w:val="00217E96"/>
    <w:rsid w:val="0023322F"/>
    <w:rsid w:val="0026019B"/>
    <w:rsid w:val="0026631E"/>
    <w:rsid w:val="00286317"/>
    <w:rsid w:val="00286BAB"/>
    <w:rsid w:val="002B161C"/>
    <w:rsid w:val="002C12C0"/>
    <w:rsid w:val="002F5A02"/>
    <w:rsid w:val="00360028"/>
    <w:rsid w:val="003732A6"/>
    <w:rsid w:val="003755E4"/>
    <w:rsid w:val="00391235"/>
    <w:rsid w:val="00394B06"/>
    <w:rsid w:val="003A66AB"/>
    <w:rsid w:val="003B2757"/>
    <w:rsid w:val="003B2DED"/>
    <w:rsid w:val="003B6F9B"/>
    <w:rsid w:val="003C733B"/>
    <w:rsid w:val="003E0AE6"/>
    <w:rsid w:val="00422F0A"/>
    <w:rsid w:val="00443718"/>
    <w:rsid w:val="00450B09"/>
    <w:rsid w:val="0045412C"/>
    <w:rsid w:val="00474182"/>
    <w:rsid w:val="004D0197"/>
    <w:rsid w:val="004E2A38"/>
    <w:rsid w:val="00505034"/>
    <w:rsid w:val="005055EC"/>
    <w:rsid w:val="005124E6"/>
    <w:rsid w:val="00524245"/>
    <w:rsid w:val="0053366B"/>
    <w:rsid w:val="00575F5C"/>
    <w:rsid w:val="0059187D"/>
    <w:rsid w:val="00592E31"/>
    <w:rsid w:val="0059625E"/>
    <w:rsid w:val="005D4E2D"/>
    <w:rsid w:val="005D704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74F"/>
    <w:rsid w:val="006F6EDA"/>
    <w:rsid w:val="006F71C8"/>
    <w:rsid w:val="007277EC"/>
    <w:rsid w:val="00735564"/>
    <w:rsid w:val="00740928"/>
    <w:rsid w:val="00752684"/>
    <w:rsid w:val="00755515"/>
    <w:rsid w:val="00781964"/>
    <w:rsid w:val="007B2533"/>
    <w:rsid w:val="007D2AC3"/>
    <w:rsid w:val="007D5C10"/>
    <w:rsid w:val="007E692B"/>
    <w:rsid w:val="0080303F"/>
    <w:rsid w:val="00810D65"/>
    <w:rsid w:val="0082154F"/>
    <w:rsid w:val="00832417"/>
    <w:rsid w:val="00863BC0"/>
    <w:rsid w:val="00891C13"/>
    <w:rsid w:val="008E6CEC"/>
    <w:rsid w:val="009038B3"/>
    <w:rsid w:val="009103BB"/>
    <w:rsid w:val="00914AC8"/>
    <w:rsid w:val="00921118"/>
    <w:rsid w:val="00927EEB"/>
    <w:rsid w:val="009307BA"/>
    <w:rsid w:val="009322DF"/>
    <w:rsid w:val="00953A75"/>
    <w:rsid w:val="009568DF"/>
    <w:rsid w:val="009574FF"/>
    <w:rsid w:val="00965C34"/>
    <w:rsid w:val="00987228"/>
    <w:rsid w:val="009A3799"/>
    <w:rsid w:val="009A71FF"/>
    <w:rsid w:val="009E1B9F"/>
    <w:rsid w:val="009F04A0"/>
    <w:rsid w:val="009F24FC"/>
    <w:rsid w:val="009F773D"/>
    <w:rsid w:val="00A36174"/>
    <w:rsid w:val="00A56F94"/>
    <w:rsid w:val="00A6721E"/>
    <w:rsid w:val="00A7549A"/>
    <w:rsid w:val="00AB0C6D"/>
    <w:rsid w:val="00AD3B35"/>
    <w:rsid w:val="00AD40D1"/>
    <w:rsid w:val="00AE6C81"/>
    <w:rsid w:val="00AF4B87"/>
    <w:rsid w:val="00B05E96"/>
    <w:rsid w:val="00B077A0"/>
    <w:rsid w:val="00B16C68"/>
    <w:rsid w:val="00B5463E"/>
    <w:rsid w:val="00B62F27"/>
    <w:rsid w:val="00B6792A"/>
    <w:rsid w:val="00B73B43"/>
    <w:rsid w:val="00B80D25"/>
    <w:rsid w:val="00BA426E"/>
    <w:rsid w:val="00BC496D"/>
    <w:rsid w:val="00BD28FF"/>
    <w:rsid w:val="00BD3201"/>
    <w:rsid w:val="00C33EB2"/>
    <w:rsid w:val="00C43DB7"/>
    <w:rsid w:val="00C61C58"/>
    <w:rsid w:val="00C67B14"/>
    <w:rsid w:val="00C77B04"/>
    <w:rsid w:val="00CA3116"/>
    <w:rsid w:val="00CF2EDA"/>
    <w:rsid w:val="00D22F96"/>
    <w:rsid w:val="00D44CFC"/>
    <w:rsid w:val="00D5484A"/>
    <w:rsid w:val="00D555E6"/>
    <w:rsid w:val="00DB2713"/>
    <w:rsid w:val="00DF0486"/>
    <w:rsid w:val="00DF513C"/>
    <w:rsid w:val="00E16064"/>
    <w:rsid w:val="00E30394"/>
    <w:rsid w:val="00E51019"/>
    <w:rsid w:val="00E5608D"/>
    <w:rsid w:val="00E805CE"/>
    <w:rsid w:val="00E825A0"/>
    <w:rsid w:val="00E874E0"/>
    <w:rsid w:val="00E91851"/>
    <w:rsid w:val="00EA4091"/>
    <w:rsid w:val="00EA6741"/>
    <w:rsid w:val="00ED1D98"/>
    <w:rsid w:val="00EE7420"/>
    <w:rsid w:val="00EF7771"/>
    <w:rsid w:val="00F20C2A"/>
    <w:rsid w:val="00F31300"/>
    <w:rsid w:val="00F41B28"/>
    <w:rsid w:val="00F429AB"/>
    <w:rsid w:val="00F74E53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DE0B-6D34-40FC-A739-1895B8DF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18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2012-09-20T06:28:00Z</cp:lastPrinted>
  <dcterms:created xsi:type="dcterms:W3CDTF">2023-11-13T12:39:00Z</dcterms:created>
  <dcterms:modified xsi:type="dcterms:W3CDTF">2023-11-13T12:40:00Z</dcterms:modified>
</cp:coreProperties>
</file>