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74E" w:rsidRPr="0026631E" w:rsidRDefault="0067226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Faculty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Ethnolinguistics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02774E" w:rsidRPr="0026631E" w:rsidRDefault="0067226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Faculty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Ethnolinguistics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1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8495030</wp:posOffset>
                </wp:positionV>
                <wp:extent cx="4770755" cy="7620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755" cy="7620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DA" w:rsidRPr="0026631E" w:rsidRDefault="0067226E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al. Niepodległości 4</w:t>
                              </w:r>
                              <w:r w:rsidR="00450B09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CF2EDA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810D6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CF2EDA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874</w:t>
                              </w:r>
                              <w:r w:rsidR="00CF2EDA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Poznań</w:t>
                              </w:r>
                              <w:r w:rsidR="00BA426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</w:p>
                            <w:p w:rsidR="00CF2EDA" w:rsidRPr="00394B06" w:rsidRDefault="004E2A38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94B0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tel. +48 61 829 </w:t>
                              </w:r>
                              <w:r w:rsidR="0067226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36</w:t>
                              </w:r>
                              <w:r w:rsidRPr="00394B0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7226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63,</w:t>
                              </w:r>
                              <w:r w:rsidR="00CF2EDA" w:rsidRPr="00394B0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D5C10" w:rsidRPr="00394B0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CF2EDA" w:rsidRPr="00394B0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1 829 </w:t>
                              </w:r>
                              <w:r w:rsidR="0067226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36 64</w:t>
                              </w:r>
                            </w:p>
                            <w:p w:rsidR="00CF2EDA" w:rsidRPr="00F41B28" w:rsidRDefault="0067226E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we</w:t>
                              </w:r>
                              <w:r w:rsidR="00CF2EDA" w:rsidRPr="00F41B2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4E2A38" w:rsidRPr="00F41B2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64" w:rsidRPr="0026631E" w:rsidRDefault="0067226E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we.amu.edu.pl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2" style="position:absolute;margin-left:148.7pt;margin-top:668.9pt;width:375.65pt;height:60pt;z-index:251657728;mso-wrap-distance-top:28.35pt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"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:rsidR="00CF2EDA" w:rsidRPr="0026631E" w:rsidRDefault="0067226E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al. Niepodległości 4</w:t>
                        </w:r>
                        <w:r w:rsidR="00450B09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, </w:t>
                        </w:r>
                        <w:r w:rsidR="00CF2EDA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</w:t>
                        </w:r>
                        <w:r w:rsidR="00810D6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  <w:r w:rsidR="00CF2EDA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874</w:t>
                        </w:r>
                        <w:r w:rsidR="00CF2EDA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Poznań</w:t>
                        </w:r>
                        <w:r w:rsidR="00BA426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</w:p>
                      <w:p w:rsidR="00CF2EDA" w:rsidRPr="00394B06" w:rsidRDefault="004E2A38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4B0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tel. +48 61 829 </w:t>
                        </w:r>
                        <w:r w:rsidR="0067226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36</w:t>
                        </w:r>
                        <w:r w:rsidRPr="00394B0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67226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63,</w:t>
                        </w:r>
                        <w:r w:rsidR="00CF2EDA" w:rsidRPr="00394B0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7D5C10" w:rsidRPr="00394B0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</w:t>
                        </w:r>
                        <w:r w:rsidR="00CF2EDA" w:rsidRPr="00394B0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1 829 </w:t>
                        </w:r>
                        <w:r w:rsidR="0067226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36 64</w:t>
                        </w:r>
                      </w:p>
                      <w:p w:rsidR="00CF2EDA" w:rsidRPr="00F41B28" w:rsidRDefault="0067226E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we</w:t>
                        </w:r>
                        <w:r w:rsidR="00CF2EDA" w:rsidRPr="00F41B2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@</w:t>
                        </w:r>
                        <w:r w:rsidR="004E2A38" w:rsidRPr="00F41B2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:rsidR="00E16064" w:rsidRPr="0026631E" w:rsidRDefault="0067226E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we.amu.edu.pl</w:t>
                        </w:r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1D1A5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:rsidR="005429AE" w:rsidRDefault="005429AE" w:rsidP="005429AE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5429AE" w:rsidRDefault="005429AE" w:rsidP="005429AE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lub przez opcję Wstawianie –&gt; Nagłówek/Stopka –&gt; Edytuj). </w:t>
      </w:r>
    </w:p>
    <w:p w:rsidR="00092478" w:rsidRDefault="005429AE" w:rsidP="00092478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  <w:bookmarkStart w:id="0" w:name="_GoBack"/>
      <w:bookmarkEnd w:id="0"/>
    </w:p>
    <w:sectPr w:rsidR="00092478" w:rsidSect="006E5A44">
      <w:footerReference w:type="default" r:id="rId11"/>
      <w:footerReference w:type="first" r:id="rId12"/>
      <w:pgSz w:w="11906" w:h="16838" w:code="9"/>
      <w:pgMar w:top="1418" w:right="1418" w:bottom="992" w:left="1418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5C" w:rsidRDefault="00640E5C" w:rsidP="002B161C">
      <w:pPr>
        <w:spacing w:after="0" w:line="240" w:lineRule="auto"/>
      </w:pPr>
      <w:r>
        <w:separator/>
      </w:r>
    </w:p>
  </w:endnote>
  <w:endnote w:type="continuationSeparator" w:id="0">
    <w:p w:rsidR="00640E5C" w:rsidRDefault="00640E5C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640E5C">
      <w:fldChar w:fldCharType="begin"/>
    </w:r>
    <w:r w:rsidR="00640E5C">
      <w:instrText>NUMPAGES  \* Arabic  \* MERGEFORMAT</w:instrText>
    </w:r>
    <w:r w:rsidR="00640E5C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640E5C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0" locked="1" layoutInCell="0" allowOverlap="0" wp14:anchorId="3586315F" wp14:editId="7820ECB7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5C" w:rsidRDefault="00640E5C" w:rsidP="002B161C">
      <w:pPr>
        <w:spacing w:after="0" w:line="240" w:lineRule="auto"/>
      </w:pPr>
      <w:r>
        <w:separator/>
      </w:r>
    </w:p>
  </w:footnote>
  <w:footnote w:type="continuationSeparator" w:id="0">
    <w:p w:rsidR="00640E5C" w:rsidRDefault="00640E5C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429AE"/>
    <w:rsid w:val="00575F5C"/>
    <w:rsid w:val="0059187D"/>
    <w:rsid w:val="00592E31"/>
    <w:rsid w:val="0059625E"/>
    <w:rsid w:val="005D4E2D"/>
    <w:rsid w:val="005D704D"/>
    <w:rsid w:val="005E5B66"/>
    <w:rsid w:val="005F6C2A"/>
    <w:rsid w:val="00640E5C"/>
    <w:rsid w:val="00644A75"/>
    <w:rsid w:val="00663806"/>
    <w:rsid w:val="00667DC5"/>
    <w:rsid w:val="0067226E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B5B37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E27DC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F2F4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B81C-BE58-4726-9AF1-1EB0943C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4</cp:revision>
  <cp:lastPrinted>2012-09-20T06:28:00Z</cp:lastPrinted>
  <dcterms:created xsi:type="dcterms:W3CDTF">2023-08-09T14:29:00Z</dcterms:created>
  <dcterms:modified xsi:type="dcterms:W3CDTF">2023-11-08T10:54:00Z</dcterms:modified>
</cp:coreProperties>
</file>