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5D7D3CEA" w:rsidR="0002774E" w:rsidRPr="0026631E" w:rsidRDefault="0098271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8271E">
                                <w:rPr>
                                  <w:rFonts w:ascii="Times New Roman" w:hAnsi="Times New Roman"/>
                                  <w:b/>
                                </w:rPr>
                                <w:t>Wydział Filologii Polskiej i Klasycznej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5D7D3CEA" w:rsidR="0002774E" w:rsidRPr="0026631E" w:rsidRDefault="0098271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98271E">
                          <w:rPr>
                            <w:rFonts w:ascii="Times New Roman" w:hAnsi="Times New Roman"/>
                            <w:b/>
                          </w:rPr>
                          <w:t>Wydział Filologii Polskiej i Klasycznej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D92C" w14:textId="77777777" w:rsidR="00C17714" w:rsidRPr="00AB4EBE" w:rsidRDefault="00C17714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B4EB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ul. Fredry 10, 61-701 Poznań </w:t>
                              </w:r>
                            </w:p>
                            <w:p w14:paraId="000F354B" w14:textId="77777777" w:rsidR="00C17714" w:rsidRPr="00AB4EBE" w:rsidRDefault="00C17714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B4EB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46 90</w:t>
                              </w:r>
                            </w:p>
                            <w:p w14:paraId="4DF746F2" w14:textId="510E85EF" w:rsidR="00CF2EDA" w:rsidRPr="00AB4EBE" w:rsidRDefault="00C17714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B4EB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wfpik@amu.edu.pl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4890FF1A" w:rsidR="00E16064" w:rsidRPr="0026631E" w:rsidRDefault="00C1771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C17714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wfpik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17714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40E3D92C" w14:textId="77777777" w:rsidR="00C17714" w:rsidRPr="00AB4EBE" w:rsidRDefault="00C17714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B4EB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ul. Fredry 10, 61-701 Poznań </w:t>
                        </w:r>
                      </w:p>
                      <w:p w14:paraId="000F354B" w14:textId="77777777" w:rsidR="00C17714" w:rsidRPr="00AB4EBE" w:rsidRDefault="00C17714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B4EB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46 90</w:t>
                        </w:r>
                      </w:p>
                      <w:p w14:paraId="4DF746F2" w14:textId="510E85EF" w:rsidR="00CF2EDA" w:rsidRPr="00AB4EBE" w:rsidRDefault="00C17714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B4EB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wfpik@amu.edu.pl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4890FF1A" w:rsidR="00E16064" w:rsidRPr="0026631E" w:rsidRDefault="00C1771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  <w:r w:rsidRPr="00C17714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wfpik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.</w:t>
                        </w:r>
                        <w:r w:rsidRPr="00C17714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2837F773" w:rsidR="00B73B43" w:rsidRPr="00487B3A" w:rsidRDefault="009A1765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  <w:bookmarkStart w:id="0" w:name="_GoBack"/>
      <w:bookmarkEnd w:id="0"/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0DDE37DA" w14:textId="77777777" w:rsidR="00AB4EBE" w:rsidRDefault="00AB4EBE" w:rsidP="00AB4EB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21116477" w14:textId="77777777" w:rsidR="00AB4EBE" w:rsidRDefault="00AB4EBE" w:rsidP="00AB4EB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3347DA89" w14:textId="77777777" w:rsidR="00AB4EBE" w:rsidRPr="00F571CE" w:rsidRDefault="00AB4EBE" w:rsidP="00AB4EB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AB4EBE" w:rsidRPr="00F571CE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D191" w14:textId="77777777" w:rsidR="000C35ED" w:rsidRDefault="000C35ED" w:rsidP="002B161C">
      <w:pPr>
        <w:spacing w:after="0" w:line="240" w:lineRule="auto"/>
      </w:pPr>
      <w:r>
        <w:separator/>
      </w:r>
    </w:p>
  </w:endnote>
  <w:endnote w:type="continuationSeparator" w:id="0">
    <w:p w14:paraId="3676018C" w14:textId="77777777" w:rsidR="000C35ED" w:rsidRDefault="000C35ED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0C35ED">
      <w:fldChar w:fldCharType="begin"/>
    </w:r>
    <w:r w:rsidR="000C35ED">
      <w:instrText>NUMPAGES  \* Arabic  \* MERGEFORMAT</w:instrText>
    </w:r>
    <w:r w:rsidR="000C35ED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0C35ED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16ACC" w14:textId="77777777" w:rsidR="000C35ED" w:rsidRDefault="000C35ED" w:rsidP="002B161C">
      <w:pPr>
        <w:spacing w:after="0" w:line="240" w:lineRule="auto"/>
      </w:pPr>
      <w:r>
        <w:separator/>
      </w:r>
    </w:p>
  </w:footnote>
  <w:footnote w:type="continuationSeparator" w:id="0">
    <w:p w14:paraId="73416B98" w14:textId="77777777" w:rsidR="000C35ED" w:rsidRDefault="000C35ED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C35ED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6E95"/>
    <w:rsid w:val="00267E04"/>
    <w:rsid w:val="00282CCD"/>
    <w:rsid w:val="00286287"/>
    <w:rsid w:val="002B161C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03791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271E"/>
    <w:rsid w:val="009859CD"/>
    <w:rsid w:val="00987228"/>
    <w:rsid w:val="009A1765"/>
    <w:rsid w:val="009A18FB"/>
    <w:rsid w:val="009A3799"/>
    <w:rsid w:val="009F24FC"/>
    <w:rsid w:val="00A32822"/>
    <w:rsid w:val="00A36174"/>
    <w:rsid w:val="00A56F94"/>
    <w:rsid w:val="00A650C6"/>
    <w:rsid w:val="00A6721E"/>
    <w:rsid w:val="00A86ADB"/>
    <w:rsid w:val="00A90A70"/>
    <w:rsid w:val="00AA7058"/>
    <w:rsid w:val="00AB0C6D"/>
    <w:rsid w:val="00AB3C95"/>
    <w:rsid w:val="00AB4EBE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17714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51A1B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9CDD-C8A1-4E00-A7FA-EF41B62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2011-12-28T10:56:00Z</cp:lastPrinted>
  <dcterms:created xsi:type="dcterms:W3CDTF">2023-11-13T13:36:00Z</dcterms:created>
  <dcterms:modified xsi:type="dcterms:W3CDTF">2023-11-16T14:16:00Z</dcterms:modified>
</cp:coreProperties>
</file>