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D6807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F329B2" w:rsidRDefault="00F329B2" w:rsidP="00F329B2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F329B2" w:rsidRDefault="00F329B2" w:rsidP="00F329B2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:rsidR="00F329B2" w:rsidRDefault="00F329B2" w:rsidP="00F329B2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:rsidR="00F329B2" w:rsidRDefault="00F329B2" w:rsidP="00F329B2">
      <w:pPr>
        <w:spacing w:after="0" w:line="320" w:lineRule="exact"/>
        <w:rPr>
          <w:rFonts w:ascii="Arial" w:hAnsi="Arial" w:cs="Arial"/>
        </w:rPr>
      </w:pPr>
    </w:p>
    <w:p w:rsidR="00F329B2" w:rsidRDefault="00F329B2" w:rsidP="00F329B2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sectPr w:rsidR="00F329B2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B1" w:rsidRDefault="007127B1" w:rsidP="002B161C">
      <w:pPr>
        <w:spacing w:after="0" w:line="240" w:lineRule="auto"/>
      </w:pPr>
      <w:r>
        <w:separator/>
      </w:r>
    </w:p>
  </w:endnote>
  <w:endnote w:type="continuationSeparator" w:id="0">
    <w:p w:rsidR="007127B1" w:rsidRDefault="007127B1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F329B2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7127B1">
      <w:fldChar w:fldCharType="begin"/>
    </w:r>
    <w:r w:rsidR="007127B1">
      <w:instrText>NUMPAGES  \* Arabic  \* MERGEFORMAT</w:instrText>
    </w:r>
    <w:r w:rsidR="007127B1">
      <w:fldChar w:fldCharType="separate"/>
    </w:r>
    <w:r w:rsidR="00F329B2" w:rsidRPr="00F329B2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127B1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E42618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B71" w:rsidRPr="00EA0B71" w:rsidRDefault="00EA0B71" w:rsidP="00EA0B71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1" w:name="_Hlk142561932"/>
                            <w:bookmarkStart w:id="2" w:name="_Hlk142561933"/>
                            <w:bookmarkStart w:id="3" w:name="_Hlk142561935"/>
                            <w:bookmarkStart w:id="4" w:name="_Hlk142561936"/>
                            <w:bookmarkStart w:id="5" w:name="_Hlk142568147"/>
                            <w:bookmarkStart w:id="6" w:name="_Hlk142568148"/>
                            <w:bookmarkStart w:id="7" w:name="_Hlk142568149"/>
                            <w:bookmarkStart w:id="8" w:name="_Hlk142568150"/>
                            <w:bookmarkStart w:id="9" w:name="_Hlk142568377"/>
                            <w:bookmarkStart w:id="10" w:name="_Hlk142568378"/>
                            <w:bookmarkStart w:id="11" w:name="_Hlk142568380"/>
                            <w:bookmarkStart w:id="12" w:name="_Hlk142568381"/>
                            <w:r w:rsidRPr="00EA0B7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</w:t>
                            </w:r>
                            <w:r w:rsidR="00E907AC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4</w:t>
                            </w:r>
                            <w:r w:rsidRPr="00EA0B7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, 61-614 Poznań</w:t>
                            </w:r>
                          </w:p>
                          <w:p w:rsidR="00EA0B71" w:rsidRPr="00806658" w:rsidRDefault="00EA0B71" w:rsidP="00EA0B71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80665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61 829 </w:t>
                            </w:r>
                            <w:r w:rsidR="00E907AC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53 08</w:t>
                            </w:r>
                          </w:p>
                          <w:p w:rsidR="002D509F" w:rsidRPr="007A7D34" w:rsidRDefault="00E907AC" w:rsidP="00EA0B71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wmi</w:t>
                            </w:r>
                            <w:r w:rsidR="00EA0B71" w:rsidRPr="00EA0B7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@amu.edu.pl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3A1" w:rsidRDefault="003653A1" w:rsidP="003653A1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wmi.amu.edu.pl</w:t>
                            </w:r>
                          </w:p>
                          <w:p w:rsidR="002D509F" w:rsidRPr="0026631E" w:rsidRDefault="002D509F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" fillcolor="#e42618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EA0B71" w:rsidRPr="00EA0B71" w:rsidRDefault="00EA0B71" w:rsidP="00EA0B71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13" w:name="_Hlk142561932"/>
                      <w:bookmarkStart w:id="14" w:name="_Hlk142561933"/>
                      <w:bookmarkStart w:id="15" w:name="_Hlk142561935"/>
                      <w:bookmarkStart w:id="16" w:name="_Hlk142561936"/>
                      <w:bookmarkStart w:id="17" w:name="_Hlk142568147"/>
                      <w:bookmarkStart w:id="18" w:name="_Hlk142568148"/>
                      <w:bookmarkStart w:id="19" w:name="_Hlk142568149"/>
                      <w:bookmarkStart w:id="20" w:name="_Hlk142568150"/>
                      <w:bookmarkStart w:id="21" w:name="_Hlk142568377"/>
                      <w:bookmarkStart w:id="22" w:name="_Hlk142568378"/>
                      <w:bookmarkStart w:id="23" w:name="_Hlk142568380"/>
                      <w:bookmarkStart w:id="24" w:name="_Hlk142568381"/>
                      <w:r w:rsidRPr="00EA0B7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</w:t>
                      </w:r>
                      <w:r w:rsidR="00E907AC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4</w:t>
                      </w:r>
                      <w:r w:rsidRPr="00EA0B7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, 61-614 Poznań</w:t>
                      </w:r>
                    </w:p>
                    <w:p w:rsidR="00EA0B71" w:rsidRPr="00806658" w:rsidRDefault="00EA0B71" w:rsidP="00EA0B71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80665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61 829 </w:t>
                      </w:r>
                      <w:r w:rsidR="00E907AC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53 08</w:t>
                      </w:r>
                    </w:p>
                    <w:p w:rsidR="002D509F" w:rsidRPr="007A7D34" w:rsidRDefault="00E907AC" w:rsidP="00EA0B71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wmi</w:t>
                      </w:r>
                      <w:r w:rsidR="00EA0B71" w:rsidRPr="00EA0B7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@amu.edu.pl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3653A1" w:rsidRDefault="003653A1" w:rsidP="003653A1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wmi.amu.edu.pl</w:t>
                      </w:r>
                    </w:p>
                    <w:p w:rsidR="002D509F" w:rsidRPr="0026631E" w:rsidRDefault="002D509F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B1" w:rsidRDefault="007127B1" w:rsidP="002B161C">
      <w:pPr>
        <w:spacing w:after="0" w:line="240" w:lineRule="auto"/>
      </w:pPr>
      <w:r>
        <w:separator/>
      </w:r>
    </w:p>
  </w:footnote>
  <w:footnote w:type="continuationSeparator" w:id="0">
    <w:p w:rsidR="007127B1" w:rsidRDefault="007127B1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E426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EA0B71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 w:rsidRPr="00EA0B71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Wydział </w:t>
                            </w:r>
                            <w:r w:rsidR="00E907AC" w:rsidRPr="00E907AC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Matematyki i Informatyki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IIIYQQQgghhBBCCCkb+lIJIYQQQgghhBBCCCGkbOhLJYQQQgghhBBCCCGEkLKh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" fillcolor="#e42618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EA0B71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 w:rsidRPr="00EA0B71"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Wydział </w:t>
                      </w:r>
                      <w:r w:rsidR="00E907AC" w:rsidRPr="00E907AC">
                        <w:rPr>
                          <w:rFonts w:ascii="Times New Roman" w:hAnsi="Times New Roman"/>
                          <w:b/>
                          <w:color w:val="002D69"/>
                        </w:rPr>
                        <w:t>Matematyki i Informatyki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1D17"/>
    <w:rsid w:val="00082FA8"/>
    <w:rsid w:val="00086CC4"/>
    <w:rsid w:val="000A4843"/>
    <w:rsid w:val="000B089E"/>
    <w:rsid w:val="000C14B9"/>
    <w:rsid w:val="000D6218"/>
    <w:rsid w:val="000E24F7"/>
    <w:rsid w:val="000F5B07"/>
    <w:rsid w:val="000F6E2A"/>
    <w:rsid w:val="00107C58"/>
    <w:rsid w:val="001210B9"/>
    <w:rsid w:val="0012782D"/>
    <w:rsid w:val="001519C9"/>
    <w:rsid w:val="00163225"/>
    <w:rsid w:val="00180B6E"/>
    <w:rsid w:val="0019592B"/>
    <w:rsid w:val="001A1031"/>
    <w:rsid w:val="001B179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CCD"/>
    <w:rsid w:val="002A6F4B"/>
    <w:rsid w:val="002B161C"/>
    <w:rsid w:val="002B55A7"/>
    <w:rsid w:val="002C12C0"/>
    <w:rsid w:val="002D509F"/>
    <w:rsid w:val="002F5A02"/>
    <w:rsid w:val="003409E9"/>
    <w:rsid w:val="00360028"/>
    <w:rsid w:val="003653A1"/>
    <w:rsid w:val="00391235"/>
    <w:rsid w:val="003B2757"/>
    <w:rsid w:val="003B6F9B"/>
    <w:rsid w:val="003C733B"/>
    <w:rsid w:val="003D2E4A"/>
    <w:rsid w:val="003F4317"/>
    <w:rsid w:val="00422F0A"/>
    <w:rsid w:val="00450111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F6C2A"/>
    <w:rsid w:val="006001D1"/>
    <w:rsid w:val="00616BC3"/>
    <w:rsid w:val="00630428"/>
    <w:rsid w:val="00663806"/>
    <w:rsid w:val="00667DC5"/>
    <w:rsid w:val="0068061B"/>
    <w:rsid w:val="00691412"/>
    <w:rsid w:val="006A3812"/>
    <w:rsid w:val="006B0B3E"/>
    <w:rsid w:val="006B31A1"/>
    <w:rsid w:val="006C508B"/>
    <w:rsid w:val="006D1D51"/>
    <w:rsid w:val="006D79E2"/>
    <w:rsid w:val="006E7BFE"/>
    <w:rsid w:val="00710B46"/>
    <w:rsid w:val="007127B1"/>
    <w:rsid w:val="007277EC"/>
    <w:rsid w:val="00735564"/>
    <w:rsid w:val="00737482"/>
    <w:rsid w:val="00752684"/>
    <w:rsid w:val="00755515"/>
    <w:rsid w:val="00781964"/>
    <w:rsid w:val="00792778"/>
    <w:rsid w:val="007A6E59"/>
    <w:rsid w:val="007A6FB8"/>
    <w:rsid w:val="007A7D34"/>
    <w:rsid w:val="007B2533"/>
    <w:rsid w:val="007D5C10"/>
    <w:rsid w:val="0080303F"/>
    <w:rsid w:val="00806658"/>
    <w:rsid w:val="00810D65"/>
    <w:rsid w:val="0082154F"/>
    <w:rsid w:val="00832417"/>
    <w:rsid w:val="00863BC0"/>
    <w:rsid w:val="008951E9"/>
    <w:rsid w:val="008B5805"/>
    <w:rsid w:val="008E6CEC"/>
    <w:rsid w:val="009038B3"/>
    <w:rsid w:val="009103BB"/>
    <w:rsid w:val="00942239"/>
    <w:rsid w:val="009568DF"/>
    <w:rsid w:val="009859CD"/>
    <w:rsid w:val="00987228"/>
    <w:rsid w:val="009A18FB"/>
    <w:rsid w:val="009A3799"/>
    <w:rsid w:val="009B2A24"/>
    <w:rsid w:val="009F24FC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D326B"/>
    <w:rsid w:val="00AD3B35"/>
    <w:rsid w:val="00AD40D1"/>
    <w:rsid w:val="00AE6C81"/>
    <w:rsid w:val="00B05E96"/>
    <w:rsid w:val="00B077A0"/>
    <w:rsid w:val="00B14DE5"/>
    <w:rsid w:val="00B16C68"/>
    <w:rsid w:val="00B5463E"/>
    <w:rsid w:val="00B62F27"/>
    <w:rsid w:val="00B73B43"/>
    <w:rsid w:val="00B75207"/>
    <w:rsid w:val="00B80D25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87772"/>
    <w:rsid w:val="00DA4F8B"/>
    <w:rsid w:val="00DB2713"/>
    <w:rsid w:val="00DC7B79"/>
    <w:rsid w:val="00DF513C"/>
    <w:rsid w:val="00E16064"/>
    <w:rsid w:val="00E30394"/>
    <w:rsid w:val="00E51019"/>
    <w:rsid w:val="00E736B3"/>
    <w:rsid w:val="00E85A80"/>
    <w:rsid w:val="00E874E0"/>
    <w:rsid w:val="00E907AC"/>
    <w:rsid w:val="00E91851"/>
    <w:rsid w:val="00EA0B71"/>
    <w:rsid w:val="00EA6741"/>
    <w:rsid w:val="00ED1D98"/>
    <w:rsid w:val="00EE22A0"/>
    <w:rsid w:val="00EE7420"/>
    <w:rsid w:val="00EF7693"/>
    <w:rsid w:val="00F20C2A"/>
    <w:rsid w:val="00F31300"/>
    <w:rsid w:val="00F329B2"/>
    <w:rsid w:val="00F74E53"/>
    <w:rsid w:val="00F7587A"/>
    <w:rsid w:val="00FA0168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A2CB7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C5FC-46C3-468C-8812-D8AA5FED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SIW UAM</dc:creator>
  <cp:lastModifiedBy>Dorota Fedoruk</cp:lastModifiedBy>
  <cp:revision>3</cp:revision>
  <cp:lastPrinted>2011-12-28T10:56:00Z</cp:lastPrinted>
  <dcterms:created xsi:type="dcterms:W3CDTF">2023-11-16T12:52:00Z</dcterms:created>
  <dcterms:modified xsi:type="dcterms:W3CDTF">2023-11-16T12:53:00Z</dcterms:modified>
</cp:coreProperties>
</file>