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6827375A" w:rsidR="0002774E" w:rsidRPr="00EC244E" w:rsidRDefault="00EC24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EC244E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Faculty of Polish and Classical Philology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6827375A" w:rsidR="0002774E" w:rsidRPr="00EC244E" w:rsidRDefault="00EC24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EC244E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Faculty of Polish and Classical Philology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83B5E" w14:textId="77777777" w:rsidR="00EC244E" w:rsidRPr="00EC244E" w:rsidRDefault="00EC244E" w:rsidP="00EC244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C244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Fredry 10, 61-701 Poznań, Poland</w:t>
                              </w:r>
                            </w:p>
                            <w:p w14:paraId="4A1A36AD" w14:textId="77777777" w:rsidR="00EC244E" w:rsidRPr="00EC244E" w:rsidRDefault="00EC244E" w:rsidP="00EC244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EC244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46 90</w:t>
                              </w:r>
                            </w:p>
                            <w:p w14:paraId="77A9A93D" w14:textId="283EC5BE" w:rsidR="00CF2EDA" w:rsidRPr="00EC244E" w:rsidRDefault="00EC244E" w:rsidP="00EC244E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EC244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wfpik@amu.edu.pl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F09BA" w14:textId="35EBA3AC" w:rsidR="00EC244E" w:rsidRPr="0026631E" w:rsidRDefault="00EC244E" w:rsidP="00EC244E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wfpik.amu.edu.pl</w:t>
                              </w:r>
                            </w:p>
                            <w:p w14:paraId="04BE3179" w14:textId="1B0D3175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0C483B5E" w14:textId="77777777" w:rsidR="00EC244E" w:rsidRPr="00EC244E" w:rsidRDefault="00EC244E" w:rsidP="00EC244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4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Fredry 10, 61-701 Poznań, Poland</w:t>
                        </w:r>
                      </w:p>
                      <w:p w14:paraId="4A1A36AD" w14:textId="77777777" w:rsidR="00EC244E" w:rsidRPr="00EC244E" w:rsidRDefault="00EC244E" w:rsidP="00EC244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44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46 90</w:t>
                        </w:r>
                      </w:p>
                      <w:p w14:paraId="77A9A93D" w14:textId="283EC5BE" w:rsidR="00CF2EDA" w:rsidRPr="00EC244E" w:rsidRDefault="00EC244E" w:rsidP="00EC244E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EC244E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wfpik@amu.edu.pl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642F09BA" w14:textId="35EBA3AC" w:rsidR="00EC244E" w:rsidRPr="0026631E" w:rsidRDefault="00EC244E" w:rsidP="00EC244E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wfpik.amu.edu.pl</w:t>
                        </w:r>
                      </w:p>
                      <w:p w14:paraId="04BE3179" w14:textId="1B0D3175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3046091C" w14:textId="77777777" w:rsidR="00516461" w:rsidRDefault="00516461" w:rsidP="0051646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09D83631" w14:textId="77777777" w:rsidR="00516461" w:rsidRDefault="00516461" w:rsidP="0051646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46A3A00F" w14:textId="77777777" w:rsidR="00516461" w:rsidRPr="00F571CE" w:rsidRDefault="00516461" w:rsidP="00516461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  <w:bookmarkStart w:id="0" w:name="_GoBack"/>
      <w:bookmarkEnd w:id="0"/>
    </w:p>
    <w:sectPr w:rsidR="00516461" w:rsidRPr="00F571CE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47F6" w14:textId="77777777" w:rsidR="00AE6F48" w:rsidRDefault="00AE6F48" w:rsidP="002B161C">
      <w:pPr>
        <w:spacing w:after="0" w:line="240" w:lineRule="auto"/>
      </w:pPr>
      <w:r>
        <w:separator/>
      </w:r>
    </w:p>
  </w:endnote>
  <w:endnote w:type="continuationSeparator" w:id="0">
    <w:p w14:paraId="6E987A56" w14:textId="77777777" w:rsidR="00AE6F48" w:rsidRDefault="00AE6F48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BCD4" w14:textId="77777777" w:rsidR="00AE6F48" w:rsidRDefault="00AE6F48" w:rsidP="002B161C">
      <w:pPr>
        <w:spacing w:after="0" w:line="240" w:lineRule="auto"/>
      </w:pPr>
      <w:r>
        <w:separator/>
      </w:r>
    </w:p>
  </w:footnote>
  <w:footnote w:type="continuationSeparator" w:id="0">
    <w:p w14:paraId="5B7B6939" w14:textId="77777777" w:rsidR="00AE6F48" w:rsidRDefault="00AE6F48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07AA1"/>
    <w:rsid w:val="00015A27"/>
    <w:rsid w:val="00025CD9"/>
    <w:rsid w:val="0002774E"/>
    <w:rsid w:val="00051D17"/>
    <w:rsid w:val="00067C65"/>
    <w:rsid w:val="00092478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16461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6F94"/>
    <w:rsid w:val="00A6721E"/>
    <w:rsid w:val="00A7549A"/>
    <w:rsid w:val="00AB0C6D"/>
    <w:rsid w:val="00AD3B35"/>
    <w:rsid w:val="00AD40D1"/>
    <w:rsid w:val="00AE6C81"/>
    <w:rsid w:val="00AE6F48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93503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C244E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D53C-A339-4A06-9C6E-7E33CF68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2023-11-13T13:35:00Z</dcterms:created>
  <dcterms:modified xsi:type="dcterms:W3CDTF">2023-11-13T13:35:00Z</dcterms:modified>
</cp:coreProperties>
</file>